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44" w:rsidRDefault="00C11444" w:rsidP="00242DFC">
      <w:pPr>
        <w:jc w:val="center"/>
        <w:rPr>
          <w:sz w:val="24"/>
          <w:szCs w:val="24"/>
        </w:rPr>
      </w:pPr>
      <w:r w:rsidRPr="00D15662">
        <w:rPr>
          <w:rFonts w:hint="eastAsia"/>
          <w:sz w:val="24"/>
          <w:szCs w:val="24"/>
        </w:rPr>
        <w:t>《傅雷家书》</w:t>
      </w:r>
      <w:r>
        <w:rPr>
          <w:rFonts w:hint="eastAsia"/>
          <w:sz w:val="24"/>
          <w:szCs w:val="24"/>
        </w:rPr>
        <w:t>：苦心孤诣的教子篇</w:t>
      </w:r>
    </w:p>
    <w:p w:rsidR="00C11444" w:rsidRDefault="00C11444" w:rsidP="00242DFC">
      <w:pPr>
        <w:jc w:val="center"/>
        <w:rPr>
          <w:sz w:val="24"/>
          <w:szCs w:val="24"/>
        </w:rPr>
      </w:pPr>
    </w:p>
    <w:p w:rsidR="00C11444" w:rsidRPr="00242DFC" w:rsidRDefault="00C11444" w:rsidP="00242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诠释父爱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由</w:t>
      </w:r>
      <w:r w:rsidRPr="00242DFC">
        <w:rPr>
          <w:rFonts w:hint="eastAsia"/>
          <w:sz w:val="24"/>
          <w:szCs w:val="24"/>
        </w:rPr>
        <w:t>《傅雷家书》</w:t>
      </w:r>
      <w:r>
        <w:rPr>
          <w:rFonts w:hint="eastAsia"/>
          <w:sz w:val="24"/>
          <w:szCs w:val="24"/>
        </w:rPr>
        <w:t>想到的</w:t>
      </w:r>
      <w:r w:rsidRPr="00242DFC">
        <w:rPr>
          <w:rFonts w:hint="eastAsia"/>
          <w:sz w:val="24"/>
          <w:szCs w:val="24"/>
        </w:rPr>
        <w:t>名著复习课</w:t>
      </w:r>
      <w:r>
        <w:rPr>
          <w:rFonts w:hint="eastAsia"/>
          <w:sz w:val="24"/>
          <w:szCs w:val="24"/>
        </w:rPr>
        <w:t>教学设计</w:t>
      </w:r>
      <w:r w:rsidRPr="00DC684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75.25pt">
            <v:imagedata r:id="rId7" o:title=""/>
          </v:shape>
        </w:pic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课程</w:t>
      </w:r>
      <w:r w:rsidRPr="00242DFC">
        <w:rPr>
          <w:rFonts w:hint="eastAsia"/>
          <w:sz w:val="24"/>
          <w:szCs w:val="24"/>
        </w:rPr>
        <w:t>目标</w:t>
      </w:r>
    </w:p>
    <w:p w:rsidR="00C11444" w:rsidRPr="00D15662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sz w:val="24"/>
          <w:szCs w:val="24"/>
        </w:rPr>
        <w:t>1</w:t>
      </w:r>
      <w:r w:rsidRPr="00D15662">
        <w:rPr>
          <w:rFonts w:hint="eastAsia"/>
          <w:sz w:val="24"/>
          <w:szCs w:val="24"/>
        </w:rPr>
        <w:t>、复习《傅雷家书》相关知识，备战中考。</w:t>
      </w:r>
    </w:p>
    <w:p w:rsidR="00C11444" w:rsidRPr="00D15662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sz w:val="24"/>
          <w:szCs w:val="24"/>
        </w:rPr>
        <w:t>2</w:t>
      </w:r>
      <w:r w:rsidRPr="00D15662">
        <w:rPr>
          <w:rFonts w:hint="eastAsia"/>
          <w:sz w:val="24"/>
          <w:szCs w:val="24"/>
        </w:rPr>
        <w:t>、细心感受不同身份的父爱。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sz w:val="24"/>
          <w:szCs w:val="24"/>
        </w:rPr>
        <w:t>3</w:t>
      </w:r>
      <w:r w:rsidRPr="00D15662">
        <w:rPr>
          <w:rFonts w:hint="eastAsia"/>
          <w:sz w:val="24"/>
          <w:szCs w:val="24"/>
        </w:rPr>
        <w:t>、学会理解父爱、感恩父爱。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二、重难点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积累</w:t>
      </w:r>
      <w:r w:rsidRPr="00D15662">
        <w:rPr>
          <w:rFonts w:hint="eastAsia"/>
          <w:sz w:val="24"/>
          <w:szCs w:val="24"/>
        </w:rPr>
        <w:t>《傅雷家书》</w:t>
      </w:r>
      <w:r w:rsidRPr="00242DFC">
        <w:rPr>
          <w:rFonts w:hint="eastAsia"/>
          <w:sz w:val="24"/>
          <w:szCs w:val="24"/>
        </w:rPr>
        <w:t>相关知识，</w:t>
      </w:r>
      <w:r w:rsidRPr="00D15662">
        <w:rPr>
          <w:rFonts w:hint="eastAsia"/>
          <w:sz w:val="24"/>
          <w:szCs w:val="24"/>
        </w:rPr>
        <w:t>学会理解父爱、感恩父爱</w:t>
      </w:r>
      <w:r>
        <w:rPr>
          <w:rFonts w:hint="eastAsia"/>
          <w:sz w:val="24"/>
          <w:szCs w:val="24"/>
        </w:rPr>
        <w:t>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三、教学过程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父亲节即将到来之际，老师和同学们一样，以子女的身份一起细腻的感受一次人间的大爱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父爱，好吗？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父爱之一：作为知识分子的父亲：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（一）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教师导入：有这样一对父母，堪称中国父母的典范</w:t>
      </w:r>
      <w:r w:rsidRPr="00242DFC">
        <w:rPr>
          <w:sz w:val="24"/>
          <w:szCs w:val="24"/>
        </w:rPr>
        <w:t>——</w:t>
      </w:r>
      <w:r w:rsidRPr="00242DFC">
        <w:rPr>
          <w:rFonts w:hint="eastAsia"/>
          <w:sz w:val="24"/>
          <w:szCs w:val="24"/>
        </w:rPr>
        <w:t>傅雷夫妇，让我们一起感受那份动人的舐犊之情吧！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（二）复习检查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>1</w:t>
      </w:r>
      <w:r w:rsidRPr="00242DFC">
        <w:rPr>
          <w:rFonts w:hint="eastAsia"/>
          <w:sz w:val="24"/>
          <w:szCs w:val="24"/>
        </w:rPr>
        <w:t>、介绍傅雷及《傅雷家书》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>2</w:t>
      </w:r>
      <w:r w:rsidRPr="00242DFC">
        <w:rPr>
          <w:rFonts w:hint="eastAsia"/>
          <w:sz w:val="24"/>
          <w:szCs w:val="24"/>
        </w:rPr>
        <w:t>、交流名著复习资料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（三）欣赏感悟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>1</w:t>
      </w:r>
      <w:r w:rsidRPr="00242DFC">
        <w:rPr>
          <w:rFonts w:hint="eastAsia"/>
          <w:sz w:val="24"/>
          <w:szCs w:val="24"/>
        </w:rPr>
        <w:t>、名句欣赏，任选其中一句分析欣赏，写在横线上。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〈三〉自己责备自己而没有行动表现，我是最不赞成的！……只有事实才能证明你的心意，只有行动才能表明你的心迹。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〈四〉辛酸的眼泪是培养你心灵的酒浆。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〈十六〉世界上最纯洁的欢乐，莫过于欣赏艺术……</w:t>
      </w:r>
      <w:r w:rsidRPr="00242DFC">
        <w:rPr>
          <w:sz w:val="24"/>
          <w:szCs w:val="24"/>
        </w:rPr>
        <w:t xml:space="preserve">                                                                   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（学生练笔）</w:t>
      </w:r>
      <w:r w:rsidRPr="00242DFC">
        <w:rPr>
          <w:sz w:val="24"/>
          <w:szCs w:val="24"/>
        </w:rPr>
        <w:t xml:space="preserve">                                                                     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>2</w:t>
      </w:r>
      <w:r w:rsidRPr="00242DFC">
        <w:rPr>
          <w:rFonts w:hint="eastAsia"/>
          <w:sz w:val="24"/>
          <w:szCs w:val="24"/>
        </w:rPr>
        <w:t>、片段赏析，两选一欣赏感悟。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一九五四年一月十八日晚</w:t>
      </w:r>
      <w:r w:rsidRPr="00242DFC">
        <w:rPr>
          <w:sz w:val="24"/>
          <w:szCs w:val="24"/>
        </w:rPr>
        <w:t xml:space="preserve"> 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孩子，你这一次真是“一天到晚堆着笑脸”！教人怎么舍得！老想到五三年正月的事，我良心上的责备简直消释不了。孩子，我虐待了你，我永远对不起你，我永远补赎不了这种罪过！这些念头整整一天没离开过我的头脑，只是不敢向妈妈说。人生做错了一件事，良心就永久不得安宁！真的，巴尔扎克说得好：有些罪过只能补赎，不能洗刷！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一九五四年一月三十日晚</w:t>
      </w:r>
      <w:r w:rsidRPr="00242DFC">
        <w:rPr>
          <w:sz w:val="24"/>
          <w:szCs w:val="24"/>
        </w:rPr>
        <w:t xml:space="preserve"> 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亲爱的孩子，你走后第二天，就想写信，怕你嫌烦，也就罢了。可是没一天不想着你，每天清早六七点就醒，翻来覆去的睡不着，也说不出为什么。好像克利斯朵夫的母亲独自守在家里，想起孩子童年一幕幕的形象一样，我和你妈妈老是想着你二三岁到六七岁间的小故事。</w:t>
      </w:r>
      <w:r w:rsidRPr="00242DFC">
        <w:rPr>
          <w:sz w:val="24"/>
          <w:szCs w:val="24"/>
        </w:rPr>
        <w:t>——</w:t>
      </w:r>
      <w:r w:rsidRPr="00242DFC">
        <w:rPr>
          <w:rFonts w:hint="eastAsia"/>
          <w:sz w:val="24"/>
          <w:szCs w:val="24"/>
        </w:rPr>
        <w:t>这一类的话我们不知有多少可以和你说，可是不敢说，你这个年纪是一切向前往的，不愿意回顾的；我们噜哩噜苏的抖出你尿布时代的往事，会引起你的憎厌。孩子，这些我都很懂得，妈妈也懂得。只是你的一切终身会印在我们脑海中，随时随地会浮起来，像一幅幅的小品图画，使我们又快乐又惆怅。</w:t>
      </w:r>
      <w:r>
        <w:rPr>
          <w:rFonts w:hint="eastAsia"/>
          <w:sz w:val="24"/>
          <w:szCs w:val="24"/>
        </w:rPr>
        <w:t>（学生练笔）</w:t>
      </w:r>
      <w:r w:rsidRPr="00242DFC">
        <w:rPr>
          <w:sz w:val="24"/>
          <w:szCs w:val="24"/>
        </w:rPr>
        <w:t xml:space="preserve"> 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总结：傅雷在哪些方面对儿子傅聪给予细心的指导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板书：（这是一位）苦心孤诣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呕心沥血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的父亲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父爱之二：作为农民（工）的父亲：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rFonts w:hint="eastAsia"/>
          <w:sz w:val="24"/>
          <w:szCs w:val="24"/>
        </w:rPr>
        <w:t>读过《火车上的相遇》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rFonts w:hint="eastAsia"/>
          <w:sz w:val="24"/>
          <w:szCs w:val="24"/>
        </w:rPr>
        <w:t>望着父亲皱巴巴的汗衫，乱蓬蓬的头发，黝黑苍老的脸……</w:t>
      </w:r>
    </w:p>
    <w:p w:rsidR="00C11444" w:rsidRPr="00D15662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 xml:space="preserve">  </w:t>
      </w:r>
      <w:r w:rsidRPr="00D15662">
        <w:rPr>
          <w:rFonts w:hint="eastAsia"/>
          <w:sz w:val="24"/>
          <w:szCs w:val="24"/>
        </w:rPr>
        <w:t>父亲自豪的介绍：“这是俺上大学的儿子”“念的是计算机，</w:t>
      </w:r>
    </w:p>
    <w:p w:rsidR="00C11444" w:rsidRPr="00D15662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rFonts w:hint="eastAsia"/>
          <w:sz w:val="24"/>
          <w:szCs w:val="24"/>
        </w:rPr>
        <w:t>开学就大三了。”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D15662">
        <w:rPr>
          <w:rFonts w:hint="eastAsia"/>
          <w:sz w:val="24"/>
          <w:szCs w:val="24"/>
        </w:rPr>
        <w:t>……</w:t>
      </w:r>
    </w:p>
    <w:p w:rsidR="00C11444" w:rsidRPr="001544A9" w:rsidRDefault="00C11444" w:rsidP="00DC684E">
      <w:pPr>
        <w:spacing w:line="360" w:lineRule="auto"/>
        <w:rPr>
          <w:sz w:val="24"/>
          <w:szCs w:val="24"/>
        </w:rPr>
      </w:pPr>
      <w:r w:rsidRPr="001544A9">
        <w:rPr>
          <w:rFonts w:hint="eastAsia"/>
          <w:sz w:val="24"/>
          <w:szCs w:val="24"/>
        </w:rPr>
        <w:t>“俺是干庄稼活的，这点累算啥，这哪是你读书人呆的地方，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1544A9">
        <w:rPr>
          <w:rFonts w:hint="eastAsia"/>
          <w:sz w:val="24"/>
          <w:szCs w:val="24"/>
        </w:rPr>
        <w:t>你好好读书，将来有出息，比啥都强。”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同学们谈感想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板书：（这是一位）淳朴憨厚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吃苦耐劳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的父亲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（四）拓展延伸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父爱之三：</w:t>
      </w:r>
      <w:r w:rsidRPr="00242DFC">
        <w:rPr>
          <w:rFonts w:hint="eastAsia"/>
          <w:sz w:val="24"/>
          <w:szCs w:val="24"/>
        </w:rPr>
        <w:t>《傅雷家书》除了教人们立身行事，还洋溢着浓浓的亲情，字里行间透露的亲情令人感动。我不禁想到我的父母，他们虽不是伟人，不像傅雷那么出名，也不能说出让人立身处事的大道理，但他们事事为我着想，不管做任何事，都会先为我考虑，为我打算。</w:t>
      </w:r>
    </w:p>
    <w:p w:rsidR="00C11444" w:rsidRPr="001544A9" w:rsidRDefault="00C11444" w:rsidP="00DC684E">
      <w:pPr>
        <w:spacing w:line="360" w:lineRule="auto"/>
      </w:pPr>
      <w:r>
        <w:t xml:space="preserve"> </w:t>
      </w:r>
      <w:r w:rsidRPr="001544A9">
        <w:rPr>
          <w:rFonts w:hint="eastAsia"/>
        </w:rPr>
        <w:t>在我们的生活中，我与父亲的故事。</w:t>
      </w:r>
      <w:r w:rsidRPr="001544A9">
        <w:t xml:space="preserve">                                                                                                         </w:t>
      </w:r>
    </w:p>
    <w:p w:rsidR="00C11444" w:rsidRDefault="00C11444" w:rsidP="00DC684E">
      <w:pPr>
        <w:spacing w:line="360" w:lineRule="auto"/>
        <w:ind w:firstLineChars="200" w:firstLine="31680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傅雷家书中有着许许多多做人处世的大道理，是一笔宝贵的精神财富，然而，父母日常的教诲又何尝不是立身行事的准则呢？我的父母不像傅雷那样讲道理，然而他们总是为我好。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板书：（我们的父亲是一位）不善表达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默默付出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的父亲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虽然我们从不同的身份感受父爱，但天下的父亲对儿女的爱不会变。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sz w:val="24"/>
          <w:szCs w:val="24"/>
        </w:rPr>
        <w:t>2</w:t>
      </w:r>
      <w:r w:rsidRPr="00242DFC">
        <w:rPr>
          <w:rFonts w:hint="eastAsia"/>
          <w:sz w:val="24"/>
          <w:szCs w:val="24"/>
        </w:rPr>
        <w:t>、仿写下列句子：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父爱如山，让我领略了您的沉稳与厚重；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父爱如</w:t>
      </w:r>
      <w:r w:rsidRPr="00C957B7">
        <w:rPr>
          <w:sz w:val="24"/>
          <w:szCs w:val="24"/>
          <w:u w:val="single"/>
        </w:rPr>
        <w:t xml:space="preserve">       </w:t>
      </w:r>
      <w:r w:rsidRPr="00242DFC">
        <w:rPr>
          <w:rFonts w:hint="eastAsia"/>
          <w:sz w:val="24"/>
          <w:szCs w:val="24"/>
        </w:rPr>
        <w:t>，</w:t>
      </w:r>
      <w:r w:rsidRPr="00C957B7">
        <w:rPr>
          <w:sz w:val="24"/>
          <w:szCs w:val="24"/>
          <w:u w:val="single"/>
        </w:rPr>
        <w:t xml:space="preserve">                                                    </w:t>
      </w:r>
      <w:r w:rsidRPr="00242DFC">
        <w:rPr>
          <w:rFonts w:hint="eastAsia"/>
          <w:sz w:val="24"/>
          <w:szCs w:val="24"/>
        </w:rPr>
        <w:t>。</w:t>
      </w:r>
      <w:r w:rsidRPr="00242DF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</w:t>
      </w:r>
      <w:r w:rsidRPr="00242DF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</w:t>
      </w:r>
      <w:r w:rsidRPr="00242DFC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</w:t>
      </w:r>
      <w:r w:rsidRPr="00242DFC">
        <w:rPr>
          <w:rFonts w:hint="eastAsia"/>
          <w:sz w:val="24"/>
          <w:szCs w:val="24"/>
        </w:rPr>
        <w:t>（五）教师小结：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结束语：《傅雷家书》它不仅是傅雷对孩子的教育，也是我们立身行事的准则。</w:t>
      </w:r>
      <w:r>
        <w:rPr>
          <w:rFonts w:hint="eastAsia"/>
          <w:sz w:val="24"/>
          <w:szCs w:val="24"/>
        </w:rPr>
        <w:t>《火车上的相遇》为我们年轻人以后的行动指引了方向，同时，老师今天也被大家的故事感动了，理解父爱，感恩父爱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谢谢大家！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 w:rsidRPr="00242DFC">
        <w:rPr>
          <w:rFonts w:hint="eastAsia"/>
          <w:sz w:val="24"/>
          <w:szCs w:val="24"/>
        </w:rPr>
        <w:t>让我们一起感谢傅雷，感谢我们的父母吧！大家一起唱起来《父亲》。</w:t>
      </w:r>
    </w:p>
    <w:p w:rsidR="00C11444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（六）</w:t>
      </w:r>
    </w:p>
    <w:p w:rsidR="00C11444" w:rsidRPr="00242DFC" w:rsidRDefault="00C11444" w:rsidP="00DC68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布置作业：写给父母的信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《一封家书》</w:t>
      </w:r>
    </w:p>
    <w:sectPr w:rsidR="00C11444" w:rsidRPr="00242DFC" w:rsidSect="0061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44" w:rsidRDefault="00C11444" w:rsidP="00242DFC">
      <w:r>
        <w:separator/>
      </w:r>
    </w:p>
  </w:endnote>
  <w:endnote w:type="continuationSeparator" w:id="0">
    <w:p w:rsidR="00C11444" w:rsidRDefault="00C11444" w:rsidP="0024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44" w:rsidRDefault="00C11444" w:rsidP="00242DFC">
      <w:r>
        <w:separator/>
      </w:r>
    </w:p>
  </w:footnote>
  <w:footnote w:type="continuationSeparator" w:id="0">
    <w:p w:rsidR="00C11444" w:rsidRDefault="00C11444" w:rsidP="00242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B1AC0"/>
    <w:multiLevelType w:val="hybridMultilevel"/>
    <w:tmpl w:val="FFBEBA56"/>
    <w:lvl w:ilvl="0" w:tplc="045EC65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3C6"/>
    <w:rsid w:val="001544A9"/>
    <w:rsid w:val="001B099E"/>
    <w:rsid w:val="00242DFC"/>
    <w:rsid w:val="002A7146"/>
    <w:rsid w:val="002E1952"/>
    <w:rsid w:val="002E23C0"/>
    <w:rsid w:val="002F67E1"/>
    <w:rsid w:val="00373CD8"/>
    <w:rsid w:val="003D331B"/>
    <w:rsid w:val="005805AF"/>
    <w:rsid w:val="005F13AD"/>
    <w:rsid w:val="00611677"/>
    <w:rsid w:val="00640289"/>
    <w:rsid w:val="00725834"/>
    <w:rsid w:val="008333C6"/>
    <w:rsid w:val="008C2461"/>
    <w:rsid w:val="008E6C2D"/>
    <w:rsid w:val="00AD2EDB"/>
    <w:rsid w:val="00B65001"/>
    <w:rsid w:val="00C11444"/>
    <w:rsid w:val="00C957B7"/>
    <w:rsid w:val="00D15662"/>
    <w:rsid w:val="00D21888"/>
    <w:rsid w:val="00DC684E"/>
    <w:rsid w:val="00E46E3D"/>
    <w:rsid w:val="00EC0811"/>
    <w:rsid w:val="00EE2A6F"/>
    <w:rsid w:val="00F5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D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DF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54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309</Words>
  <Characters>1765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诠释父爱——由《傅雷家书》想到的名著复习课教学设计</dc:title>
  <dc:subject/>
  <dc:creator>USER-</dc:creator>
  <cp:keywords/>
  <dc:description/>
  <cp:lastModifiedBy>User</cp:lastModifiedBy>
  <cp:revision>4</cp:revision>
  <dcterms:created xsi:type="dcterms:W3CDTF">2018-12-11T13:32:00Z</dcterms:created>
  <dcterms:modified xsi:type="dcterms:W3CDTF">2019-01-13T03:01:00Z</dcterms:modified>
</cp:coreProperties>
</file>