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8C" w:rsidRPr="00F372BB" w:rsidRDefault="00DA558C" w:rsidP="00F372BB">
      <w:pPr>
        <w:ind w:rightChars="100" w:right="210" w:firstLineChars="200" w:firstLine="737"/>
        <w:jc w:val="center"/>
        <w:rPr>
          <w:rFonts w:ascii="宋体"/>
          <w:w w:val="103"/>
          <w:sz w:val="36"/>
          <w:szCs w:val="36"/>
        </w:rPr>
      </w:pPr>
      <w:r w:rsidRPr="00F372BB">
        <w:rPr>
          <w:rFonts w:ascii="宋体" w:hAnsi="宋体" w:hint="eastAsia"/>
          <w:w w:val="103"/>
          <w:sz w:val="36"/>
          <w:szCs w:val="36"/>
        </w:rPr>
        <w:t>初中学生德育心理健康研究</w:t>
      </w:r>
    </w:p>
    <w:p w:rsidR="00DA558C" w:rsidRDefault="00DA558C" w:rsidP="006C17AC">
      <w:pPr>
        <w:pStyle w:val="BodyText"/>
        <w:kinsoku w:val="0"/>
        <w:overflowPunct w:val="0"/>
        <w:ind w:left="0" w:rightChars="100" w:right="210" w:firstLineChars="200" w:firstLine="562"/>
        <w:jc w:val="both"/>
        <w:rPr>
          <w:rFonts w:ascii="仿宋" w:eastAsia="仿宋" w:hAnsi="仿宋"/>
          <w:b/>
          <w:sz w:val="28"/>
        </w:rPr>
      </w:pPr>
      <w:r w:rsidRPr="00A17479">
        <w:rPr>
          <w:rFonts w:ascii="仿宋" w:eastAsia="仿宋" w:hAnsi="仿宋" w:hint="eastAsia"/>
          <w:b/>
          <w:sz w:val="28"/>
        </w:rPr>
        <w:t>初中学生的这个年龄阶段在儿童心理学上被称之为少年期，它是个体一生当中从童年期向青年期过渡的时期，他们的年龄一般是从十二到十五岁左右。这个时期的学生心理处在一种半幼稚半成熟的状态，它同时存在着各种错综复杂的矛盾，他们在这个阶段会有叛逆倾向，而且在这个时期突出地表现为一种强烈的独立倾向，强烈地期望得到在社会生活中独立自主的地位，这是由于他们的心理发展规律导致。他们还对自己估计过高，极力渴求独立自主地做事情，但是往往由于思维的不全面性，会把自己的见解看成是评价外界事物的标准，并且开始对父母和老师的话产生怀疑。</w:t>
      </w:r>
    </w:p>
    <w:p w:rsidR="00DA558C" w:rsidRPr="00AD7E0C" w:rsidRDefault="00DA558C" w:rsidP="00AD7E0C">
      <w:pPr>
        <w:pStyle w:val="BodyText"/>
        <w:kinsoku w:val="0"/>
        <w:overflowPunct w:val="0"/>
        <w:ind w:left="0" w:rightChars="100" w:right="210" w:firstLineChars="200" w:firstLine="562"/>
        <w:jc w:val="both"/>
        <w:rPr>
          <w:rFonts w:ascii="仿宋" w:eastAsia="仿宋" w:hAnsi="仿宋"/>
          <w:b/>
          <w:sz w:val="28"/>
        </w:rPr>
      </w:pPr>
      <w:r w:rsidRPr="00AD7E0C">
        <w:rPr>
          <w:rFonts w:ascii="仿宋" w:eastAsia="仿宋" w:hAnsi="仿宋" w:hint="eastAsia"/>
          <w:b/>
          <w:sz w:val="28"/>
        </w:rPr>
        <w:t>初中阶段是一个青春发育期，相当于婴儿的断奶期，婴儿断奶期爱生病，初中生青春发育期极容易犯错误，他们极易心情烦躁，逆反心理强，对父母老师封闭心灵，有爱慕异性的倾向，表现欲强，虚荣心强，爱面子。凡此种种容易使初中生小错不断，大错不犯。有时还容易走上异端。这给教育带来极大难度，许多班主任常常叫苦不迭。因此，针对初中生青春期心理特征进行教育，采取正确的教育方法十分重要，教育方法不</w:t>
      </w:r>
      <w:r w:rsidRPr="00AD7E0C">
        <w:rPr>
          <w:rFonts w:ascii="仿宋" w:eastAsia="仿宋" w:hAnsi="仿宋"/>
          <w:b/>
          <w:sz w:val="28"/>
        </w:rPr>
        <w:t xml:space="preserve"> </w:t>
      </w:r>
      <w:r w:rsidRPr="00AD7E0C">
        <w:rPr>
          <w:rFonts w:ascii="仿宋" w:eastAsia="仿宋" w:hAnsi="仿宋" w:hint="eastAsia"/>
          <w:b/>
          <w:sz w:val="28"/>
        </w:rPr>
        <w:t>对头，就会适得其反。</w:t>
      </w:r>
    </w:p>
    <w:p w:rsidR="00DA558C" w:rsidRPr="00A17479" w:rsidRDefault="00DA558C" w:rsidP="006C17AC">
      <w:pPr>
        <w:pStyle w:val="BodyText"/>
        <w:kinsoku w:val="0"/>
        <w:overflowPunct w:val="0"/>
        <w:ind w:left="0" w:rightChars="100" w:right="210" w:firstLineChars="200" w:firstLine="562"/>
        <w:jc w:val="both"/>
        <w:rPr>
          <w:rFonts w:ascii="仿宋" w:eastAsia="仿宋" w:hAnsi="仿宋"/>
          <w:b/>
          <w:sz w:val="28"/>
        </w:rPr>
      </w:pPr>
      <w:r w:rsidRPr="00A17479">
        <w:rPr>
          <w:rFonts w:ascii="仿宋" w:eastAsia="仿宋" w:hAnsi="仿宋" w:hint="eastAsia"/>
          <w:b/>
          <w:sz w:val="28"/>
        </w:rPr>
        <w:t>初中生在这个年龄阶段容易产生各种心理矛盾，教师要针对这些特点，要尊重他们合理的建议与要求，但是对于不合理的地方要注意积</w:t>
      </w:r>
      <w:r w:rsidRPr="00A17479">
        <w:rPr>
          <w:rFonts w:ascii="仿宋" w:eastAsia="仿宋" w:hAnsi="仿宋"/>
          <w:b/>
          <w:spacing w:val="3"/>
          <w:sz w:val="28"/>
        </w:rPr>
        <w:t xml:space="preserve"> </w:t>
      </w:r>
      <w:r w:rsidRPr="00A17479">
        <w:rPr>
          <w:rFonts w:ascii="仿宋" w:eastAsia="仿宋" w:hAnsi="仿宋" w:hint="eastAsia"/>
          <w:b/>
          <w:sz w:val="28"/>
        </w:rPr>
        <w:t>极地加以正面引导。由于初中生的这种特殊的心理特点，我们需要采用特殊的方法对他们进行教育，而初中生正处于价值观和人生观的形成阶段</w:t>
      </w:r>
      <w:r w:rsidRPr="00A17479">
        <w:rPr>
          <w:rFonts w:ascii="仿宋" w:eastAsia="仿宋" w:hAnsi="仿宋" w:hint="eastAsia"/>
          <w:b/>
          <w:w w:val="105"/>
          <w:sz w:val="28"/>
        </w:rPr>
        <w:t>，再结合自身特殊心理的特点，需要对初中生进行德育和心理健康教育。德育与心理健康教育会在不同的方面促进人格的完善以及品德的发展</w:t>
      </w:r>
      <w:r w:rsidRPr="00A17479">
        <w:rPr>
          <w:rFonts w:ascii="仿宋" w:eastAsia="仿宋" w:hAnsi="仿宋" w:hint="eastAsia"/>
          <w:b/>
          <w:sz w:val="28"/>
        </w:rPr>
        <w:t>，他们共同的目标是促进中学生的综合素质发展。由于两者在目标和形式上面有相同之处，因此可以尝试将这两者进行有效的结合，从而在一定</w:t>
      </w:r>
      <w:r w:rsidRPr="00A17479">
        <w:rPr>
          <w:rFonts w:ascii="仿宋" w:eastAsia="仿宋" w:hAnsi="仿宋" w:hint="eastAsia"/>
          <w:b/>
          <w:w w:val="105"/>
          <w:sz w:val="28"/>
        </w:rPr>
        <w:t>程度上扩展其功能，起到更好的教育效果。</w:t>
      </w:r>
    </w:p>
    <w:p w:rsidR="00DA558C" w:rsidRDefault="00DA558C" w:rsidP="006C17AC">
      <w:pPr>
        <w:pStyle w:val="BodyText"/>
        <w:kinsoku w:val="0"/>
        <w:overflowPunct w:val="0"/>
        <w:ind w:left="0" w:rightChars="100" w:right="210" w:firstLineChars="200" w:firstLine="593"/>
        <w:rPr>
          <w:rFonts w:ascii="仿宋" w:eastAsia="仿宋" w:hAnsi="仿宋"/>
          <w:b/>
          <w:w w:val="103"/>
          <w:sz w:val="28"/>
        </w:rPr>
      </w:pPr>
      <w:r w:rsidRPr="00A17479">
        <w:rPr>
          <w:rFonts w:ascii="仿宋" w:eastAsia="仿宋" w:hAnsi="仿宋" w:hint="eastAsia"/>
          <w:b/>
          <w:w w:val="105"/>
          <w:sz w:val="28"/>
        </w:rPr>
        <w:t>一、初中阶段把心理健康教育与德育融合的意义</w:t>
      </w:r>
      <w:r>
        <w:rPr>
          <w:rFonts w:ascii="仿宋" w:eastAsia="仿宋" w:hAnsi="仿宋" w:hint="eastAsia"/>
          <w:b/>
          <w:w w:val="105"/>
          <w:sz w:val="28"/>
        </w:rPr>
        <w:t>。</w:t>
      </w:r>
    </w:p>
    <w:p w:rsidR="00DA558C" w:rsidRPr="00A17479" w:rsidRDefault="00DA558C" w:rsidP="00F372BB">
      <w:pPr>
        <w:pStyle w:val="BodyText"/>
        <w:kinsoku w:val="0"/>
        <w:overflowPunct w:val="0"/>
        <w:ind w:left="0" w:rightChars="100" w:right="210" w:firstLineChars="200" w:firstLine="562"/>
        <w:rPr>
          <w:rFonts w:ascii="仿宋" w:eastAsia="仿宋" w:hAnsi="仿宋"/>
          <w:b/>
          <w:color w:val="000000"/>
          <w:sz w:val="28"/>
        </w:rPr>
      </w:pPr>
      <w:r w:rsidRPr="00A17479">
        <w:rPr>
          <w:rFonts w:ascii="仿宋" w:eastAsia="仿宋" w:hAnsi="仿宋" w:hint="eastAsia"/>
          <w:b/>
          <w:sz w:val="28"/>
        </w:rPr>
        <w:t>初中生在这个年龄阶段正是形成正确的人生观、世界观</w:t>
      </w:r>
      <w:r w:rsidRPr="00456D0C">
        <w:rPr>
          <w:rFonts w:ascii="仿宋" w:eastAsia="仿宋" w:hAnsi="仿宋" w:hint="eastAsia"/>
          <w:b/>
          <w:sz w:val="28"/>
        </w:rPr>
        <w:t>与价值观的时期。</w:t>
      </w:r>
      <w:r w:rsidRPr="00A17479">
        <w:rPr>
          <w:rFonts w:ascii="仿宋" w:eastAsia="仿宋" w:hAnsi="仿宋" w:hint="eastAsia"/>
          <w:b/>
          <w:color w:val="000000"/>
          <w:sz w:val="28"/>
        </w:rPr>
        <w:t>也是各种心理问题发生的敏感时期，如果没有对其进行正确的</w:t>
      </w:r>
      <w:r w:rsidRPr="00A17479">
        <w:rPr>
          <w:rFonts w:ascii="仿宋" w:eastAsia="仿宋" w:hAnsi="仿宋" w:hint="eastAsia"/>
          <w:b/>
          <w:sz w:val="28"/>
        </w:rPr>
        <w:t>引导，可能会形成不健全的人格和不正确的三观，在心理方面也会留下心理问题并且会成为人格的健全的障碍。但是由于德育和心理健康教育在活动形式、目标上存在一定的相同之处，因此我们可以考虑把德育和心理健康教育进行融合，在对他们进行德育的同时达到心理健康教育的目的</w:t>
      </w:r>
      <w:r w:rsidRPr="00A17479">
        <w:rPr>
          <w:rFonts w:ascii="仿宋" w:eastAsia="仿宋" w:hAnsi="仿宋" w:hint="eastAsia"/>
          <w:b/>
          <w:w w:val="103"/>
          <w:sz w:val="28"/>
        </w:rPr>
        <w:t>。</w:t>
      </w:r>
    </w:p>
    <w:p w:rsidR="00DA558C" w:rsidRPr="00A17479" w:rsidRDefault="00DA558C" w:rsidP="006C17AC">
      <w:pPr>
        <w:pStyle w:val="BodyText"/>
        <w:kinsoku w:val="0"/>
        <w:overflowPunct w:val="0"/>
        <w:ind w:left="0" w:rightChars="100" w:right="210" w:firstLineChars="200" w:firstLine="593"/>
        <w:rPr>
          <w:rFonts w:ascii="仿宋" w:eastAsia="仿宋" w:hAnsi="仿宋"/>
          <w:b/>
          <w:sz w:val="28"/>
        </w:rPr>
      </w:pPr>
      <w:r w:rsidRPr="00A17479">
        <w:rPr>
          <w:rFonts w:ascii="仿宋" w:eastAsia="仿宋" w:hAnsi="仿宋" w:hint="eastAsia"/>
          <w:b/>
          <w:w w:val="105"/>
          <w:sz w:val="28"/>
        </w:rPr>
        <w:t>二、心理健康教育与德育之间存在一定的关系</w:t>
      </w:r>
    </w:p>
    <w:p w:rsidR="00DA558C" w:rsidRPr="00A17479" w:rsidRDefault="00DA558C" w:rsidP="006C17AC">
      <w:pPr>
        <w:pStyle w:val="BodyText"/>
        <w:kinsoku w:val="0"/>
        <w:overflowPunct w:val="0"/>
        <w:ind w:left="0" w:rightChars="100" w:right="210" w:firstLineChars="200" w:firstLine="593"/>
        <w:rPr>
          <w:rFonts w:ascii="仿宋" w:eastAsia="仿宋" w:hAnsi="仿宋"/>
          <w:b/>
          <w:w w:val="103"/>
          <w:sz w:val="28"/>
        </w:rPr>
      </w:pPr>
      <w:r w:rsidRPr="00A17479">
        <w:rPr>
          <w:rFonts w:ascii="仿宋" w:eastAsia="仿宋" w:hAnsi="仿宋" w:hint="eastAsia"/>
          <w:b/>
          <w:w w:val="105"/>
          <w:sz w:val="28"/>
        </w:rPr>
        <w:t>（一）心理健康教育与德育之间存在一定的差异之处</w:t>
      </w:r>
      <w:r w:rsidRPr="00A17479">
        <w:rPr>
          <w:rFonts w:ascii="仿宋" w:eastAsia="仿宋" w:hAnsi="仿宋"/>
          <w:b/>
          <w:w w:val="103"/>
          <w:sz w:val="28"/>
        </w:rPr>
        <w:t xml:space="preserve"> </w:t>
      </w:r>
    </w:p>
    <w:p w:rsidR="00DA558C" w:rsidRPr="00A17479" w:rsidRDefault="00DA558C" w:rsidP="006C17AC">
      <w:pPr>
        <w:pStyle w:val="BodyText"/>
        <w:kinsoku w:val="0"/>
        <w:overflowPunct w:val="0"/>
        <w:ind w:left="0" w:rightChars="100" w:right="210" w:firstLineChars="200" w:firstLine="562"/>
        <w:rPr>
          <w:rFonts w:ascii="仿宋" w:eastAsia="仿宋" w:hAnsi="仿宋"/>
          <w:b/>
          <w:sz w:val="28"/>
        </w:rPr>
      </w:pPr>
      <w:r w:rsidRPr="00A17479">
        <w:rPr>
          <w:rFonts w:ascii="仿宋" w:eastAsia="仿宋" w:hAnsi="仿宋"/>
          <w:b/>
          <w:sz w:val="28"/>
        </w:rPr>
        <w:t>1</w:t>
      </w:r>
      <w:r w:rsidRPr="00A17479">
        <w:rPr>
          <w:rFonts w:ascii="仿宋" w:eastAsia="仿宋" w:hAnsi="仿宋" w:hint="eastAsia"/>
          <w:b/>
          <w:sz w:val="28"/>
        </w:rPr>
        <w:t>、所采用的理论上的差异。中学阶段的德育与心理教育所遵循的理论来源存在一定的差异，心理健康教育的理论来源主要是来自教育学与心</w:t>
      </w:r>
      <w:r w:rsidRPr="00A17479">
        <w:rPr>
          <w:rFonts w:ascii="仿宋" w:eastAsia="仿宋" w:hAnsi="仿宋" w:hint="eastAsia"/>
          <w:b/>
          <w:w w:val="105"/>
          <w:sz w:val="28"/>
        </w:rPr>
        <w:t>理学，而德育教育的理论基础则是马克思主义原理与伦理学原理。</w:t>
      </w:r>
    </w:p>
    <w:p w:rsidR="00DA558C" w:rsidRPr="00A17479" w:rsidRDefault="00DA558C" w:rsidP="006C17AC">
      <w:pPr>
        <w:pStyle w:val="BodyText"/>
        <w:kinsoku w:val="0"/>
        <w:overflowPunct w:val="0"/>
        <w:ind w:left="0" w:rightChars="100" w:right="210" w:firstLine="420"/>
        <w:rPr>
          <w:rFonts w:ascii="仿宋" w:eastAsia="仿宋" w:hAnsi="仿宋"/>
          <w:b/>
          <w:sz w:val="28"/>
        </w:rPr>
      </w:pPr>
      <w:r w:rsidRPr="00A17479">
        <w:rPr>
          <w:rFonts w:ascii="仿宋" w:eastAsia="仿宋" w:hAnsi="仿宋"/>
          <w:b/>
          <w:sz w:val="28"/>
        </w:rPr>
        <w:t>2</w:t>
      </w:r>
      <w:r w:rsidRPr="00A17479">
        <w:rPr>
          <w:rFonts w:ascii="仿宋" w:eastAsia="仿宋" w:hAnsi="仿宋" w:hint="eastAsia"/>
          <w:b/>
          <w:sz w:val="28"/>
        </w:rPr>
        <w:t>、教育形式上的差异。德育的教育方式主要是在教室集中上课的形式进行的，这与学科教学有点相似。但是心理健康教育的方式是在与之相反的，主要是在活动当中进行，目前的主要活动形式是团体辅导，是让学生在做游戏的活动当中自行去亲身体会，切身地感受，从而内化成为</w:t>
      </w:r>
      <w:r w:rsidRPr="00A17479">
        <w:rPr>
          <w:rFonts w:ascii="仿宋" w:eastAsia="仿宋" w:hAnsi="仿宋" w:hint="eastAsia"/>
          <w:b/>
          <w:w w:val="105"/>
          <w:sz w:val="28"/>
        </w:rPr>
        <w:t>自己的感受，启发自己的情感，自发地去接受在这个活动当中启发出来的感受和辅导者引导的感情体会。</w:t>
      </w:r>
    </w:p>
    <w:p w:rsidR="00DA558C" w:rsidRPr="00A17479" w:rsidRDefault="00DA558C" w:rsidP="006C17AC">
      <w:pPr>
        <w:pStyle w:val="BodyText"/>
        <w:kinsoku w:val="0"/>
        <w:overflowPunct w:val="0"/>
        <w:ind w:left="0" w:rightChars="100" w:right="210" w:firstLineChars="200" w:firstLine="562"/>
        <w:rPr>
          <w:rFonts w:ascii="仿宋" w:eastAsia="仿宋" w:hAnsi="仿宋"/>
          <w:b/>
          <w:sz w:val="28"/>
        </w:rPr>
      </w:pPr>
      <w:r w:rsidRPr="00A17479">
        <w:rPr>
          <w:rFonts w:ascii="仿宋" w:eastAsia="仿宋" w:hAnsi="仿宋"/>
          <w:b/>
          <w:sz w:val="28"/>
        </w:rPr>
        <w:t>3</w:t>
      </w:r>
      <w:r w:rsidRPr="00A17479">
        <w:rPr>
          <w:rFonts w:ascii="仿宋" w:eastAsia="仿宋" w:hAnsi="仿宋" w:hint="eastAsia"/>
          <w:b/>
          <w:sz w:val="28"/>
        </w:rPr>
        <w:t>、教育理念上的差异。在心理健康的教育的实施过程当中，我们把学生称之为教育者或者求助者，这就是要把教师与学生放在同等的地位上，在民主的原则下，使学生可以不必顾忌身份上的差异，畅所欲言的去表达自己的想法，自由地表达自己，通过这样，可以深入地了解到学生</w:t>
      </w:r>
      <w:r w:rsidRPr="00A17479">
        <w:rPr>
          <w:rFonts w:ascii="仿宋" w:eastAsia="仿宋" w:hAnsi="仿宋"/>
          <w:b/>
          <w:spacing w:val="3"/>
          <w:sz w:val="28"/>
        </w:rPr>
        <w:t xml:space="preserve"> </w:t>
      </w:r>
      <w:r w:rsidRPr="00A17479">
        <w:rPr>
          <w:rFonts w:ascii="仿宋" w:eastAsia="仿宋" w:hAnsi="仿宋" w:hint="eastAsia"/>
          <w:b/>
          <w:sz w:val="28"/>
        </w:rPr>
        <w:t>内心深处真正的想法，教师才能对学生进行正确的引导与帮助，这也是一种对教师态度的表明。但德育的观点不一样，德育主要是从社会意识形</w:t>
      </w:r>
      <w:r w:rsidRPr="00A17479">
        <w:rPr>
          <w:rFonts w:ascii="仿宋" w:eastAsia="仿宋" w:hAnsi="仿宋" w:hint="eastAsia"/>
          <w:b/>
          <w:w w:val="105"/>
          <w:sz w:val="28"/>
        </w:rPr>
        <w:t>态开始，其被看作是统治阶级用来教育被统治阶级要遵守的社会规范，也是被用来维护自己权益的手段。</w:t>
      </w:r>
    </w:p>
    <w:p w:rsidR="00DA558C" w:rsidRPr="00A17479" w:rsidRDefault="00DA558C" w:rsidP="006C17AC">
      <w:pPr>
        <w:pStyle w:val="BodyText"/>
        <w:kinsoku w:val="0"/>
        <w:overflowPunct w:val="0"/>
        <w:ind w:left="0" w:rightChars="100" w:right="210" w:firstLineChars="200" w:firstLine="562"/>
        <w:rPr>
          <w:rFonts w:ascii="仿宋" w:eastAsia="仿宋" w:hAnsi="仿宋"/>
          <w:b/>
          <w:color w:val="000000"/>
          <w:sz w:val="28"/>
        </w:rPr>
      </w:pPr>
      <w:r w:rsidRPr="00A17479">
        <w:rPr>
          <w:rFonts w:ascii="仿宋" w:eastAsia="仿宋" w:hAnsi="仿宋"/>
          <w:b/>
          <w:sz w:val="28"/>
        </w:rPr>
        <w:t>4</w:t>
      </w:r>
      <w:r w:rsidRPr="00A17479">
        <w:rPr>
          <w:rFonts w:ascii="仿宋" w:eastAsia="仿宋" w:hAnsi="仿宋" w:hint="eastAsia"/>
          <w:b/>
          <w:sz w:val="28"/>
        </w:rPr>
        <w:t>、教育对象目的性上的差异。德育教育与心理健康教育在目标上是存在一定程度的差异的。心理健康教育主要面向的是学</w:t>
      </w:r>
      <w:r w:rsidRPr="00456D0C">
        <w:rPr>
          <w:rFonts w:ascii="仿宋" w:eastAsia="仿宋" w:hAnsi="仿宋" w:hint="eastAsia"/>
          <w:b/>
          <w:sz w:val="28"/>
        </w:rPr>
        <w:t>生的心理问题，采用一些方式方法，或通过游戏、活动甚至咨询访谈等方法来对学生的心理现象进行改善。其工作的核心是，对心理素质发育不好或者心理不正常的学生，通过对其进行教育启发，或者对</w:t>
      </w:r>
      <w:r w:rsidRPr="00A17479">
        <w:rPr>
          <w:rFonts w:ascii="仿宋" w:eastAsia="仿宋" w:hAnsi="仿宋" w:hint="eastAsia"/>
          <w:b/>
          <w:color w:val="000000"/>
          <w:sz w:val="28"/>
        </w:rPr>
        <w:t>前来咨询的学生进行心理问题的矫正。在价值取向上，德育的目标就是主要服务于社会的，它的目的是改变人们原来不符</w:t>
      </w:r>
      <w:r w:rsidRPr="00A17479">
        <w:rPr>
          <w:rFonts w:ascii="仿宋" w:eastAsia="仿宋" w:hAnsi="仿宋"/>
          <w:b/>
          <w:color w:val="000000"/>
          <w:spacing w:val="3"/>
          <w:sz w:val="28"/>
        </w:rPr>
        <w:t xml:space="preserve"> </w:t>
      </w:r>
      <w:r w:rsidRPr="00A17479">
        <w:rPr>
          <w:rFonts w:ascii="仿宋" w:eastAsia="仿宋" w:hAnsi="仿宋" w:hint="eastAsia"/>
          <w:b/>
          <w:color w:val="000000"/>
          <w:w w:val="105"/>
          <w:sz w:val="28"/>
        </w:rPr>
        <w:t>合社会道德的观念，使学生在思想、政治以及道德的方向上与社会的主流意识形态相符合，进而保障社会的稳定与进步。</w:t>
      </w:r>
    </w:p>
    <w:p w:rsidR="00DA558C" w:rsidRDefault="00DA558C" w:rsidP="006C17AC">
      <w:pPr>
        <w:pStyle w:val="BodyText"/>
        <w:kinsoku w:val="0"/>
        <w:overflowPunct w:val="0"/>
        <w:ind w:left="0" w:rightChars="100" w:right="210" w:firstLineChars="200" w:firstLine="593"/>
        <w:rPr>
          <w:rFonts w:ascii="仿宋" w:eastAsia="仿宋" w:hAnsi="仿宋"/>
          <w:b/>
          <w:w w:val="105"/>
          <w:sz w:val="28"/>
        </w:rPr>
      </w:pPr>
      <w:r w:rsidRPr="007728F9">
        <w:rPr>
          <w:rFonts w:ascii="仿宋" w:eastAsia="仿宋" w:hAnsi="仿宋" w:hint="eastAsia"/>
          <w:b/>
          <w:w w:val="105"/>
          <w:sz w:val="28"/>
        </w:rPr>
        <w:t>（二）心理健康教育与德育与之间的内在联系</w:t>
      </w:r>
      <w:r>
        <w:rPr>
          <w:rFonts w:ascii="仿宋" w:eastAsia="仿宋" w:hAnsi="仿宋" w:hint="eastAsia"/>
          <w:b/>
          <w:w w:val="105"/>
          <w:sz w:val="28"/>
        </w:rPr>
        <w:t>。</w:t>
      </w:r>
    </w:p>
    <w:p w:rsidR="00DA558C" w:rsidRPr="007728F9" w:rsidRDefault="00DA558C" w:rsidP="001A6A0B">
      <w:pPr>
        <w:pStyle w:val="BodyText"/>
        <w:kinsoku w:val="0"/>
        <w:overflowPunct w:val="0"/>
        <w:ind w:left="0" w:rightChars="100" w:right="210" w:firstLineChars="200" w:firstLine="562"/>
        <w:rPr>
          <w:rFonts w:ascii="仿宋" w:eastAsia="仿宋" w:hAnsi="仿宋"/>
          <w:b/>
          <w:color w:val="000000"/>
          <w:sz w:val="28"/>
        </w:rPr>
      </w:pPr>
      <w:r w:rsidRPr="007728F9">
        <w:rPr>
          <w:rFonts w:ascii="仿宋" w:eastAsia="仿宋" w:hAnsi="仿宋" w:hint="eastAsia"/>
          <w:b/>
          <w:sz w:val="28"/>
        </w:rPr>
        <w:t>德育和心理健康教育都是为</w:t>
      </w:r>
      <w:r w:rsidRPr="00456D0C">
        <w:rPr>
          <w:rFonts w:ascii="仿宋" w:eastAsia="仿宋" w:hAnsi="仿宋" w:hint="eastAsia"/>
          <w:b/>
          <w:sz w:val="28"/>
        </w:rPr>
        <w:t>了要培养学生，提高学术综合素质，健全学生的人格品质，从而达到全面的发展。两者在实施的形式上面有些差别。例如，德育的方式目前主要是以上课的形式进行，而心理健康教育一般是在活动中完成，比如团体辅导之类的。但是这两者之间是有着直接联系的，心理健康教育其实也</w:t>
      </w:r>
      <w:r w:rsidRPr="007728F9">
        <w:rPr>
          <w:rFonts w:ascii="仿宋" w:eastAsia="仿宋" w:hAnsi="仿宋" w:hint="eastAsia"/>
          <w:b/>
          <w:color w:val="000000"/>
          <w:sz w:val="28"/>
        </w:rPr>
        <w:t>是德育教育的延伸，德育教育包括心理健康教育，因为这两者的教育目标都是为了促进人的发展，在一定程度上提高人的综合素质。另外，这两者也都是为了帮助中学生树立科学正确的人生观和价值观，帮助学生为养成健全的人格打下良好的基础，因此在</w:t>
      </w:r>
      <w:r w:rsidRPr="007728F9">
        <w:rPr>
          <w:rFonts w:ascii="仿宋" w:eastAsia="仿宋" w:hAnsi="仿宋" w:hint="eastAsia"/>
          <w:b/>
          <w:color w:val="000000"/>
          <w:w w:val="105"/>
          <w:sz w:val="28"/>
        </w:rPr>
        <w:t>初中阶段进行德育教育与心理健康教育的融合具有一定的可行性，同时也对初中教育有着直接的影响。</w:t>
      </w:r>
    </w:p>
    <w:p w:rsidR="00DA558C" w:rsidRPr="007728F9" w:rsidRDefault="00DA558C" w:rsidP="006C17AC">
      <w:pPr>
        <w:pStyle w:val="BodyText"/>
        <w:kinsoku w:val="0"/>
        <w:overflowPunct w:val="0"/>
        <w:ind w:left="0" w:rightChars="100" w:right="210" w:firstLineChars="200" w:firstLine="593"/>
        <w:rPr>
          <w:rFonts w:ascii="仿宋" w:eastAsia="仿宋" w:hAnsi="仿宋"/>
          <w:b/>
          <w:sz w:val="28"/>
        </w:rPr>
      </w:pPr>
      <w:r w:rsidRPr="007728F9">
        <w:rPr>
          <w:rFonts w:ascii="仿宋" w:eastAsia="仿宋" w:hAnsi="仿宋" w:hint="eastAsia"/>
          <w:b/>
          <w:w w:val="105"/>
          <w:sz w:val="28"/>
        </w:rPr>
        <w:t>三、德育与心理健康教育融合的方式</w:t>
      </w:r>
    </w:p>
    <w:p w:rsidR="00DA558C" w:rsidRPr="007728F9" w:rsidRDefault="00DA558C" w:rsidP="006C17AC">
      <w:pPr>
        <w:pStyle w:val="BodyText"/>
        <w:kinsoku w:val="0"/>
        <w:overflowPunct w:val="0"/>
        <w:ind w:left="0" w:rightChars="100" w:right="210" w:firstLineChars="200" w:firstLine="562"/>
        <w:jc w:val="both"/>
        <w:rPr>
          <w:rFonts w:ascii="仿宋" w:eastAsia="仿宋" w:hAnsi="仿宋"/>
          <w:b/>
          <w:color w:val="000000"/>
          <w:sz w:val="28"/>
        </w:rPr>
      </w:pPr>
      <w:r w:rsidRPr="007728F9">
        <w:rPr>
          <w:rFonts w:ascii="仿宋" w:eastAsia="仿宋" w:hAnsi="仿宋" w:hint="eastAsia"/>
          <w:b/>
          <w:sz w:val="28"/>
        </w:rPr>
        <w:t>（一）在教育方式上融合。德育的教育方式是通过上课的形式，教师把系统的德育知识传授给学生，有点类似于学科教育，但是又比学科教育要生活化一些。而心理健康教育的教育形式有多种，主要是通过游戏等活动进行，现代教育观认为，中学阶段的教育应当摈弃以往的传统授课形式，就是教师在讲台上面源源不断地讲，学生在下面全部接受的灌输的教育方式，取而代之的是要注重学生的参与，在民主的氛围当中，让学</w:t>
      </w:r>
      <w:r w:rsidRPr="007728F9">
        <w:rPr>
          <w:rFonts w:ascii="仿宋" w:eastAsia="仿宋" w:hAnsi="仿宋"/>
          <w:b/>
          <w:spacing w:val="3"/>
          <w:sz w:val="28"/>
        </w:rPr>
        <w:t xml:space="preserve"> </w:t>
      </w:r>
      <w:r w:rsidRPr="007728F9">
        <w:rPr>
          <w:rFonts w:ascii="仿宋" w:eastAsia="仿宋" w:hAnsi="仿宋" w:hint="eastAsia"/>
          <w:b/>
          <w:sz w:val="28"/>
        </w:rPr>
        <w:t>生的活跃的活动氛围当中去感同身受，从而启发自己，自发地区接受新知识，因此德育的教育方式可以改变以往的灌输方式，采用心理健康教育</w:t>
      </w:r>
      <w:r w:rsidRPr="007728F9">
        <w:rPr>
          <w:rFonts w:ascii="仿宋" w:eastAsia="仿宋" w:hAnsi="仿宋" w:hint="eastAsia"/>
          <w:b/>
          <w:w w:val="105"/>
          <w:sz w:val="28"/>
        </w:rPr>
        <w:t>的在游戏活动当</w:t>
      </w:r>
      <w:r w:rsidRPr="00456D0C">
        <w:rPr>
          <w:rFonts w:ascii="仿宋" w:eastAsia="仿宋" w:hAnsi="仿宋" w:hint="eastAsia"/>
          <w:b/>
          <w:w w:val="105"/>
          <w:sz w:val="28"/>
        </w:rPr>
        <w:t>中进行的教育。正是这样，德育可以在教育方式上和心理健康</w:t>
      </w:r>
      <w:r w:rsidRPr="007728F9">
        <w:rPr>
          <w:rFonts w:ascii="仿宋" w:eastAsia="仿宋" w:hAnsi="仿宋" w:hint="eastAsia"/>
          <w:b/>
          <w:color w:val="000000"/>
          <w:w w:val="105"/>
          <w:sz w:val="28"/>
        </w:rPr>
        <w:t>教育进行融合。</w:t>
      </w:r>
    </w:p>
    <w:p w:rsidR="00DA558C" w:rsidRPr="00456D0C" w:rsidRDefault="00DA558C" w:rsidP="006C17AC">
      <w:pPr>
        <w:pStyle w:val="BodyText"/>
        <w:kinsoku w:val="0"/>
        <w:overflowPunct w:val="0"/>
        <w:ind w:left="0" w:rightChars="100" w:right="210" w:firstLineChars="200" w:firstLine="562"/>
        <w:jc w:val="both"/>
        <w:rPr>
          <w:rFonts w:ascii="仿宋" w:eastAsia="仿宋" w:hAnsi="仿宋"/>
          <w:b/>
          <w:sz w:val="28"/>
        </w:rPr>
      </w:pPr>
      <w:r w:rsidRPr="007728F9">
        <w:rPr>
          <w:rFonts w:ascii="仿宋" w:eastAsia="仿宋" w:hAnsi="仿宋" w:hint="eastAsia"/>
          <w:b/>
          <w:sz w:val="28"/>
        </w:rPr>
        <w:t>（二）在德育和心理健康教育的活动当中进行互相渗透。德育与心理健康教育两者之间有着一定的</w:t>
      </w:r>
      <w:r w:rsidRPr="00456D0C">
        <w:rPr>
          <w:rFonts w:ascii="仿宋" w:eastAsia="仿宋" w:hAnsi="仿宋" w:hint="eastAsia"/>
          <w:b/>
          <w:sz w:val="28"/>
        </w:rPr>
        <w:t>联系。心理健康教育是德育的延伸，德育包含心理健康教育，因此我们可以在进行德育教育的同时，把心理健康教育的理念、知识等融合进去，让学生接受人生观和价值观的教育，同时还促进了学生自身的心理健康，提高了心理素质，转变思想观念，学会调节自己的情绪情感状态，为自己人格的健全服务。</w:t>
      </w:r>
    </w:p>
    <w:p w:rsidR="00DA558C" w:rsidRPr="00456D0C" w:rsidRDefault="00DA558C" w:rsidP="006C17AC">
      <w:pPr>
        <w:pStyle w:val="BodyText"/>
        <w:kinsoku w:val="0"/>
        <w:overflowPunct w:val="0"/>
        <w:ind w:left="0" w:rightChars="100" w:right="210" w:firstLineChars="200" w:firstLine="562"/>
        <w:jc w:val="both"/>
        <w:rPr>
          <w:rFonts w:ascii="仿宋" w:eastAsia="仿宋" w:hAnsi="仿宋"/>
          <w:b/>
          <w:sz w:val="28"/>
        </w:rPr>
      </w:pPr>
      <w:r w:rsidRPr="00456D0C">
        <w:rPr>
          <w:rFonts w:ascii="仿宋" w:eastAsia="仿宋" w:hAnsi="仿宋"/>
          <w:b/>
          <w:sz w:val="28"/>
        </w:rPr>
        <w:t>(</w:t>
      </w:r>
      <w:r w:rsidRPr="00456D0C">
        <w:rPr>
          <w:rFonts w:ascii="仿宋" w:eastAsia="仿宋" w:hAnsi="仿宋" w:hint="eastAsia"/>
          <w:b/>
          <w:sz w:val="28"/>
        </w:rPr>
        <w:t>三</w:t>
      </w:r>
      <w:r w:rsidRPr="00456D0C">
        <w:rPr>
          <w:rFonts w:ascii="仿宋" w:eastAsia="仿宋" w:hAnsi="仿宋"/>
          <w:b/>
          <w:sz w:val="28"/>
        </w:rPr>
        <w:t>)</w:t>
      </w:r>
      <w:r w:rsidRPr="00456D0C">
        <w:rPr>
          <w:rFonts w:ascii="仿宋" w:eastAsia="仿宋" w:hAnsi="仿宋" w:hint="eastAsia"/>
          <w:b/>
          <w:sz w:val="28"/>
        </w:rPr>
        <w:t>在学生的日常生活当中把德育和心理健康教育结合起来。要做到深入地把德育和心理健康教育结合起来。</w:t>
      </w:r>
    </w:p>
    <w:p w:rsidR="00DA558C" w:rsidRPr="000542E2" w:rsidRDefault="00DA558C" w:rsidP="000542E2">
      <w:pPr>
        <w:pStyle w:val="BodyText"/>
        <w:kinsoku w:val="0"/>
        <w:overflowPunct w:val="0"/>
        <w:ind w:left="0" w:rightChars="100" w:right="210" w:firstLineChars="200" w:firstLine="562"/>
        <w:rPr>
          <w:rFonts w:ascii="仿宋" w:eastAsia="仿宋" w:hAnsi="仿宋"/>
          <w:b/>
          <w:color w:val="000000"/>
          <w:sz w:val="28"/>
        </w:rPr>
      </w:pPr>
      <w:r w:rsidRPr="00456D0C">
        <w:rPr>
          <w:rFonts w:ascii="仿宋" w:eastAsia="仿宋" w:hAnsi="仿宋" w:hint="eastAsia"/>
          <w:b/>
          <w:sz w:val="28"/>
        </w:rPr>
        <w:t>处于中学阶段的初中生正是学业繁重，需要面对来自学</w:t>
      </w:r>
      <w:r w:rsidRPr="00456D0C">
        <w:rPr>
          <w:rFonts w:ascii="仿宋" w:eastAsia="仿宋" w:hAnsi="仿宋"/>
          <w:b/>
          <w:spacing w:val="3"/>
          <w:sz w:val="28"/>
        </w:rPr>
        <w:t xml:space="preserve"> </w:t>
      </w:r>
      <w:r w:rsidRPr="00456D0C">
        <w:rPr>
          <w:rFonts w:ascii="仿宋" w:eastAsia="仿宋" w:hAnsi="仿宋" w:hint="eastAsia"/>
          <w:b/>
          <w:sz w:val="28"/>
        </w:rPr>
        <w:t>校和自身发展的各方压力。同时页数他们正确三观也逐渐成型也的重要时期，因此中学生的心理健康教育和德育都非常重要，我们应当探索将心理教育尽可能地融入中学德育之中，可</w:t>
      </w:r>
      <w:r w:rsidRPr="000542E2">
        <w:rPr>
          <w:rFonts w:ascii="仿宋" w:eastAsia="仿宋" w:hAnsi="仿宋" w:hint="eastAsia"/>
          <w:b/>
          <w:color w:val="000000"/>
          <w:sz w:val="28"/>
        </w:rPr>
        <w:t>以更多地关注到学生的心理发育状况，</w:t>
      </w:r>
    </w:p>
    <w:p w:rsidR="00DA558C" w:rsidRDefault="00DA558C" w:rsidP="00613981">
      <w:pPr>
        <w:pStyle w:val="BodyText"/>
        <w:kinsoku w:val="0"/>
        <w:overflowPunct w:val="0"/>
        <w:ind w:left="0" w:rightChars="100" w:right="210" w:firstLineChars="200" w:firstLine="562"/>
        <w:rPr>
          <w:rFonts w:ascii="仿宋" w:eastAsia="仿宋" w:hAnsi="仿宋"/>
          <w:b/>
          <w:color w:val="000000"/>
          <w:sz w:val="28"/>
        </w:rPr>
      </w:pPr>
      <w:r>
        <w:rPr>
          <w:rFonts w:ascii="仿宋" w:eastAsia="仿宋" w:hAnsi="仿宋" w:hint="eastAsia"/>
          <w:b/>
          <w:color w:val="000000"/>
          <w:sz w:val="28"/>
        </w:rPr>
        <w:t>为此我校开展了以下活动，保证学生的德育和心理的健康。</w:t>
      </w:r>
    </w:p>
    <w:p w:rsidR="00DA558C" w:rsidRDefault="00DA558C" w:rsidP="00261764">
      <w:pPr>
        <w:pStyle w:val="BodyText"/>
        <w:kinsoku w:val="0"/>
        <w:overflowPunct w:val="0"/>
        <w:ind w:left="0" w:rightChars="100" w:right="210" w:firstLineChars="200" w:firstLine="593"/>
        <w:rPr>
          <w:rFonts w:ascii="仿宋" w:eastAsia="仿宋" w:hAnsi="仿宋"/>
          <w:b/>
          <w:w w:val="105"/>
          <w:sz w:val="28"/>
        </w:rPr>
      </w:pPr>
      <w:r>
        <w:rPr>
          <w:rFonts w:ascii="仿宋" w:eastAsia="仿宋" w:hAnsi="仿宋"/>
          <w:b/>
          <w:w w:val="105"/>
          <w:sz w:val="28"/>
        </w:rPr>
        <w:t>1</w:t>
      </w:r>
      <w:r>
        <w:rPr>
          <w:rFonts w:ascii="仿宋" w:eastAsia="仿宋" w:hAnsi="仿宋" w:hint="eastAsia"/>
          <w:b/>
          <w:w w:val="105"/>
          <w:sz w:val="28"/>
        </w:rPr>
        <w:t>、建立心理咨询师，由专门教师进行学生辅导</w:t>
      </w:r>
    </w:p>
    <w:p w:rsidR="00DA558C" w:rsidRPr="00647DC1" w:rsidRDefault="00DA558C" w:rsidP="00261764">
      <w:pPr>
        <w:pStyle w:val="BodyText"/>
        <w:kinsoku w:val="0"/>
        <w:overflowPunct w:val="0"/>
        <w:ind w:left="0" w:rightChars="100" w:right="210" w:firstLineChars="200" w:firstLine="593"/>
        <w:rPr>
          <w:rFonts w:ascii="仿宋" w:eastAsia="仿宋" w:hAnsi="仿宋"/>
          <w:b/>
          <w:sz w:val="28"/>
        </w:rPr>
      </w:pPr>
      <w:r>
        <w:rPr>
          <w:rFonts w:ascii="仿宋" w:eastAsia="仿宋" w:hAnsi="仿宋"/>
          <w:b/>
          <w:w w:val="105"/>
          <w:sz w:val="28"/>
        </w:rPr>
        <w:t>2</w:t>
      </w:r>
      <w:r w:rsidRPr="00647DC1">
        <w:rPr>
          <w:rFonts w:ascii="仿宋" w:eastAsia="仿宋" w:hAnsi="仿宋" w:hint="eastAsia"/>
          <w:b/>
          <w:w w:val="105"/>
          <w:sz w:val="28"/>
        </w:rPr>
        <w:t>、心理咨询工作的科学化、规范化。</w:t>
      </w:r>
    </w:p>
    <w:p w:rsidR="00DA558C" w:rsidRPr="00647DC1" w:rsidRDefault="00DA558C" w:rsidP="00261764">
      <w:pPr>
        <w:pStyle w:val="BodyText"/>
        <w:kinsoku w:val="0"/>
        <w:overflowPunct w:val="0"/>
        <w:ind w:left="0" w:rightChars="100" w:right="210" w:firstLineChars="200" w:firstLine="562"/>
        <w:rPr>
          <w:rFonts w:ascii="仿宋" w:eastAsia="仿宋" w:hAnsi="仿宋"/>
          <w:b/>
          <w:sz w:val="28"/>
        </w:rPr>
      </w:pPr>
      <w:r w:rsidRPr="00647DC1">
        <w:rPr>
          <w:rFonts w:ascii="仿宋" w:eastAsia="仿宋" w:hAnsi="仿宋" w:hint="eastAsia"/>
          <w:b/>
          <w:sz w:val="28"/>
        </w:rPr>
        <w:t>心理咨询工作日益发挥其独特的作用，日益受到师生的欢迎。心理咨询工作的科学化、规范化将直接影响学校心理咨询工作向纵深方面发展</w:t>
      </w:r>
      <w:r w:rsidRPr="00647DC1">
        <w:rPr>
          <w:rFonts w:ascii="仿宋" w:eastAsia="仿宋" w:hAnsi="仿宋" w:hint="eastAsia"/>
          <w:b/>
          <w:w w:val="103"/>
          <w:sz w:val="28"/>
        </w:rPr>
        <w:t>。</w:t>
      </w:r>
    </w:p>
    <w:p w:rsidR="00DA558C" w:rsidRPr="00647DC1" w:rsidRDefault="00DA558C" w:rsidP="00261764">
      <w:pPr>
        <w:pStyle w:val="BodyText"/>
        <w:kinsoku w:val="0"/>
        <w:overflowPunct w:val="0"/>
        <w:ind w:left="0" w:rightChars="100" w:right="210" w:firstLineChars="200" w:firstLine="593"/>
        <w:rPr>
          <w:rFonts w:ascii="仿宋" w:eastAsia="仿宋" w:hAnsi="仿宋"/>
          <w:b/>
          <w:sz w:val="28"/>
        </w:rPr>
      </w:pPr>
      <w:r w:rsidRPr="00647DC1">
        <w:rPr>
          <w:rFonts w:ascii="仿宋" w:eastAsia="仿宋" w:hAnsi="仿宋"/>
          <w:b/>
          <w:w w:val="105"/>
          <w:sz w:val="28"/>
        </w:rPr>
        <w:t>3</w:t>
      </w:r>
      <w:r w:rsidRPr="00647DC1">
        <w:rPr>
          <w:rFonts w:ascii="仿宋" w:eastAsia="仿宋" w:hAnsi="仿宋" w:hint="eastAsia"/>
          <w:b/>
          <w:w w:val="105"/>
          <w:sz w:val="28"/>
        </w:rPr>
        <w:t>、加强教师心理健康知识的普及。</w:t>
      </w:r>
    </w:p>
    <w:p w:rsidR="00DA558C" w:rsidRPr="00647DC1" w:rsidRDefault="00DA558C" w:rsidP="00261764">
      <w:pPr>
        <w:pStyle w:val="BodyText"/>
        <w:kinsoku w:val="0"/>
        <w:overflowPunct w:val="0"/>
        <w:ind w:left="0" w:rightChars="100" w:right="210" w:firstLineChars="200" w:firstLine="562"/>
        <w:rPr>
          <w:rFonts w:ascii="仿宋" w:eastAsia="仿宋" w:hAnsi="仿宋"/>
          <w:b/>
          <w:sz w:val="28"/>
        </w:rPr>
      </w:pPr>
      <w:r w:rsidRPr="00647DC1">
        <w:rPr>
          <w:rFonts w:ascii="仿宋" w:eastAsia="仿宋" w:hAnsi="仿宋" w:hint="eastAsia"/>
          <w:b/>
          <w:sz w:val="28"/>
        </w:rPr>
        <w:t>学校教师心理健康状况的好坏直接制约着学校可持续发展，因此</w:t>
      </w:r>
      <w:r>
        <w:rPr>
          <w:rFonts w:ascii="仿宋" w:eastAsia="仿宋" w:hAnsi="仿宋" w:hint="eastAsia"/>
          <w:b/>
          <w:sz w:val="28"/>
        </w:rPr>
        <w:t>对</w:t>
      </w:r>
      <w:r w:rsidRPr="00647DC1">
        <w:rPr>
          <w:rFonts w:ascii="仿宋" w:eastAsia="仿宋" w:hAnsi="仿宋" w:hint="eastAsia"/>
          <w:b/>
          <w:sz w:val="28"/>
        </w:rPr>
        <w:t>更多的教师</w:t>
      </w:r>
      <w:r>
        <w:rPr>
          <w:rFonts w:ascii="仿宋" w:eastAsia="仿宋" w:hAnsi="仿宋" w:hint="eastAsia"/>
          <w:b/>
          <w:sz w:val="28"/>
        </w:rPr>
        <w:t>进行</w:t>
      </w:r>
      <w:r w:rsidRPr="00647DC1">
        <w:rPr>
          <w:rFonts w:ascii="仿宋" w:eastAsia="仿宋" w:hAnsi="仿宋" w:hint="eastAsia"/>
          <w:b/>
          <w:sz w:val="28"/>
        </w:rPr>
        <w:t>心理健康教育</w:t>
      </w:r>
      <w:r>
        <w:rPr>
          <w:rFonts w:ascii="仿宋" w:eastAsia="仿宋" w:hAnsi="仿宋" w:hint="eastAsia"/>
          <w:b/>
          <w:sz w:val="28"/>
        </w:rPr>
        <w:t>的</w:t>
      </w:r>
      <w:r w:rsidRPr="00647DC1">
        <w:rPr>
          <w:rFonts w:ascii="仿宋" w:eastAsia="仿宋" w:hAnsi="仿宋" w:hint="eastAsia"/>
          <w:b/>
          <w:sz w:val="28"/>
        </w:rPr>
        <w:t>培训，让他们有意识的参加此项工作，</w:t>
      </w:r>
      <w:r>
        <w:rPr>
          <w:rFonts w:ascii="仿宋" w:eastAsia="仿宋" w:hAnsi="仿宋" w:hint="eastAsia"/>
          <w:b/>
          <w:sz w:val="28"/>
        </w:rPr>
        <w:t>更加</w:t>
      </w:r>
      <w:r w:rsidRPr="00647DC1">
        <w:rPr>
          <w:rFonts w:ascii="仿宋" w:eastAsia="仿宋" w:hAnsi="仿宋" w:hint="eastAsia"/>
          <w:b/>
          <w:w w:val="105"/>
          <w:sz w:val="28"/>
        </w:rPr>
        <w:t>有效</w:t>
      </w:r>
      <w:r>
        <w:rPr>
          <w:rFonts w:ascii="仿宋" w:eastAsia="仿宋" w:hAnsi="仿宋" w:hint="eastAsia"/>
          <w:b/>
          <w:w w:val="105"/>
          <w:sz w:val="28"/>
        </w:rPr>
        <w:t>的</w:t>
      </w:r>
      <w:r w:rsidRPr="00647DC1">
        <w:rPr>
          <w:rFonts w:ascii="仿宋" w:eastAsia="仿宋" w:hAnsi="仿宋" w:hint="eastAsia"/>
          <w:b/>
          <w:w w:val="105"/>
          <w:sz w:val="28"/>
        </w:rPr>
        <w:t>促进我校</w:t>
      </w:r>
      <w:r>
        <w:rPr>
          <w:rFonts w:ascii="仿宋" w:eastAsia="仿宋" w:hAnsi="仿宋" w:hint="eastAsia"/>
          <w:b/>
          <w:w w:val="105"/>
          <w:sz w:val="28"/>
        </w:rPr>
        <w:t>的</w:t>
      </w:r>
      <w:r w:rsidRPr="00647DC1">
        <w:rPr>
          <w:rFonts w:ascii="仿宋" w:eastAsia="仿宋" w:hAnsi="仿宋" w:hint="eastAsia"/>
          <w:b/>
          <w:w w:val="105"/>
          <w:sz w:val="28"/>
        </w:rPr>
        <w:t>心理健康</w:t>
      </w:r>
      <w:r>
        <w:rPr>
          <w:rFonts w:ascii="仿宋" w:eastAsia="仿宋" w:hAnsi="仿宋" w:hint="eastAsia"/>
          <w:b/>
          <w:w w:val="105"/>
          <w:sz w:val="28"/>
        </w:rPr>
        <w:t>和德育</w:t>
      </w:r>
      <w:r w:rsidRPr="00647DC1">
        <w:rPr>
          <w:rFonts w:ascii="仿宋" w:eastAsia="仿宋" w:hAnsi="仿宋" w:hint="eastAsia"/>
          <w:b/>
          <w:w w:val="105"/>
          <w:sz w:val="28"/>
        </w:rPr>
        <w:t>教育工作的</w:t>
      </w:r>
      <w:r>
        <w:rPr>
          <w:rFonts w:ascii="仿宋" w:eastAsia="仿宋" w:hAnsi="仿宋" w:hint="eastAsia"/>
          <w:b/>
          <w:w w:val="105"/>
          <w:sz w:val="28"/>
        </w:rPr>
        <w:t>开</w:t>
      </w:r>
      <w:bookmarkStart w:id="0" w:name="_GoBack"/>
      <w:bookmarkEnd w:id="0"/>
      <w:r w:rsidRPr="00647DC1">
        <w:rPr>
          <w:rFonts w:ascii="仿宋" w:eastAsia="仿宋" w:hAnsi="仿宋" w:hint="eastAsia"/>
          <w:b/>
          <w:w w:val="105"/>
          <w:sz w:val="28"/>
        </w:rPr>
        <w:t>展。</w:t>
      </w:r>
    </w:p>
    <w:p w:rsidR="00DA558C" w:rsidRPr="00613981" w:rsidRDefault="00DA558C" w:rsidP="00613981">
      <w:pPr>
        <w:pStyle w:val="BodyText"/>
        <w:kinsoku w:val="0"/>
        <w:overflowPunct w:val="0"/>
        <w:ind w:left="0" w:rightChars="100" w:right="210" w:firstLineChars="200" w:firstLine="562"/>
        <w:rPr>
          <w:rFonts w:ascii="仿宋" w:eastAsia="仿宋" w:hAnsi="仿宋"/>
          <w:b/>
          <w:sz w:val="28"/>
        </w:rPr>
      </w:pPr>
      <w:r w:rsidRPr="00613981">
        <w:rPr>
          <w:rFonts w:ascii="仿宋" w:eastAsia="仿宋" w:hAnsi="仿宋" w:hint="eastAsia"/>
          <w:b/>
          <w:sz w:val="28"/>
        </w:rPr>
        <w:t>中小学的</w:t>
      </w:r>
      <w:r w:rsidRPr="007728F9">
        <w:rPr>
          <w:rFonts w:ascii="仿宋" w:eastAsia="仿宋" w:hAnsi="仿宋" w:hint="eastAsia"/>
          <w:b/>
          <w:sz w:val="28"/>
        </w:rPr>
        <w:t>德育和心理健康</w:t>
      </w:r>
      <w:r>
        <w:rPr>
          <w:rFonts w:ascii="仿宋" w:eastAsia="仿宋" w:hAnsi="仿宋" w:hint="eastAsia"/>
          <w:b/>
          <w:sz w:val="28"/>
        </w:rPr>
        <w:t>的</w:t>
      </w:r>
      <w:r w:rsidRPr="007728F9">
        <w:rPr>
          <w:rFonts w:ascii="仿宋" w:eastAsia="仿宋" w:hAnsi="仿宋" w:hint="eastAsia"/>
          <w:b/>
          <w:sz w:val="28"/>
        </w:rPr>
        <w:t>教育</w:t>
      </w:r>
      <w:r>
        <w:rPr>
          <w:rFonts w:ascii="仿宋" w:eastAsia="仿宋" w:hAnsi="仿宋"/>
          <w:b/>
          <w:sz w:val="28"/>
        </w:rPr>
        <w:t>,</w:t>
      </w:r>
      <w:r w:rsidRPr="00613981">
        <w:rPr>
          <w:rFonts w:ascii="仿宋" w:eastAsia="仿宋" w:hAnsi="仿宋" w:hint="eastAsia"/>
          <w:b/>
          <w:sz w:val="28"/>
        </w:rPr>
        <w:t>越来越受到国家</w:t>
      </w:r>
      <w:r>
        <w:rPr>
          <w:rFonts w:ascii="仿宋" w:eastAsia="仿宋" w:hAnsi="仿宋" w:hint="eastAsia"/>
          <w:b/>
          <w:sz w:val="28"/>
        </w:rPr>
        <w:t>、</w:t>
      </w:r>
      <w:r w:rsidRPr="00613981">
        <w:rPr>
          <w:rFonts w:ascii="仿宋" w:eastAsia="仿宋" w:hAnsi="仿宋" w:hint="eastAsia"/>
          <w:b/>
          <w:sz w:val="28"/>
        </w:rPr>
        <w:t>社会</w:t>
      </w:r>
      <w:r>
        <w:rPr>
          <w:rFonts w:ascii="仿宋" w:eastAsia="仿宋" w:hAnsi="仿宋" w:hint="eastAsia"/>
          <w:b/>
          <w:sz w:val="28"/>
        </w:rPr>
        <w:t>和学习</w:t>
      </w:r>
      <w:r w:rsidRPr="00613981">
        <w:rPr>
          <w:rFonts w:ascii="仿宋" w:eastAsia="仿宋" w:hAnsi="仿宋" w:hint="eastAsia"/>
          <w:b/>
          <w:sz w:val="28"/>
        </w:rPr>
        <w:t>的关注。心理健康教育与德育教育可以在不同的方面</w:t>
      </w:r>
      <w:r w:rsidRPr="00613981">
        <w:rPr>
          <w:rFonts w:ascii="仿宋" w:eastAsia="仿宋" w:hAnsi="仿宋" w:hint="eastAsia"/>
          <w:b/>
          <w:w w:val="105"/>
          <w:sz w:val="28"/>
        </w:rPr>
        <w:t>促进学生品德的发展以及人格的完善，两者都可以对学生的综合素质发展有着直接或间接的影响。</w:t>
      </w:r>
    </w:p>
    <w:p w:rsidR="00DA558C" w:rsidRPr="00AD7E0C" w:rsidRDefault="00DA558C" w:rsidP="006C17AC">
      <w:pPr>
        <w:ind w:rightChars="100" w:right="210" w:firstLineChars="200" w:firstLine="573"/>
        <w:jc w:val="left"/>
        <w:rPr>
          <w:rFonts w:ascii="仿宋" w:eastAsia="仿宋" w:hAnsi="仿宋"/>
          <w:color w:val="FF0000"/>
          <w:w w:val="103"/>
          <w:sz w:val="28"/>
          <w:szCs w:val="28"/>
        </w:rPr>
      </w:pPr>
    </w:p>
    <w:sectPr w:rsidR="00DA558C" w:rsidRPr="00AD7E0C" w:rsidSect="00F467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7AC"/>
    <w:rsid w:val="00030C2B"/>
    <w:rsid w:val="00031CD5"/>
    <w:rsid w:val="000345C2"/>
    <w:rsid w:val="00050629"/>
    <w:rsid w:val="000542E2"/>
    <w:rsid w:val="000555F6"/>
    <w:rsid w:val="00061A22"/>
    <w:rsid w:val="00070BC6"/>
    <w:rsid w:val="00073E8C"/>
    <w:rsid w:val="0008229D"/>
    <w:rsid w:val="000A0443"/>
    <w:rsid w:val="000A315A"/>
    <w:rsid w:val="000C61C1"/>
    <w:rsid w:val="000D6EB7"/>
    <w:rsid w:val="000E1DCF"/>
    <w:rsid w:val="000F2F06"/>
    <w:rsid w:val="001059DD"/>
    <w:rsid w:val="001138C4"/>
    <w:rsid w:val="001233B2"/>
    <w:rsid w:val="001A0318"/>
    <w:rsid w:val="001A6A0B"/>
    <w:rsid w:val="001B0099"/>
    <w:rsid w:val="001B0B97"/>
    <w:rsid w:val="001D2996"/>
    <w:rsid w:val="001E1F84"/>
    <w:rsid w:val="001E5965"/>
    <w:rsid w:val="0020083B"/>
    <w:rsid w:val="002117F0"/>
    <w:rsid w:val="00221B15"/>
    <w:rsid w:val="00224385"/>
    <w:rsid w:val="0025175B"/>
    <w:rsid w:val="00261764"/>
    <w:rsid w:val="0026746F"/>
    <w:rsid w:val="0027746A"/>
    <w:rsid w:val="002862E3"/>
    <w:rsid w:val="002A1FD0"/>
    <w:rsid w:val="002B456E"/>
    <w:rsid w:val="002C2072"/>
    <w:rsid w:val="002C5B49"/>
    <w:rsid w:val="002F58C6"/>
    <w:rsid w:val="00301F52"/>
    <w:rsid w:val="00310175"/>
    <w:rsid w:val="0031023C"/>
    <w:rsid w:val="00316046"/>
    <w:rsid w:val="003179D2"/>
    <w:rsid w:val="003261C3"/>
    <w:rsid w:val="00356043"/>
    <w:rsid w:val="00375842"/>
    <w:rsid w:val="0038418C"/>
    <w:rsid w:val="00397707"/>
    <w:rsid w:val="003D2783"/>
    <w:rsid w:val="004036FF"/>
    <w:rsid w:val="004175F4"/>
    <w:rsid w:val="00420E79"/>
    <w:rsid w:val="00456D0C"/>
    <w:rsid w:val="004608ED"/>
    <w:rsid w:val="0046477B"/>
    <w:rsid w:val="004733A8"/>
    <w:rsid w:val="004750D7"/>
    <w:rsid w:val="004A409D"/>
    <w:rsid w:val="004C0D78"/>
    <w:rsid w:val="004C63C2"/>
    <w:rsid w:val="00530973"/>
    <w:rsid w:val="0053354F"/>
    <w:rsid w:val="0054609B"/>
    <w:rsid w:val="00547943"/>
    <w:rsid w:val="00565600"/>
    <w:rsid w:val="005B0CFD"/>
    <w:rsid w:val="005B744F"/>
    <w:rsid w:val="005C6900"/>
    <w:rsid w:val="005D13A6"/>
    <w:rsid w:val="005E2083"/>
    <w:rsid w:val="00613981"/>
    <w:rsid w:val="00615239"/>
    <w:rsid w:val="00634819"/>
    <w:rsid w:val="00647DC1"/>
    <w:rsid w:val="00673A18"/>
    <w:rsid w:val="0068310E"/>
    <w:rsid w:val="006A71BF"/>
    <w:rsid w:val="006C17AC"/>
    <w:rsid w:val="006E0676"/>
    <w:rsid w:val="006E37BA"/>
    <w:rsid w:val="006F725F"/>
    <w:rsid w:val="00705B8B"/>
    <w:rsid w:val="00713E30"/>
    <w:rsid w:val="00716743"/>
    <w:rsid w:val="007324A7"/>
    <w:rsid w:val="00732A67"/>
    <w:rsid w:val="0073754A"/>
    <w:rsid w:val="00747F23"/>
    <w:rsid w:val="0075036B"/>
    <w:rsid w:val="007728F9"/>
    <w:rsid w:val="0078506C"/>
    <w:rsid w:val="00795DEF"/>
    <w:rsid w:val="007A5C38"/>
    <w:rsid w:val="007B2568"/>
    <w:rsid w:val="007B2B33"/>
    <w:rsid w:val="007C222A"/>
    <w:rsid w:val="007D5272"/>
    <w:rsid w:val="007F0668"/>
    <w:rsid w:val="00824407"/>
    <w:rsid w:val="00824BD2"/>
    <w:rsid w:val="00833878"/>
    <w:rsid w:val="0083403D"/>
    <w:rsid w:val="00840A0D"/>
    <w:rsid w:val="00863D34"/>
    <w:rsid w:val="00865AF2"/>
    <w:rsid w:val="00891EF8"/>
    <w:rsid w:val="00892349"/>
    <w:rsid w:val="008B52FE"/>
    <w:rsid w:val="008E4F2F"/>
    <w:rsid w:val="008E7E2D"/>
    <w:rsid w:val="008F1223"/>
    <w:rsid w:val="00904012"/>
    <w:rsid w:val="009619DB"/>
    <w:rsid w:val="00962EA2"/>
    <w:rsid w:val="009A2B56"/>
    <w:rsid w:val="009C361D"/>
    <w:rsid w:val="009D6C31"/>
    <w:rsid w:val="009E5A28"/>
    <w:rsid w:val="00A14CE1"/>
    <w:rsid w:val="00A17479"/>
    <w:rsid w:val="00A3544E"/>
    <w:rsid w:val="00A4311C"/>
    <w:rsid w:val="00A44D9A"/>
    <w:rsid w:val="00A471E9"/>
    <w:rsid w:val="00A526E0"/>
    <w:rsid w:val="00A56693"/>
    <w:rsid w:val="00A638C7"/>
    <w:rsid w:val="00A674F5"/>
    <w:rsid w:val="00A71C21"/>
    <w:rsid w:val="00A86A56"/>
    <w:rsid w:val="00A92B7B"/>
    <w:rsid w:val="00AC1BA3"/>
    <w:rsid w:val="00AC39B6"/>
    <w:rsid w:val="00AD099C"/>
    <w:rsid w:val="00AD7E0C"/>
    <w:rsid w:val="00AE6D78"/>
    <w:rsid w:val="00AF7A53"/>
    <w:rsid w:val="00B16EE9"/>
    <w:rsid w:val="00B20797"/>
    <w:rsid w:val="00B45981"/>
    <w:rsid w:val="00B621EB"/>
    <w:rsid w:val="00B746AE"/>
    <w:rsid w:val="00B805FD"/>
    <w:rsid w:val="00B86426"/>
    <w:rsid w:val="00BA1E02"/>
    <w:rsid w:val="00BA6DD9"/>
    <w:rsid w:val="00BE06C5"/>
    <w:rsid w:val="00BE2013"/>
    <w:rsid w:val="00BF4A4E"/>
    <w:rsid w:val="00C11A4F"/>
    <w:rsid w:val="00C3425B"/>
    <w:rsid w:val="00C45CAF"/>
    <w:rsid w:val="00C4615F"/>
    <w:rsid w:val="00C602FB"/>
    <w:rsid w:val="00C612B0"/>
    <w:rsid w:val="00C61CEB"/>
    <w:rsid w:val="00C6557A"/>
    <w:rsid w:val="00C73FF2"/>
    <w:rsid w:val="00CA2D8B"/>
    <w:rsid w:val="00CA79ED"/>
    <w:rsid w:val="00CB4649"/>
    <w:rsid w:val="00CC2455"/>
    <w:rsid w:val="00CD035D"/>
    <w:rsid w:val="00D03A33"/>
    <w:rsid w:val="00D07EB6"/>
    <w:rsid w:val="00D2694E"/>
    <w:rsid w:val="00D26B7A"/>
    <w:rsid w:val="00D44CAB"/>
    <w:rsid w:val="00D52C81"/>
    <w:rsid w:val="00D66174"/>
    <w:rsid w:val="00D93D38"/>
    <w:rsid w:val="00D9405D"/>
    <w:rsid w:val="00D97F15"/>
    <w:rsid w:val="00DA558C"/>
    <w:rsid w:val="00DD6158"/>
    <w:rsid w:val="00DE45A4"/>
    <w:rsid w:val="00DF36F6"/>
    <w:rsid w:val="00E012C1"/>
    <w:rsid w:val="00E15025"/>
    <w:rsid w:val="00E15780"/>
    <w:rsid w:val="00E1655E"/>
    <w:rsid w:val="00E33859"/>
    <w:rsid w:val="00E5517F"/>
    <w:rsid w:val="00EB0141"/>
    <w:rsid w:val="00ED6FDF"/>
    <w:rsid w:val="00F05C81"/>
    <w:rsid w:val="00F0779E"/>
    <w:rsid w:val="00F1349F"/>
    <w:rsid w:val="00F372BB"/>
    <w:rsid w:val="00F45A7C"/>
    <w:rsid w:val="00F467C0"/>
    <w:rsid w:val="00F47089"/>
    <w:rsid w:val="00F67F8F"/>
    <w:rsid w:val="00F7260F"/>
    <w:rsid w:val="00F73FAE"/>
    <w:rsid w:val="00F94B62"/>
    <w:rsid w:val="00FB1ADD"/>
    <w:rsid w:val="00FC3847"/>
    <w:rsid w:val="00FC38BB"/>
    <w:rsid w:val="00FC4C3A"/>
    <w:rsid w:val="00FE05B9"/>
    <w:rsid w:val="00FF09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7A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C17AC"/>
    <w:pPr>
      <w:autoSpaceDE w:val="0"/>
      <w:autoSpaceDN w:val="0"/>
      <w:adjustRightInd w:val="0"/>
      <w:ind w:left="220"/>
      <w:jc w:val="left"/>
    </w:pPr>
    <w:rPr>
      <w:rFonts w:ascii="Arial Unicode MS" w:eastAsia="Times New Roman" w:hAnsi="Times New Roman" w:cs="Arial Unicode MS"/>
      <w:kern w:val="0"/>
      <w:sz w:val="16"/>
      <w:szCs w:val="16"/>
    </w:rPr>
  </w:style>
  <w:style w:type="character" w:customStyle="1" w:styleId="BodyTextChar">
    <w:name w:val="Body Text Char"/>
    <w:basedOn w:val="DefaultParagraphFont"/>
    <w:link w:val="BodyText"/>
    <w:uiPriority w:val="99"/>
    <w:locked/>
    <w:rsid w:val="006C17AC"/>
    <w:rPr>
      <w:rFonts w:ascii="Arial Unicode MS" w:eastAsia="Times New Roman" w:hAnsi="Times New Roman" w:cs="Arial Unicode MS"/>
      <w:kern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6</Pages>
  <Words>3014</Words>
  <Characters>3014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1</cp:lastModifiedBy>
  <cp:revision>15</cp:revision>
  <dcterms:created xsi:type="dcterms:W3CDTF">2018-12-24T10:27:00Z</dcterms:created>
  <dcterms:modified xsi:type="dcterms:W3CDTF">2018-12-27T00:34:00Z</dcterms:modified>
</cp:coreProperties>
</file>