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浅谈微课对中职教学的促进作用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firstLine="2240" w:firstLineChars="800"/>
        <w:rPr>
          <w:rFonts w:hint="eastAsia"/>
          <w:sz w:val="28"/>
          <w:szCs w:val="28"/>
        </w:rPr>
      </w:pPr>
    </w:p>
    <w:p>
      <w:pPr>
        <w:spacing w:line="360" w:lineRule="auto"/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lang w:eastAsia="zh-CN"/>
        </w:rPr>
        <w:t>周美娜</w:t>
      </w:r>
    </w:p>
    <w:p>
      <w:pPr>
        <w:spacing w:line="360" w:lineRule="auto"/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职务：专业课教师</w:t>
      </w:r>
    </w:p>
    <w:p>
      <w:pPr>
        <w:spacing w:line="360" w:lineRule="auto"/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职称：中学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级</w:t>
      </w:r>
    </w:p>
    <w:p>
      <w:pPr>
        <w:spacing w:line="360" w:lineRule="auto"/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lang w:eastAsia="zh-CN"/>
        </w:rPr>
        <w:t>武清区职业教育中心</w:t>
      </w:r>
    </w:p>
    <w:p>
      <w:pPr>
        <w:spacing w:line="360" w:lineRule="auto"/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手机：137</w:t>
      </w:r>
      <w:r>
        <w:rPr>
          <w:rFonts w:hint="eastAsia"/>
          <w:sz w:val="28"/>
          <w:szCs w:val="28"/>
          <w:lang w:val="en-US" w:eastAsia="zh-CN"/>
        </w:rPr>
        <w:t>52037715</w:t>
      </w:r>
    </w:p>
    <w:p>
      <w:pPr>
        <w:spacing w:line="360" w:lineRule="auto"/>
        <w:ind w:left="-489" w:leftChars="-233" w:firstLine="307" w:firstLineChars="128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浅谈微课对中职教学的促进作用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[摘要]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微课是教师针对课堂或课后学生的学习需要，精心准备的精致课程。将微课程引入课堂辅助教学，有利于达成教学四维目标，有利于优化课堂教学过程，有利于学生减负增效，有利于教师个人专业成长。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[关键词]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微课教学促进作用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近年来，全国大力推广微课程翻转课堂。结合近几年微课辅助地理教学的实践，我发现它对教与学都产生了巨大促进作用。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一、微课有利于达成教学四维目标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1.微课内容精练，一般讲解一两个知识点，针对具体的某个知识或者技能进行设计，因此容易达成知识与技能的目标。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2.微课表现灵活，在传授知识的同时，也将思考问题、解决问题的方法穿插其中，有助于达成过程与方法的目标。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3.微课个性鲜明，能直接反映出教师的教学意图，能将教师的个性、情感以及价值观淋漓表现出来，有利于情感态度与价值观目标的达成。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4.微课针对性强，容易针对某些热点、难点问题进行拓展，完成知识的升华和应用，有利于行为与创新目标的达成。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二、 微课有利于优化课堂教学过程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微课，是教师针对课堂或课后学生的学习需要，精心准备的精致课程，往往都精心导学，根据学生需要，精心创设问题情境，积极帮助学生高效地完成知识学习。现以我制作的《日本多火山地震》的微课为例，谈谈微课对于优化课堂教学过程的作用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1.微课辅助教学，符合课堂教学的基本原则。我制作这节微课时，针对“火山地震”、“板块运动”、“防震减灾”、“祖国借鉴”四个关键环节，选择针对性材料，提出启发性问题，目的就是为了促进学生学习，拓宽学生思维。将此微课插入《日本》课堂教学过程中，围绕“板块运动”环节，将“用板块学说解释火山与地震成因”作为一个小课题，引导学生探究并及时整理、总结，获得成果。微课辅助地理教学，既遵守了启发、创造原则和教学最优化原则，又可以获得学生合作、探究所形成的书面反馈，培养学生合作探究的学习习惯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2.微课辅助教学，是学、思、议、习四个方面的整体优化。我制作的《日本多火山地震》微课设计时以满足学生自主学习需要为基本原则。例如微课里，“火山地震”环节，为学生提供了著名火山、重大地震、核电站核泄漏等时事与史实材料，供学生学习；“板块运动”环节，提出“探索日本多火山地震的原因”等多个探究问题，供学生思考；“防震减灾”环节，列举日本防震减灾的经验，让学生迁移到我国防震减灾工作中，供学生议学；“祖国借鉴”环节，将微课中列举的素材相互串联，制作相关思考题供学生练习。在微课辅助地理教学的过程中，一方面体现学生自主学习过程作为教学的主体过程；另一方面“学教结合”，教师积极参与学生自主学习的全过程，尊重学生学习知识与其他方面发展相结合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三、 微课有利于学生减负增效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学生在学习的过程中，肯定会有难以掌握或者容易忘记的知识，它们需要课后反思和复习。教师精心备课、搜罗素材，利用精致的微课辅助教学，定会提高课堂效率；教师细致深入地研究微课，精心设计学生作业，有利于学生学习减负增效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1.制作微课，精心备课，是减负增效的前提。教师精心制作微课的过程，其实是对新课标、新教材以及各类教学策略、教学方法更细致研究的过程，所以促进教师更加精心备课。只有精心备课、认真制作的微课，才能提高学生学习效率，真正做到减负增效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2.利用微课，增效课堂，是减负增效的关键。微课穿插在课堂教学中，能吸引学生的注意力；利用微课辅助课堂教学，教师对课堂设计会进行更细致的推敲，从而增强课堂的教学效果。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3.研究微课，精选作业，是减负增效的途径。减负、增效与否，可以直接从学生的作业中看出，一看质，二看量。教师研究微课，反思教学，就会对问题反复推敲，从而选择最有助于学生发展的问题，在设置作业的时候，同时会考虑减轻学生的负担。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　　四、 微课有利于教师个人专业成长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1.教师坚持以微课辅助教学，能不断地提高自身教学水平，促进个人专业发展。教师通过微课制作找到自己教学的不足，在课堂使用微课时，通过师生交流，发现教学中的缺陷，从而不断地提高自身教学水平，促进个人专业发展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2.坚持微课辅助教学，能提高教师整合信息技术与学科教学的能力。在教师制作微课的时候，能增加教师间教育教学资源共享和交流，还会提升教师的成就感和自信心，从而提高教师整合信息技术与学科教学的能力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3.坚持微课辅助教学，有助于优秀教师先进教学思想和经验的传播，便于普通教师借鉴和模仿。在教师自己制作微课时，便可以转化为自己二次创作的成果。 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　　微课辅助课堂教学，是教学的一次重大变革，它既可以提高教学效率，满足学生自主学习和发展的需要，也为教师的专业成长提供了新的方式和契机。我们要在利用微课辅助教学的路上坚定地走下去，努力减负、增效，提升初中地理教学的实效性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97536"/>
    <w:rsid w:val="6D535020"/>
    <w:rsid w:val="7C0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2018-04-24T01:48:00Z</dcterms:created>
  <dc:creator>Administrator</dc:creator>
  <cp:lastModifiedBy>Administrator</cp:lastModifiedBy>
  <dcterms:modified xsi:type="dcterms:W3CDTF">2018-04-24T01:55:52Z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