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875" w:rsidRPr="0076631A" w:rsidRDefault="003A3875">
      <w:pPr>
        <w:rPr>
          <w:rFonts w:ascii="宋体"/>
          <w:sz w:val="28"/>
          <w:szCs w:val="28"/>
        </w:rPr>
      </w:pPr>
    </w:p>
    <w:p w:rsidR="003A3875" w:rsidRPr="0076631A" w:rsidRDefault="003A3875">
      <w:pPr>
        <w:rPr>
          <w:rFonts w:ascii="宋体"/>
          <w:sz w:val="28"/>
          <w:szCs w:val="28"/>
        </w:rPr>
      </w:pPr>
    </w:p>
    <w:p w:rsidR="003A3875" w:rsidRPr="0076631A" w:rsidRDefault="003A3875">
      <w:pPr>
        <w:rPr>
          <w:rFonts w:ascii="宋体"/>
          <w:sz w:val="28"/>
          <w:szCs w:val="28"/>
        </w:rPr>
      </w:pPr>
    </w:p>
    <w:p w:rsidR="003A3875" w:rsidRPr="0076631A" w:rsidRDefault="003A3875">
      <w:pPr>
        <w:rPr>
          <w:rFonts w:ascii="宋体"/>
          <w:sz w:val="28"/>
          <w:szCs w:val="28"/>
        </w:rPr>
      </w:pPr>
    </w:p>
    <w:p w:rsidR="003A3875" w:rsidRPr="0076631A" w:rsidRDefault="003A3875">
      <w:pPr>
        <w:rPr>
          <w:rFonts w:ascii="宋体"/>
          <w:sz w:val="28"/>
          <w:szCs w:val="28"/>
        </w:rPr>
      </w:pPr>
    </w:p>
    <w:p w:rsidR="003A3875" w:rsidRPr="0076631A" w:rsidRDefault="003A3875" w:rsidP="00D67AC8">
      <w:pPr>
        <w:jc w:val="center"/>
        <w:rPr>
          <w:rFonts w:ascii="宋体"/>
          <w:sz w:val="28"/>
          <w:szCs w:val="28"/>
        </w:rPr>
      </w:pPr>
      <w:r w:rsidRPr="0076631A">
        <w:rPr>
          <w:rFonts w:ascii="宋体" w:hAnsi="宋体" w:hint="eastAsia"/>
          <w:sz w:val="28"/>
          <w:szCs w:val="28"/>
        </w:rPr>
        <w:t>现代教育技术对农村英语教师专业化发展的现实意义</w:t>
      </w:r>
    </w:p>
    <w:p w:rsidR="003A3875" w:rsidRPr="0076631A" w:rsidRDefault="003A3875" w:rsidP="00D67AC8">
      <w:pPr>
        <w:jc w:val="center"/>
        <w:rPr>
          <w:rFonts w:ascii="宋体"/>
          <w:sz w:val="28"/>
          <w:szCs w:val="28"/>
        </w:rPr>
      </w:pPr>
    </w:p>
    <w:p w:rsidR="003A3875" w:rsidRPr="0076631A" w:rsidRDefault="003A3875" w:rsidP="00D67AC8">
      <w:pPr>
        <w:jc w:val="center"/>
        <w:rPr>
          <w:rFonts w:ascii="宋体"/>
          <w:sz w:val="28"/>
          <w:szCs w:val="28"/>
        </w:rPr>
      </w:pPr>
    </w:p>
    <w:p w:rsidR="003A3875" w:rsidRPr="0076631A" w:rsidRDefault="003A3875" w:rsidP="00D67AC8">
      <w:pPr>
        <w:jc w:val="center"/>
        <w:rPr>
          <w:rFonts w:ascii="宋体"/>
          <w:sz w:val="28"/>
          <w:szCs w:val="28"/>
        </w:rPr>
      </w:pPr>
    </w:p>
    <w:p w:rsidR="003A3875" w:rsidRPr="0076631A" w:rsidRDefault="003A3875" w:rsidP="00D67AC8">
      <w:pPr>
        <w:jc w:val="center"/>
        <w:rPr>
          <w:rFonts w:ascii="宋体"/>
          <w:sz w:val="28"/>
          <w:szCs w:val="28"/>
        </w:rPr>
      </w:pPr>
    </w:p>
    <w:p w:rsidR="003A3875" w:rsidRPr="0076631A" w:rsidRDefault="003A3875" w:rsidP="00D67AC8">
      <w:pPr>
        <w:jc w:val="center"/>
        <w:rPr>
          <w:rFonts w:ascii="宋体"/>
          <w:sz w:val="28"/>
          <w:szCs w:val="28"/>
        </w:rPr>
      </w:pPr>
    </w:p>
    <w:p w:rsidR="003A3875" w:rsidRPr="0076631A" w:rsidRDefault="003A3875" w:rsidP="00D67AC8">
      <w:pPr>
        <w:jc w:val="center"/>
        <w:rPr>
          <w:rFonts w:ascii="宋体"/>
          <w:sz w:val="28"/>
          <w:szCs w:val="28"/>
        </w:rPr>
      </w:pPr>
    </w:p>
    <w:p w:rsidR="003A3875" w:rsidRPr="0076631A" w:rsidRDefault="003A3875" w:rsidP="00D67AC8">
      <w:pPr>
        <w:jc w:val="center"/>
        <w:rPr>
          <w:rFonts w:ascii="宋体"/>
          <w:sz w:val="28"/>
          <w:szCs w:val="28"/>
        </w:rPr>
      </w:pPr>
    </w:p>
    <w:p w:rsidR="003A3875" w:rsidRDefault="003A3875" w:rsidP="00D67AC8">
      <w:pPr>
        <w:jc w:val="center"/>
        <w:rPr>
          <w:rFonts w:ascii="宋体"/>
          <w:sz w:val="28"/>
          <w:szCs w:val="28"/>
        </w:rPr>
      </w:pPr>
    </w:p>
    <w:p w:rsidR="003A3875" w:rsidRDefault="003A3875" w:rsidP="00D67AC8">
      <w:pPr>
        <w:jc w:val="center"/>
        <w:rPr>
          <w:rFonts w:ascii="宋体"/>
          <w:sz w:val="28"/>
          <w:szCs w:val="28"/>
        </w:rPr>
      </w:pPr>
    </w:p>
    <w:p w:rsidR="003A3875" w:rsidRPr="0076631A" w:rsidRDefault="003A3875" w:rsidP="00D67AC8">
      <w:pPr>
        <w:jc w:val="center"/>
        <w:rPr>
          <w:rFonts w:ascii="宋体"/>
          <w:sz w:val="28"/>
          <w:szCs w:val="28"/>
        </w:rPr>
      </w:pPr>
      <w:r w:rsidRPr="0076631A">
        <w:rPr>
          <w:rFonts w:ascii="宋体" w:hAnsi="宋体" w:hint="eastAsia"/>
          <w:sz w:val="28"/>
          <w:szCs w:val="28"/>
        </w:rPr>
        <w:t>赵海虹</w:t>
      </w:r>
    </w:p>
    <w:p w:rsidR="003A3875" w:rsidRPr="0076631A" w:rsidRDefault="003A3875">
      <w:pPr>
        <w:rPr>
          <w:rFonts w:ascii="宋体"/>
          <w:sz w:val="28"/>
          <w:szCs w:val="28"/>
        </w:rPr>
      </w:pPr>
    </w:p>
    <w:p w:rsidR="003A3875" w:rsidRPr="0076631A" w:rsidRDefault="003A3875">
      <w:pPr>
        <w:rPr>
          <w:rFonts w:ascii="宋体"/>
          <w:sz w:val="28"/>
          <w:szCs w:val="28"/>
        </w:rPr>
      </w:pPr>
    </w:p>
    <w:p w:rsidR="003A3875" w:rsidRPr="0076631A" w:rsidRDefault="003A3875">
      <w:pPr>
        <w:rPr>
          <w:rFonts w:ascii="宋体"/>
          <w:sz w:val="28"/>
          <w:szCs w:val="28"/>
        </w:rPr>
      </w:pPr>
    </w:p>
    <w:p w:rsidR="003A3875" w:rsidRPr="0076631A" w:rsidRDefault="003A3875">
      <w:pPr>
        <w:rPr>
          <w:rFonts w:ascii="宋体"/>
          <w:sz w:val="28"/>
          <w:szCs w:val="28"/>
        </w:rPr>
      </w:pPr>
    </w:p>
    <w:p w:rsidR="003A3875" w:rsidRPr="0076631A" w:rsidRDefault="003A3875">
      <w:pPr>
        <w:rPr>
          <w:rFonts w:ascii="宋体"/>
          <w:sz w:val="28"/>
          <w:szCs w:val="28"/>
        </w:rPr>
      </w:pPr>
    </w:p>
    <w:p w:rsidR="003A3875" w:rsidRPr="0076631A" w:rsidRDefault="003A3875">
      <w:pPr>
        <w:rPr>
          <w:rFonts w:ascii="宋体"/>
          <w:sz w:val="28"/>
          <w:szCs w:val="28"/>
        </w:rPr>
      </w:pPr>
    </w:p>
    <w:p w:rsidR="003A3875" w:rsidRPr="007E4E11" w:rsidRDefault="003A3875" w:rsidP="001F0F9D">
      <w:pPr>
        <w:rPr>
          <w:rFonts w:ascii="宋体"/>
          <w:sz w:val="28"/>
          <w:szCs w:val="28"/>
        </w:rPr>
      </w:pPr>
      <w:r w:rsidRPr="0076631A">
        <w:rPr>
          <w:rFonts w:ascii="宋体" w:hAnsi="宋体"/>
          <w:b/>
          <w:sz w:val="28"/>
          <w:szCs w:val="28"/>
        </w:rPr>
        <w:t xml:space="preserve"> [</w:t>
      </w:r>
      <w:r w:rsidRPr="0076631A">
        <w:rPr>
          <w:rFonts w:ascii="宋体" w:hAnsi="宋体" w:hint="eastAsia"/>
          <w:b/>
          <w:sz w:val="28"/>
          <w:szCs w:val="28"/>
        </w:rPr>
        <w:t>摘要</w:t>
      </w:r>
      <w:r w:rsidRPr="0076631A">
        <w:rPr>
          <w:rFonts w:ascii="宋体" w:hAnsi="宋体"/>
          <w:b/>
          <w:sz w:val="28"/>
          <w:szCs w:val="28"/>
        </w:rPr>
        <w:t>]</w:t>
      </w:r>
      <w:r w:rsidRPr="00E70908">
        <w:rPr>
          <w:rFonts w:ascii="宋体" w:hAnsi="宋体" w:hint="eastAsia"/>
          <w:sz w:val="28"/>
          <w:szCs w:val="28"/>
        </w:rPr>
        <w:t>当今世界正处在大发展和大调整的变革时期，</w:t>
      </w:r>
      <w:r>
        <w:rPr>
          <w:rFonts w:ascii="宋体" w:hAnsi="宋体" w:hint="eastAsia"/>
          <w:sz w:val="28"/>
          <w:szCs w:val="28"/>
        </w:rPr>
        <w:t>呈现出世界多极化和经济全球化以及信息化的发展趋势。</w:t>
      </w:r>
      <w:r w:rsidRPr="0076631A">
        <w:rPr>
          <w:rFonts w:ascii="宋体" w:hAnsi="宋体" w:cs="宋体" w:hint="eastAsia"/>
          <w:sz w:val="28"/>
          <w:szCs w:val="28"/>
        </w:rPr>
        <w:t>在信息技术环境下培养和促进教</w:t>
      </w:r>
      <w:r w:rsidRPr="007E4E11">
        <w:rPr>
          <w:rFonts w:ascii="宋体" w:hAnsi="宋体" w:cs="宋体" w:hint="eastAsia"/>
          <w:sz w:val="28"/>
          <w:szCs w:val="28"/>
        </w:rPr>
        <w:t>师专业成长，符合新课程改革需要，有益教师终生发展的高效途径。新时代的</w:t>
      </w:r>
      <w:r w:rsidRPr="007E4E11">
        <w:rPr>
          <w:rFonts w:ascii="宋体" w:hAnsi="宋体" w:hint="eastAsia"/>
          <w:sz w:val="28"/>
          <w:szCs w:val="28"/>
        </w:rPr>
        <w:t>教师要把信息技术巧妙地运用于课堂教学之中；要把信息技术能高效地与教育教学结合起来；还要凭借信息技术进行同事、同行间的交流与合作。</w:t>
      </w:r>
      <w:r w:rsidRPr="007E4E11">
        <w:rPr>
          <w:rFonts w:ascii="宋体" w:hAnsi="宋体" w:cs="宋体" w:hint="eastAsia"/>
          <w:kern w:val="0"/>
          <w:sz w:val="28"/>
          <w:szCs w:val="28"/>
        </w:rPr>
        <w:t>信息技术对教师的自身知识体系、思维模式和教学水平提出了多样化的要求，随之也要求提升教师自身专业素质发展的层次，教师在教学中的角色也从知识传授者向多元化角色转变。信息技术在促进教师专业知识更新、知识结构优化、专业技能提高和专业态度养成等方面都具有重要的作用。</w:t>
      </w:r>
    </w:p>
    <w:p w:rsidR="003A3875" w:rsidRPr="007E4E11" w:rsidRDefault="003A3875" w:rsidP="001F0F9D">
      <w:pPr>
        <w:pStyle w:val="NormalWeb"/>
        <w:widowControl/>
        <w:rPr>
          <w:rFonts w:ascii="宋体"/>
          <w:sz w:val="28"/>
          <w:szCs w:val="28"/>
        </w:rPr>
      </w:pPr>
      <w:r w:rsidRPr="007E4E11">
        <w:rPr>
          <w:rFonts w:ascii="宋体" w:hAnsi="宋体" w:hint="eastAsia"/>
          <w:b/>
          <w:sz w:val="28"/>
          <w:szCs w:val="28"/>
        </w:rPr>
        <w:t>［关键词］</w:t>
      </w:r>
      <w:r w:rsidRPr="007E4E11">
        <w:rPr>
          <w:rFonts w:ascii="宋体" w:hAnsi="宋体" w:hint="eastAsia"/>
          <w:sz w:val="28"/>
          <w:szCs w:val="28"/>
        </w:rPr>
        <w:t>信息技术</w:t>
      </w:r>
      <w:r w:rsidRPr="007E4E11">
        <w:rPr>
          <w:rFonts w:ascii="宋体" w:hAnsi="宋体"/>
          <w:sz w:val="28"/>
          <w:szCs w:val="28"/>
        </w:rPr>
        <w:t xml:space="preserve"> </w:t>
      </w:r>
      <w:r w:rsidRPr="007E4E11">
        <w:rPr>
          <w:rFonts w:ascii="宋体" w:hAnsi="宋体" w:hint="eastAsia"/>
          <w:sz w:val="28"/>
          <w:szCs w:val="28"/>
        </w:rPr>
        <w:t>专业化发展</w:t>
      </w:r>
      <w:r w:rsidRPr="007E4E11">
        <w:rPr>
          <w:rFonts w:ascii="宋体" w:hAnsi="宋体"/>
          <w:sz w:val="28"/>
          <w:szCs w:val="28"/>
        </w:rPr>
        <w:t xml:space="preserve"> </w:t>
      </w:r>
      <w:r w:rsidRPr="007E4E11">
        <w:rPr>
          <w:rFonts w:ascii="宋体" w:hAnsi="宋体" w:hint="eastAsia"/>
          <w:sz w:val="28"/>
          <w:szCs w:val="28"/>
        </w:rPr>
        <w:t>教学技能</w:t>
      </w:r>
      <w:r w:rsidRPr="007E4E11">
        <w:rPr>
          <w:rFonts w:ascii="宋体" w:hAnsi="宋体"/>
          <w:sz w:val="28"/>
          <w:szCs w:val="28"/>
        </w:rPr>
        <w:t xml:space="preserve"> </w:t>
      </w:r>
      <w:r w:rsidRPr="007E4E11">
        <w:rPr>
          <w:rFonts w:ascii="宋体" w:hAnsi="宋体" w:hint="eastAsia"/>
          <w:sz w:val="28"/>
          <w:szCs w:val="28"/>
        </w:rPr>
        <w:t>教学理念</w:t>
      </w:r>
      <w:r w:rsidRPr="007E4E11">
        <w:rPr>
          <w:rFonts w:ascii="宋体" w:hAnsi="宋体"/>
          <w:sz w:val="28"/>
          <w:szCs w:val="28"/>
        </w:rPr>
        <w:t xml:space="preserve"> </w:t>
      </w:r>
      <w:r w:rsidRPr="007E4E11">
        <w:rPr>
          <w:rFonts w:ascii="宋体" w:hAnsi="宋体" w:hint="eastAsia"/>
          <w:sz w:val="28"/>
          <w:szCs w:val="28"/>
        </w:rPr>
        <w:t>教学模式</w:t>
      </w:r>
    </w:p>
    <w:p w:rsidR="003A3875" w:rsidRPr="007E4E11" w:rsidRDefault="003A3875" w:rsidP="00C605EB">
      <w:pPr>
        <w:rPr>
          <w:rFonts w:ascii="宋体"/>
          <w:sz w:val="28"/>
          <w:szCs w:val="28"/>
        </w:rPr>
      </w:pPr>
      <w:r w:rsidRPr="007E4E11">
        <w:rPr>
          <w:rFonts w:ascii="宋体" w:hAnsi="宋体" w:hint="eastAsia"/>
          <w:sz w:val="28"/>
          <w:szCs w:val="28"/>
        </w:rPr>
        <w:t>一、教师专业发展的现状分析。</w:t>
      </w:r>
    </w:p>
    <w:p w:rsidR="003A3875" w:rsidRPr="00786EF4" w:rsidRDefault="003A3875" w:rsidP="00DB2F84">
      <w:pPr>
        <w:widowControl/>
        <w:spacing w:line="420" w:lineRule="auto"/>
        <w:ind w:firstLineChars="200" w:firstLine="31680"/>
        <w:jc w:val="left"/>
        <w:rPr>
          <w:rFonts w:ascii="宋体"/>
          <w:color w:val="000000"/>
          <w:spacing w:val="8"/>
          <w:sz w:val="28"/>
          <w:szCs w:val="28"/>
          <w:shd w:val="clear" w:color="auto" w:fill="FFFFFF"/>
        </w:rPr>
      </w:pPr>
      <w:r w:rsidRPr="00786EF4">
        <w:rPr>
          <w:rFonts w:ascii="宋体" w:hAnsi="宋体" w:hint="eastAsia"/>
          <w:color w:val="000000"/>
          <w:spacing w:val="8"/>
          <w:sz w:val="28"/>
          <w:szCs w:val="28"/>
          <w:shd w:val="clear" w:color="auto" w:fill="FFFFFF"/>
        </w:rPr>
        <w:t>（一）是教学偏忙，学习时间少。</w:t>
      </w:r>
    </w:p>
    <w:p w:rsidR="003A3875" w:rsidRPr="00786EF4" w:rsidRDefault="003A3875" w:rsidP="00DB2F84">
      <w:pPr>
        <w:widowControl/>
        <w:spacing w:line="420" w:lineRule="auto"/>
        <w:ind w:firstLineChars="200" w:firstLine="31680"/>
        <w:jc w:val="left"/>
        <w:rPr>
          <w:rFonts w:ascii="宋体"/>
          <w:color w:val="000000"/>
          <w:spacing w:val="8"/>
          <w:sz w:val="28"/>
          <w:szCs w:val="28"/>
          <w:shd w:val="clear" w:color="auto" w:fill="FFFFFF"/>
        </w:rPr>
      </w:pPr>
      <w:r w:rsidRPr="00786EF4">
        <w:rPr>
          <w:rFonts w:ascii="宋体" w:hAnsi="宋体" w:hint="eastAsia"/>
          <w:color w:val="000000"/>
          <w:spacing w:val="8"/>
          <w:sz w:val="28"/>
          <w:szCs w:val="28"/>
          <w:shd w:val="clear" w:color="auto" w:fill="FFFFFF"/>
        </w:rPr>
        <w:t>教师在教育教学中会遇到各种各样的困惑：来自教材的知识，来自对学生的管理和教育，来自同事间的对课程的交流，有了这些问题自然就带来了教师自身意识的改变，从而自觉引发对文化知识的理论和技能的提升和学习。很多有经验的的教师都是通过在教学中不断的反思，不断的锤炼，不断融合，自觉学习而实现自身教学水平发展和提高的，但这种钻研型教师在农村中小学一线实属“凤毛麟角”，屈指可数。因为农村学校师资短缺，教学班多，教学任务繁重，教师利用自我学习的时间就很紧张，而只有教师进行教学研究才能，才能不断提升自身的专业素养。但是在农村学校能够主动研究教学的教师却很少，大多数学校的教师间存在重实践轻理论的倾向。要激励教师求实创新，博采众长，形成自己特有的教学风格，让教师在宽松的教学环境中施展才华，促进教师的专业化发展，就要有一定的时间用来搞教学研究。</w:t>
      </w:r>
    </w:p>
    <w:p w:rsidR="003A3875" w:rsidRPr="00786EF4" w:rsidRDefault="003A3875" w:rsidP="00DB2F84">
      <w:pPr>
        <w:widowControl/>
        <w:spacing w:line="420" w:lineRule="auto"/>
        <w:ind w:firstLineChars="200" w:firstLine="31680"/>
        <w:jc w:val="left"/>
        <w:rPr>
          <w:rFonts w:ascii="宋体"/>
          <w:color w:val="000000"/>
          <w:spacing w:val="8"/>
          <w:sz w:val="28"/>
          <w:szCs w:val="28"/>
          <w:shd w:val="clear" w:color="auto" w:fill="FFFFFF"/>
        </w:rPr>
      </w:pPr>
      <w:r w:rsidRPr="00786EF4">
        <w:rPr>
          <w:rFonts w:ascii="宋体" w:hAnsi="宋体" w:hint="eastAsia"/>
          <w:color w:val="000000"/>
          <w:spacing w:val="8"/>
          <w:sz w:val="28"/>
          <w:szCs w:val="28"/>
          <w:shd w:val="clear" w:color="auto" w:fill="FFFFFF"/>
        </w:rPr>
        <w:t>（二）是学习资源匮乏，不能走出去多交流。</w:t>
      </w:r>
    </w:p>
    <w:p w:rsidR="003A3875" w:rsidRPr="00786EF4" w:rsidRDefault="003A3875" w:rsidP="00DB2F84">
      <w:pPr>
        <w:widowControl/>
        <w:spacing w:line="420" w:lineRule="auto"/>
        <w:ind w:firstLineChars="200" w:firstLine="31680"/>
        <w:jc w:val="left"/>
        <w:rPr>
          <w:rFonts w:ascii="宋体"/>
          <w:color w:val="000000"/>
          <w:spacing w:val="8"/>
          <w:sz w:val="28"/>
          <w:szCs w:val="28"/>
          <w:shd w:val="clear" w:color="auto" w:fill="FFFFFF"/>
        </w:rPr>
      </w:pPr>
      <w:r w:rsidRPr="00786EF4">
        <w:rPr>
          <w:rFonts w:ascii="宋体" w:hAnsi="宋体" w:hint="eastAsia"/>
          <w:color w:val="000000"/>
          <w:spacing w:val="8"/>
          <w:sz w:val="28"/>
          <w:szCs w:val="28"/>
          <w:shd w:val="clear" w:color="auto" w:fill="FFFFFF"/>
        </w:rPr>
        <w:t>教育的不断更新，信息不断发展，我们要想跟上现代化的节奏，必须参加各种各类的培训，然而培训的效果和预期之间也存在一定的差距。在农村学校，教师缺编情况严重，班级量大学生数量多，有培训任务时，只能轮流出去学习，还有培训场地的限制，每个学校只能派一两个教师参加，这样极大地限制了大多数教师参与，错失了很多学习机会，存在实际与预想不一致的情况。另外，大多数教师对培训认识不足，甚至是被迫参与培训，不能通过培训学习到真正的有利于教学的东西，只是流于形式，也是培训效果较差的主要原因。</w:t>
      </w:r>
    </w:p>
    <w:p w:rsidR="003A3875" w:rsidRPr="00786EF4" w:rsidRDefault="003A3875" w:rsidP="00DB2F84">
      <w:pPr>
        <w:widowControl/>
        <w:spacing w:line="420" w:lineRule="auto"/>
        <w:ind w:firstLineChars="200" w:firstLine="31680"/>
        <w:jc w:val="left"/>
        <w:rPr>
          <w:rFonts w:ascii="宋体"/>
          <w:color w:val="000000"/>
          <w:spacing w:val="8"/>
          <w:sz w:val="28"/>
          <w:szCs w:val="28"/>
          <w:shd w:val="clear" w:color="auto" w:fill="FFFFFF"/>
        </w:rPr>
      </w:pPr>
      <w:r w:rsidRPr="00786EF4">
        <w:rPr>
          <w:rFonts w:ascii="宋体" w:hAnsi="宋体" w:hint="eastAsia"/>
          <w:color w:val="000000"/>
          <w:spacing w:val="8"/>
          <w:sz w:val="28"/>
          <w:szCs w:val="28"/>
          <w:shd w:val="clear" w:color="auto" w:fill="FFFFFF"/>
        </w:rPr>
        <w:t>（三）是自主学习气氛不浓，学习呈现惰性</w:t>
      </w:r>
      <w:r w:rsidRPr="00786EF4">
        <w:rPr>
          <w:rFonts w:ascii="宋体" w:hAnsi="宋体"/>
          <w:color w:val="000000"/>
          <w:spacing w:val="8"/>
          <w:sz w:val="28"/>
          <w:szCs w:val="28"/>
          <w:shd w:val="clear" w:color="auto" w:fill="FFFFFF"/>
        </w:rPr>
        <w:t xml:space="preserve"> </w:t>
      </w:r>
    </w:p>
    <w:p w:rsidR="003A3875" w:rsidRPr="00786EF4" w:rsidRDefault="003A3875" w:rsidP="00DB2F84">
      <w:pPr>
        <w:widowControl/>
        <w:spacing w:line="420" w:lineRule="auto"/>
        <w:ind w:firstLineChars="200" w:firstLine="31680"/>
        <w:jc w:val="left"/>
        <w:rPr>
          <w:rFonts w:ascii="宋体" w:cs="宋体"/>
          <w:color w:val="000000"/>
          <w:kern w:val="0"/>
          <w:sz w:val="28"/>
          <w:szCs w:val="28"/>
        </w:rPr>
      </w:pPr>
      <w:r w:rsidRPr="00786EF4">
        <w:rPr>
          <w:rFonts w:ascii="宋体" w:hAnsi="宋体"/>
          <w:color w:val="000000"/>
          <w:spacing w:val="8"/>
          <w:sz w:val="28"/>
          <w:szCs w:val="28"/>
          <w:shd w:val="clear" w:color="auto" w:fill="FFFFFF"/>
        </w:rPr>
        <w:t xml:space="preserve"> </w:t>
      </w:r>
      <w:r w:rsidRPr="00786EF4">
        <w:rPr>
          <w:rFonts w:ascii="宋体" w:hAnsi="宋体" w:hint="eastAsia"/>
          <w:color w:val="000000"/>
          <w:spacing w:val="8"/>
          <w:sz w:val="28"/>
          <w:szCs w:val="28"/>
          <w:shd w:val="clear" w:color="auto" w:fill="FFFFFF"/>
        </w:rPr>
        <w:t>“工欲善其事，必先利其器”，没有利刃在手，光靠工夫也不能适应和满足现代化的教学发展需求。在农村学校有些教师认为自己是铁饭碗，因此安于现状，没有危机感，不能主动提高自己。有一部分教师整天忙于备课、教课和管理学生，回家再忙于家务和家人，没有生活余力，没有时间和精力用于自身学习，忽视了自身的学习和提高。有一部分教师想要学习，但意志力薄弱，自制力差而没有坚持学习，因此产生的学习惰性。</w:t>
      </w:r>
    </w:p>
    <w:p w:rsidR="003A3875" w:rsidRPr="00786EF4" w:rsidRDefault="003A3875" w:rsidP="00DB2F84">
      <w:pPr>
        <w:ind w:firstLineChars="200" w:firstLine="31680"/>
        <w:rPr>
          <w:rFonts w:ascii="宋体"/>
          <w:color w:val="000000"/>
          <w:sz w:val="28"/>
          <w:szCs w:val="28"/>
        </w:rPr>
      </w:pPr>
      <w:r w:rsidRPr="00786EF4">
        <w:rPr>
          <w:rFonts w:ascii="宋体" w:hAnsi="宋体" w:hint="eastAsia"/>
          <w:color w:val="000000"/>
          <w:sz w:val="28"/>
          <w:szCs w:val="28"/>
        </w:rPr>
        <w:t>二、信息技术给教师专业发展带来的影响及要求</w:t>
      </w:r>
      <w:r w:rsidRPr="00786EF4">
        <w:rPr>
          <w:rFonts w:ascii="宋体" w:hAnsi="宋体"/>
          <w:color w:val="000000"/>
          <w:sz w:val="28"/>
          <w:szCs w:val="28"/>
        </w:rPr>
        <w:t xml:space="preserve">  </w:t>
      </w:r>
      <w:r w:rsidRPr="00786EF4">
        <w:rPr>
          <w:rFonts w:ascii="宋体" w:hAnsi="宋体" w:hint="eastAsia"/>
          <w:color w:val="000000"/>
          <w:sz w:val="28"/>
          <w:szCs w:val="28"/>
        </w:rPr>
        <w:t xml:space="preserve">　　</w:t>
      </w:r>
    </w:p>
    <w:p w:rsidR="003A3875" w:rsidRPr="007E4E11" w:rsidRDefault="003A3875" w:rsidP="00DB2F84">
      <w:pPr>
        <w:ind w:firstLineChars="200" w:firstLine="31680"/>
        <w:rPr>
          <w:rFonts w:ascii="宋体"/>
          <w:sz w:val="28"/>
          <w:szCs w:val="28"/>
        </w:rPr>
      </w:pPr>
      <w:r w:rsidRPr="00786EF4">
        <w:rPr>
          <w:rFonts w:ascii="宋体" w:hAnsi="宋体" w:hint="eastAsia"/>
          <w:color w:val="000000"/>
          <w:sz w:val="28"/>
          <w:szCs w:val="28"/>
        </w:rPr>
        <w:t>（一）教师要重新认识自己的角色</w:t>
      </w:r>
      <w:r w:rsidRPr="00786EF4">
        <w:rPr>
          <w:rFonts w:ascii="宋体" w:hAnsi="宋体"/>
          <w:color w:val="000000"/>
          <w:sz w:val="28"/>
          <w:szCs w:val="28"/>
        </w:rPr>
        <w:t xml:space="preserve">  </w:t>
      </w:r>
      <w:r w:rsidRPr="00786EF4">
        <w:rPr>
          <w:rFonts w:ascii="宋体" w:hAnsi="宋体" w:hint="eastAsia"/>
          <w:color w:val="000000"/>
          <w:sz w:val="28"/>
          <w:szCs w:val="28"/>
        </w:rPr>
        <w:t>信息时代的到来让教师的思维方式有了转变、对</w:t>
      </w:r>
      <w:r w:rsidRPr="007E4E11">
        <w:rPr>
          <w:rFonts w:ascii="宋体" w:hAnsi="宋体" w:hint="eastAsia"/>
          <w:sz w:val="28"/>
          <w:szCs w:val="28"/>
        </w:rPr>
        <w:t>工作方式和学习方式都有了很大影响。有了信息化的教育，学生们也可以利用各种信息工具如电脑、手机、平板和学习资源进行学习，教师也不再扮演教学过程中的主体角色，不在课堂上唱主角，自己一堂灌，而是由单方面的知识传授者转变成为学生学习的帮助者、指导者。</w:t>
      </w:r>
      <w:r w:rsidRPr="00183834">
        <w:rPr>
          <w:rFonts w:ascii="宋体" w:hAnsi="宋体" w:hint="eastAsia"/>
          <w:color w:val="000000"/>
          <w:sz w:val="28"/>
          <w:szCs w:val="28"/>
        </w:rPr>
        <w:t>教师在学生学习承担引领者的作用，根据不同学生的特点和学习近况帮助他们确立短期的学习追赶目标，根据目标制定相应的学习计划和方法；还要给学生营造良好的学习氛围，维持好纪律和卫生保证良好的学习环境；积极调动每个学生的学习积极性，让他们能自主学习；教育学生如何掌握学习的主动权</w:t>
      </w:r>
      <w:r w:rsidRPr="007E4E11">
        <w:rPr>
          <w:rFonts w:ascii="宋体" w:hAnsi="宋体" w:hint="eastAsia"/>
          <w:sz w:val="28"/>
          <w:szCs w:val="28"/>
        </w:rPr>
        <w:t>，提高学习效率。</w:t>
      </w:r>
      <w:r w:rsidRPr="007E4E11">
        <w:rPr>
          <w:rFonts w:ascii="宋体" w:hAnsi="宋体"/>
          <w:sz w:val="28"/>
          <w:szCs w:val="28"/>
        </w:rPr>
        <w:t xml:space="preserve">  </w:t>
      </w:r>
      <w:r w:rsidRPr="007E4E11">
        <w:rPr>
          <w:rFonts w:ascii="宋体" w:hAnsi="宋体" w:hint="eastAsia"/>
          <w:sz w:val="28"/>
          <w:szCs w:val="28"/>
        </w:rPr>
        <w:t xml:space="preserve">　　</w:t>
      </w:r>
    </w:p>
    <w:p w:rsidR="003A3875" w:rsidRPr="002F201D" w:rsidRDefault="003A3875" w:rsidP="00DB2F84">
      <w:pPr>
        <w:ind w:firstLineChars="200" w:firstLine="31680"/>
        <w:rPr>
          <w:rFonts w:ascii="宋体"/>
          <w:sz w:val="28"/>
          <w:szCs w:val="28"/>
        </w:rPr>
      </w:pPr>
      <w:r w:rsidRPr="007E4E11">
        <w:rPr>
          <w:rFonts w:ascii="宋体" w:hAnsi="宋体" w:hint="eastAsia"/>
          <w:sz w:val="28"/>
          <w:szCs w:val="28"/>
        </w:rPr>
        <w:t>（二）在教研中协同其他教师钻研业务。在我们平时的教研活动中，同轨班的教师之间乃至我们与学生之间，应善于通过网络协作交流分享经验与智慧。我们可以充分利用天津教研网络平台，把自己好的教学经验，教学设计、课件、题库等好的资源通过平台进行分享。这就要求教师有协作共享意识，把自己融入到教科研这个大集体中，奉献或吸纳学习最新的研究成果。</w:t>
      </w:r>
      <w:r w:rsidRPr="002F201D">
        <w:rPr>
          <w:rFonts w:ascii="宋体" w:hAnsi="宋体" w:hint="eastAsia"/>
          <w:sz w:val="28"/>
          <w:szCs w:val="28"/>
        </w:rPr>
        <w:t>还要通过天津网络研修平台共同学习和合作探究，在平台上与其他教师主动分享教育经验和教学资源，加强学科间的交流，成为一名不断进取、不断创新、反思及时的英语教师。</w:t>
      </w:r>
      <w:r w:rsidRPr="002F201D">
        <w:rPr>
          <w:rFonts w:ascii="宋体" w:hAnsi="宋体"/>
          <w:sz w:val="28"/>
          <w:szCs w:val="28"/>
        </w:rPr>
        <w:t xml:space="preserve"> </w:t>
      </w:r>
      <w:r w:rsidRPr="002F201D">
        <w:rPr>
          <w:rFonts w:ascii="宋体" w:hAnsi="宋体" w:hint="eastAsia"/>
          <w:sz w:val="28"/>
          <w:szCs w:val="28"/>
        </w:rPr>
        <w:t xml:space="preserve">　　</w:t>
      </w:r>
    </w:p>
    <w:p w:rsidR="003A3875" w:rsidRPr="007E4E11" w:rsidRDefault="003A3875" w:rsidP="00DB2F84">
      <w:pPr>
        <w:ind w:firstLineChars="200" w:firstLine="31680"/>
        <w:rPr>
          <w:rFonts w:ascii="宋体"/>
          <w:sz w:val="28"/>
          <w:szCs w:val="28"/>
        </w:rPr>
      </w:pPr>
      <w:r w:rsidRPr="007E4E11">
        <w:rPr>
          <w:rFonts w:ascii="宋体" w:hAnsi="宋体" w:hint="eastAsia"/>
          <w:sz w:val="28"/>
          <w:szCs w:val="28"/>
        </w:rPr>
        <w:t>（三）结合实际教学需要，把握课程终身学习。教师要树立终身学习的理念与意识，养成跟踪学科前沿的行为习惯；我们可以利用先进的技术手段进行学习，提高学习的质量和效果。</w:t>
      </w:r>
      <w:r w:rsidRPr="007E4E11">
        <w:rPr>
          <w:rFonts w:ascii="宋体" w:hAnsi="宋体"/>
          <w:sz w:val="28"/>
          <w:szCs w:val="28"/>
        </w:rPr>
        <w:t xml:space="preserve">  </w:t>
      </w:r>
      <w:r w:rsidRPr="007E4E11">
        <w:rPr>
          <w:rFonts w:ascii="宋体" w:hAnsi="宋体" w:hint="eastAsia"/>
          <w:sz w:val="28"/>
          <w:szCs w:val="28"/>
        </w:rPr>
        <w:t xml:space="preserve">　　</w:t>
      </w:r>
    </w:p>
    <w:p w:rsidR="003A3875" w:rsidRPr="00DB2F84" w:rsidRDefault="003A3875" w:rsidP="00DB2F84">
      <w:pPr>
        <w:ind w:firstLineChars="200" w:firstLine="31680"/>
        <w:rPr>
          <w:rFonts w:ascii="宋体"/>
          <w:sz w:val="28"/>
          <w:szCs w:val="28"/>
        </w:rPr>
      </w:pPr>
      <w:r w:rsidRPr="007E4E11">
        <w:rPr>
          <w:rFonts w:ascii="宋体" w:hAnsi="宋体" w:hint="eastAsia"/>
          <w:sz w:val="28"/>
          <w:szCs w:val="28"/>
        </w:rPr>
        <w:t>（四）提高</w:t>
      </w:r>
      <w:r>
        <w:rPr>
          <w:rFonts w:ascii="宋体" w:hAnsi="宋体" w:hint="eastAsia"/>
          <w:sz w:val="28"/>
          <w:szCs w:val="28"/>
        </w:rPr>
        <w:t>农村英语</w:t>
      </w:r>
      <w:r w:rsidRPr="007E4E11">
        <w:rPr>
          <w:rFonts w:ascii="宋体" w:hAnsi="宋体" w:hint="eastAsia"/>
          <w:sz w:val="28"/>
          <w:szCs w:val="28"/>
        </w:rPr>
        <w:t>教师的信息素养</w:t>
      </w:r>
      <w:r w:rsidRPr="007E4E11">
        <w:rPr>
          <w:rFonts w:ascii="宋体" w:hAnsi="宋体"/>
          <w:sz w:val="28"/>
          <w:szCs w:val="28"/>
        </w:rPr>
        <w:t xml:space="preserve"> </w:t>
      </w:r>
      <w:r w:rsidRPr="00786EF4">
        <w:rPr>
          <w:rFonts w:ascii="宋体" w:hAnsi="宋体"/>
          <w:color w:val="000000"/>
          <w:sz w:val="28"/>
          <w:szCs w:val="28"/>
        </w:rPr>
        <w:t xml:space="preserve"> </w:t>
      </w:r>
      <w:r w:rsidRPr="00786EF4">
        <w:rPr>
          <w:rFonts w:ascii="宋体" w:hAnsi="宋体" w:hint="eastAsia"/>
          <w:color w:val="000000"/>
          <w:sz w:val="28"/>
          <w:szCs w:val="28"/>
        </w:rPr>
        <w:t>教师的信息素养应是全方位、诸方面的综合素养。教师只有利用课余之间不断进修学习、开阔视野、优化自己的知识结构，才能满足现代化教师专业需求。</w:t>
      </w:r>
      <w:r w:rsidRPr="00E276A5">
        <w:rPr>
          <w:rFonts w:ascii="宋体" w:hAnsi="宋体" w:hint="eastAsia"/>
          <w:sz w:val="28"/>
          <w:szCs w:val="28"/>
        </w:rPr>
        <w:t>信息化技术在现代化的教育教学中被越来越广泛的使用，这要求教师必须要有先进的信息技术和信息意识，才能跟上时代的步伐，才能呈现现代化的课堂。教师的信息意识对教学中学生信息的获取有很大的影响，起着不可估量的作用。这就要求教师教育意识超前，教学思想先进，平时要努力提高自身的教育能力和教育素养，这样可以改变教师的传统教育观念，让教师利用信息科学的观念去解决教育中遇到的问题，可以帮助教师改进教学方法。教师要有高尚的信息伦理道德。我们可</w:t>
      </w:r>
      <w:r>
        <w:rPr>
          <w:rFonts w:ascii="宋体" w:hAnsi="宋体" w:hint="eastAsia"/>
          <w:sz w:val="28"/>
          <w:szCs w:val="28"/>
        </w:rPr>
        <w:t>以利用网络和手机在互联网上去获取教学中有用的信息，然而现在的网络信息形形色色，</w:t>
      </w:r>
      <w:r w:rsidRPr="007E4E11">
        <w:rPr>
          <w:rFonts w:ascii="宋体" w:hAnsi="宋体" w:hint="eastAsia"/>
          <w:sz w:val="28"/>
          <w:szCs w:val="28"/>
        </w:rPr>
        <w:t>在信息的获取、加工、处理、传输过程中一定恪守信息道德与伦理，自觉抵制信息污染，</w:t>
      </w:r>
      <w:r>
        <w:rPr>
          <w:rFonts w:ascii="宋体" w:hAnsi="宋体" w:hint="eastAsia"/>
          <w:sz w:val="28"/>
          <w:szCs w:val="28"/>
        </w:rPr>
        <w:t>给孩子们一个干净的学习空间，用有用的知识和以身作则的态度去</w:t>
      </w:r>
      <w:r w:rsidRPr="007E4E11">
        <w:rPr>
          <w:rFonts w:ascii="宋体" w:hAnsi="宋体" w:hint="eastAsia"/>
          <w:sz w:val="28"/>
          <w:szCs w:val="28"/>
        </w:rPr>
        <w:t>影响学</w:t>
      </w:r>
      <w:r w:rsidRPr="002F201D">
        <w:rPr>
          <w:rFonts w:ascii="宋体" w:hAnsi="宋体" w:hint="eastAsia"/>
          <w:sz w:val="28"/>
          <w:szCs w:val="28"/>
        </w:rPr>
        <w:t>生，能够利用多媒体和电子交互白板，设计实现不同教学目标的学习活动与学习模式，从学生实际出发，符合学生的认知特点，从而推动自己</w:t>
      </w:r>
      <w:r w:rsidRPr="00DB2F84">
        <w:rPr>
          <w:rFonts w:ascii="宋体" w:hAnsi="宋体" w:hint="eastAsia"/>
          <w:sz w:val="28"/>
          <w:szCs w:val="28"/>
        </w:rPr>
        <w:t>的各项教学工作。</w:t>
      </w:r>
    </w:p>
    <w:p w:rsidR="003A3875" w:rsidRPr="007E4E11" w:rsidRDefault="003A3875" w:rsidP="00DB2F84">
      <w:pPr>
        <w:ind w:firstLineChars="200" w:firstLine="31680"/>
        <w:rPr>
          <w:rFonts w:ascii="宋体" w:cs="宋体"/>
          <w:kern w:val="0"/>
          <w:sz w:val="28"/>
          <w:szCs w:val="28"/>
        </w:rPr>
      </w:pPr>
      <w:r w:rsidRPr="007E4E11">
        <w:rPr>
          <w:rFonts w:ascii="宋体" w:hAnsi="宋体" w:hint="eastAsia"/>
          <w:sz w:val="28"/>
          <w:szCs w:val="28"/>
        </w:rPr>
        <w:t>三、</w:t>
      </w:r>
      <w:r w:rsidRPr="007E4E11">
        <w:rPr>
          <w:rFonts w:ascii="宋体" w:hAnsi="宋体" w:cs="宋体" w:hint="eastAsia"/>
          <w:kern w:val="0"/>
          <w:sz w:val="28"/>
          <w:szCs w:val="28"/>
        </w:rPr>
        <w:t>信息技术在</w:t>
      </w:r>
      <w:r>
        <w:rPr>
          <w:rFonts w:ascii="宋体" w:hAnsi="宋体" w:cs="宋体" w:hint="eastAsia"/>
          <w:kern w:val="0"/>
          <w:sz w:val="28"/>
          <w:szCs w:val="28"/>
        </w:rPr>
        <w:t>对农村教师</w:t>
      </w:r>
      <w:r w:rsidRPr="007E4E11">
        <w:rPr>
          <w:rFonts w:ascii="宋体" w:hAnsi="宋体" w:cs="宋体" w:hint="eastAsia"/>
          <w:kern w:val="0"/>
          <w:sz w:val="28"/>
          <w:szCs w:val="28"/>
        </w:rPr>
        <w:t>教学和学习中的</w:t>
      </w:r>
      <w:r>
        <w:rPr>
          <w:rFonts w:ascii="宋体" w:hAnsi="宋体" w:cs="宋体" w:hint="eastAsia"/>
          <w:kern w:val="0"/>
          <w:sz w:val="28"/>
          <w:szCs w:val="28"/>
        </w:rPr>
        <w:t>影响</w:t>
      </w:r>
    </w:p>
    <w:p w:rsidR="003A3875" w:rsidRPr="002F201D" w:rsidRDefault="003A3875" w:rsidP="00DB2F84">
      <w:pPr>
        <w:ind w:firstLineChars="200" w:firstLine="31680"/>
        <w:rPr>
          <w:rFonts w:ascii="宋体"/>
          <w:sz w:val="28"/>
          <w:szCs w:val="28"/>
        </w:rPr>
      </w:pPr>
      <w:r w:rsidRPr="007E4E11">
        <w:rPr>
          <w:rFonts w:ascii="宋体" w:hAnsi="宋体" w:cs="宋体" w:hint="eastAsia"/>
          <w:kern w:val="0"/>
          <w:sz w:val="28"/>
          <w:szCs w:val="28"/>
        </w:rPr>
        <w:t>（一）</w:t>
      </w:r>
      <w:r>
        <w:rPr>
          <w:rFonts w:ascii="宋体" w:hAnsi="宋体" w:cs="宋体" w:hint="eastAsia"/>
          <w:kern w:val="0"/>
          <w:sz w:val="28"/>
          <w:szCs w:val="28"/>
        </w:rPr>
        <w:t>信息技术为教师提供了学习和教学的平台</w:t>
      </w:r>
      <w:r w:rsidRPr="00A265C2">
        <w:rPr>
          <w:rFonts w:ascii="宋体" w:hAnsi="宋体" w:cs="宋体" w:hint="eastAsia"/>
          <w:kern w:val="0"/>
          <w:sz w:val="28"/>
          <w:szCs w:val="28"/>
        </w:rPr>
        <w:t>。随着</w:t>
      </w:r>
      <w:r>
        <w:rPr>
          <w:rFonts w:ascii="宋体" w:hAnsi="宋体" w:cs="宋体" w:hint="eastAsia"/>
          <w:kern w:val="0"/>
          <w:sz w:val="28"/>
          <w:szCs w:val="28"/>
        </w:rPr>
        <w:t>信息</w:t>
      </w:r>
      <w:r w:rsidRPr="00A265C2">
        <w:rPr>
          <w:rFonts w:ascii="宋体" w:hAnsi="宋体" w:cs="宋体" w:hint="eastAsia"/>
          <w:kern w:val="0"/>
          <w:sz w:val="28"/>
          <w:szCs w:val="28"/>
        </w:rPr>
        <w:t>技术的迅猛发展，</w:t>
      </w:r>
      <w:r>
        <w:rPr>
          <w:rFonts w:ascii="宋体" w:hAnsi="宋体" w:cs="宋体" w:hint="eastAsia"/>
          <w:kern w:val="0"/>
          <w:sz w:val="28"/>
          <w:szCs w:val="28"/>
        </w:rPr>
        <w:t>它</w:t>
      </w:r>
      <w:r w:rsidRPr="00A265C2">
        <w:rPr>
          <w:rFonts w:ascii="宋体" w:hAnsi="宋体" w:cs="宋体" w:hint="eastAsia"/>
          <w:kern w:val="0"/>
          <w:sz w:val="28"/>
          <w:szCs w:val="28"/>
        </w:rPr>
        <w:t>在教育教学活动中被越来越普遍的应用。</w:t>
      </w:r>
      <w:r w:rsidRPr="00786EF4">
        <w:rPr>
          <w:rFonts w:ascii="宋体" w:hAnsi="宋体" w:cs="宋体" w:hint="eastAsia"/>
          <w:color w:val="000000"/>
          <w:kern w:val="0"/>
          <w:sz w:val="28"/>
          <w:szCs w:val="28"/>
        </w:rPr>
        <w:t>从日常传统的教学模式粉笔加黑板到多媒体课件的使用，电子交互白班的辅助，教学课件的制作，教学资料的拓展，这些都要运用信息技术。它就要求教师具有很高的信息技术应用能力，作为农村教师我们更要为开拓孩子的视野而去学习现代信息技术。</w:t>
      </w:r>
      <w:r w:rsidRPr="002F201D">
        <w:rPr>
          <w:rFonts w:ascii="宋体" w:hAnsi="宋体" w:cs="宋体" w:hint="eastAsia"/>
          <w:kern w:val="0"/>
          <w:sz w:val="28"/>
          <w:szCs w:val="28"/>
        </w:rPr>
        <w:t>用信息技术来提高</w:t>
      </w:r>
      <w:r w:rsidRPr="002F201D">
        <w:rPr>
          <w:rFonts w:ascii="宋体" w:hAnsi="宋体" w:hint="eastAsia"/>
          <w:sz w:val="28"/>
          <w:szCs w:val="28"/>
        </w:rPr>
        <w:t>实施素质教育的能力和水平是教师专业发展的核心要求，这也是促进教师个体的专业发展的必备能力。</w:t>
      </w:r>
    </w:p>
    <w:p w:rsidR="003A3875" w:rsidRPr="007E4E11" w:rsidRDefault="003A3875" w:rsidP="00DB2F84">
      <w:pPr>
        <w:ind w:firstLineChars="200" w:firstLine="31680"/>
        <w:rPr>
          <w:rFonts w:ascii="宋体"/>
          <w:sz w:val="28"/>
          <w:szCs w:val="28"/>
        </w:rPr>
      </w:pPr>
      <w:r w:rsidRPr="007E4E11">
        <w:rPr>
          <w:rFonts w:ascii="宋体" w:hAnsi="宋体" w:cs="宋体" w:hint="eastAsia"/>
          <w:kern w:val="0"/>
          <w:sz w:val="28"/>
          <w:szCs w:val="28"/>
        </w:rPr>
        <w:t>（二）是有利于提高学习者的学习效率。</w:t>
      </w:r>
      <w:r w:rsidRPr="00183834">
        <w:rPr>
          <w:rFonts w:ascii="宋体" w:hAnsi="宋体" w:hint="eastAsia"/>
          <w:color w:val="000000"/>
          <w:sz w:val="28"/>
          <w:szCs w:val="28"/>
        </w:rPr>
        <w:t>信息化发展越来越迅速，我们作为教育者必须走在前列，不能和世界脱轨。在农村学校信息化教学也走进了课</w:t>
      </w:r>
      <w:r w:rsidRPr="00DC3C8A">
        <w:rPr>
          <w:rFonts w:ascii="宋体" w:hAnsi="宋体" w:hint="eastAsia"/>
          <w:color w:val="000000"/>
          <w:sz w:val="28"/>
          <w:szCs w:val="28"/>
        </w:rPr>
        <w:t>堂。课堂教学中多媒体信息技术的运用和传统教学手段相比，效果更加直观，无法理解的东西我们用多媒体呈现出来更形象，更吸引孩子的兴趣，它可以把抽象的概念和不易理解的内容进行处理，生动形象地展现在学生的面前，延伸拓宽了教学的时空度，化抽象为具体，化难为易，使复杂的认知活</w:t>
      </w:r>
      <w:r>
        <w:rPr>
          <w:rFonts w:ascii="宋体" w:hAnsi="宋体" w:hint="eastAsia"/>
          <w:sz w:val="28"/>
          <w:szCs w:val="28"/>
        </w:rPr>
        <w:t>动变得轻松愉快，从而使学的效率大大提高，</w:t>
      </w:r>
      <w:r w:rsidRPr="00B77E73">
        <w:rPr>
          <w:rFonts w:ascii="宋体" w:hAnsi="宋体" w:hint="eastAsia"/>
          <w:sz w:val="28"/>
          <w:szCs w:val="28"/>
        </w:rPr>
        <w:t>以达到最佳效果</w:t>
      </w:r>
      <w:r>
        <w:rPr>
          <w:rFonts w:ascii="宋体" w:hAnsi="宋体" w:hint="eastAsia"/>
          <w:sz w:val="28"/>
          <w:szCs w:val="28"/>
        </w:rPr>
        <w:t>。</w:t>
      </w:r>
    </w:p>
    <w:p w:rsidR="003A3875" w:rsidRPr="00DC3C8A" w:rsidRDefault="003A3875" w:rsidP="00DB2F84">
      <w:pPr>
        <w:ind w:firstLineChars="200" w:firstLine="31680"/>
        <w:rPr>
          <w:rFonts w:ascii="宋体"/>
          <w:color w:val="000000"/>
          <w:sz w:val="28"/>
          <w:szCs w:val="28"/>
        </w:rPr>
      </w:pPr>
      <w:r w:rsidRPr="00B77E73">
        <w:rPr>
          <w:rFonts w:ascii="宋体" w:hAnsi="宋体" w:hint="eastAsia"/>
          <w:sz w:val="28"/>
          <w:szCs w:val="28"/>
        </w:rPr>
        <w:t>（三）促进教师专业素养的提</w:t>
      </w:r>
      <w:r w:rsidRPr="002F201D">
        <w:rPr>
          <w:rFonts w:ascii="宋体" w:hAnsi="宋体" w:hint="eastAsia"/>
          <w:sz w:val="28"/>
          <w:szCs w:val="28"/>
        </w:rPr>
        <w:t>升。信息技术促进教师专业知识更新，让教师与同行之间多了交流探讨的机会、教师们能够积极主动探究教学中遇到的问题。在农村学校，教师出去学习的机会少，只有利用网络和手机去学习先进的教学思想和教学手段，信息技术更为老师带来的发展思维的空间，促进了教师个人专业素养的提高。教师的教学能力、教育管理能力、自主学习能力、教学反思能力和班级管理能力过信息技术的引进和学习而提高了很多。我们也重新认识自己的</w:t>
      </w:r>
      <w:r w:rsidRPr="00DC3C8A">
        <w:rPr>
          <w:rFonts w:ascii="宋体" w:hAnsi="宋体" w:hint="eastAsia"/>
          <w:color w:val="000000"/>
          <w:sz w:val="28"/>
          <w:szCs w:val="28"/>
        </w:rPr>
        <w:t>角色，通过多媒体运用于教学引导学生探索新知识、获得有效学习方法</w:t>
      </w:r>
      <w:r>
        <w:rPr>
          <w:rFonts w:ascii="宋体" w:hAnsi="宋体" w:hint="eastAsia"/>
          <w:color w:val="000000"/>
          <w:sz w:val="28"/>
          <w:szCs w:val="28"/>
        </w:rPr>
        <w:t>，</w:t>
      </w:r>
      <w:r w:rsidRPr="00DC3C8A">
        <w:rPr>
          <w:rFonts w:ascii="宋体" w:hAnsi="宋体" w:hint="eastAsia"/>
          <w:color w:val="000000"/>
          <w:sz w:val="28"/>
          <w:szCs w:val="28"/>
        </w:rPr>
        <w:t>教师从课堂的引导者成为了参与者，不在整堂课上唱主角。</w:t>
      </w:r>
    </w:p>
    <w:p w:rsidR="003A3875" w:rsidRPr="00DC3C8A" w:rsidRDefault="003A3875" w:rsidP="00896949">
      <w:pPr>
        <w:ind w:firstLineChars="150" w:firstLine="31680"/>
        <w:rPr>
          <w:rFonts w:ascii="宋体"/>
          <w:color w:val="000000"/>
          <w:sz w:val="28"/>
          <w:szCs w:val="28"/>
        </w:rPr>
      </w:pPr>
      <w:r w:rsidRPr="00122C4A">
        <w:rPr>
          <w:rFonts w:ascii="宋体" w:hAnsi="宋体"/>
          <w:color w:val="FF0000"/>
          <w:sz w:val="28"/>
          <w:szCs w:val="28"/>
        </w:rPr>
        <w:t xml:space="preserve">  </w:t>
      </w:r>
      <w:r w:rsidRPr="00DC3C8A">
        <w:rPr>
          <w:rFonts w:ascii="宋体" w:hAnsi="宋体"/>
          <w:color w:val="000000"/>
          <w:sz w:val="28"/>
          <w:szCs w:val="28"/>
        </w:rPr>
        <w:t xml:space="preserve"> </w:t>
      </w:r>
      <w:r w:rsidRPr="00DC3C8A">
        <w:rPr>
          <w:rFonts w:ascii="宋体" w:hAnsi="宋体" w:hint="eastAsia"/>
          <w:color w:val="000000"/>
          <w:sz w:val="28"/>
          <w:szCs w:val="28"/>
        </w:rPr>
        <w:t>作为农村教师我们还需不断学习，赶上时代的节拍，不断实践、不断探索、不断积累经验，信息技术在日常教学中发挥最大的作用，我们在自身的学习中这不断自我、发展自我，努力让自己成为新时代的教师，永不落伍。随着农村学校信息技术不断引进课堂，教师对信息技术理解的要更加深入，学会利用信息技术来支持学生进行探究学习，完成自己在不同层次的专业技能提升，为实现教育现代化贡献智慧和力量。</w:t>
      </w:r>
    </w:p>
    <w:sectPr w:rsidR="003A3875" w:rsidRPr="00DC3C8A" w:rsidSect="009443F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3875" w:rsidRDefault="003A3875" w:rsidP="001F0F9D">
      <w:r>
        <w:separator/>
      </w:r>
    </w:p>
  </w:endnote>
  <w:endnote w:type="continuationSeparator" w:id="0">
    <w:p w:rsidR="003A3875" w:rsidRDefault="003A3875" w:rsidP="001F0F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3875" w:rsidRDefault="003A3875" w:rsidP="001F0F9D">
      <w:r>
        <w:separator/>
      </w:r>
    </w:p>
  </w:footnote>
  <w:footnote w:type="continuationSeparator" w:id="0">
    <w:p w:rsidR="003A3875" w:rsidRDefault="003A3875" w:rsidP="001F0F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431C"/>
    <w:rsid w:val="00033F91"/>
    <w:rsid w:val="00037529"/>
    <w:rsid w:val="00077AAA"/>
    <w:rsid w:val="00122C4A"/>
    <w:rsid w:val="001539A1"/>
    <w:rsid w:val="0017310F"/>
    <w:rsid w:val="00180072"/>
    <w:rsid w:val="00183834"/>
    <w:rsid w:val="001E68D2"/>
    <w:rsid w:val="001F0F9D"/>
    <w:rsid w:val="00207472"/>
    <w:rsid w:val="002B3B65"/>
    <w:rsid w:val="002D6E0E"/>
    <w:rsid w:val="002F201D"/>
    <w:rsid w:val="00330989"/>
    <w:rsid w:val="003A3875"/>
    <w:rsid w:val="003B6771"/>
    <w:rsid w:val="003D0130"/>
    <w:rsid w:val="00412987"/>
    <w:rsid w:val="00443DFE"/>
    <w:rsid w:val="004C57EE"/>
    <w:rsid w:val="004E7C63"/>
    <w:rsid w:val="004F5DBE"/>
    <w:rsid w:val="00552EA9"/>
    <w:rsid w:val="005A348E"/>
    <w:rsid w:val="005C1238"/>
    <w:rsid w:val="005F1E3B"/>
    <w:rsid w:val="005F463B"/>
    <w:rsid w:val="00643FE1"/>
    <w:rsid w:val="006A303F"/>
    <w:rsid w:val="006B5176"/>
    <w:rsid w:val="006C00C1"/>
    <w:rsid w:val="007060A3"/>
    <w:rsid w:val="00724823"/>
    <w:rsid w:val="00734BF3"/>
    <w:rsid w:val="0076631A"/>
    <w:rsid w:val="00786EF4"/>
    <w:rsid w:val="007E4E11"/>
    <w:rsid w:val="00821106"/>
    <w:rsid w:val="00896949"/>
    <w:rsid w:val="008A62A0"/>
    <w:rsid w:val="008C0D82"/>
    <w:rsid w:val="008D65ED"/>
    <w:rsid w:val="008E6D90"/>
    <w:rsid w:val="008F431C"/>
    <w:rsid w:val="009443F1"/>
    <w:rsid w:val="009B3A5C"/>
    <w:rsid w:val="00A0461B"/>
    <w:rsid w:val="00A265C2"/>
    <w:rsid w:val="00A74340"/>
    <w:rsid w:val="00A93EA3"/>
    <w:rsid w:val="00AF6110"/>
    <w:rsid w:val="00B13456"/>
    <w:rsid w:val="00B507C3"/>
    <w:rsid w:val="00B77E73"/>
    <w:rsid w:val="00BE7570"/>
    <w:rsid w:val="00BF5913"/>
    <w:rsid w:val="00C04D20"/>
    <w:rsid w:val="00C17187"/>
    <w:rsid w:val="00C25698"/>
    <w:rsid w:val="00C31903"/>
    <w:rsid w:val="00C47666"/>
    <w:rsid w:val="00C605EB"/>
    <w:rsid w:val="00C80B17"/>
    <w:rsid w:val="00CB647A"/>
    <w:rsid w:val="00CD2F10"/>
    <w:rsid w:val="00D44EEB"/>
    <w:rsid w:val="00D67AC8"/>
    <w:rsid w:val="00D87784"/>
    <w:rsid w:val="00DA3451"/>
    <w:rsid w:val="00DB2F84"/>
    <w:rsid w:val="00DC3C8A"/>
    <w:rsid w:val="00DE1040"/>
    <w:rsid w:val="00DF5514"/>
    <w:rsid w:val="00E276A5"/>
    <w:rsid w:val="00E70908"/>
    <w:rsid w:val="00E83CFF"/>
    <w:rsid w:val="00EB6041"/>
    <w:rsid w:val="00F30E85"/>
    <w:rsid w:val="00F754A7"/>
    <w:rsid w:val="00FD26AE"/>
    <w:rsid w:val="00FE3B78"/>
    <w:rsid w:val="00FF54A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3F1"/>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0F9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1F0F9D"/>
    <w:rPr>
      <w:rFonts w:cs="Times New Roman"/>
      <w:sz w:val="18"/>
      <w:szCs w:val="18"/>
    </w:rPr>
  </w:style>
  <w:style w:type="paragraph" w:styleId="Footer">
    <w:name w:val="footer"/>
    <w:basedOn w:val="Normal"/>
    <w:link w:val="FooterChar"/>
    <w:uiPriority w:val="99"/>
    <w:semiHidden/>
    <w:rsid w:val="001F0F9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1F0F9D"/>
    <w:rPr>
      <w:rFonts w:cs="Times New Roman"/>
      <w:sz w:val="18"/>
      <w:szCs w:val="18"/>
    </w:rPr>
  </w:style>
  <w:style w:type="paragraph" w:styleId="NormalWeb">
    <w:name w:val="Normal (Web)"/>
    <w:basedOn w:val="Normal"/>
    <w:uiPriority w:val="99"/>
    <w:rsid w:val="001F0F9D"/>
    <w:pPr>
      <w:spacing w:before="100" w:beforeAutospacing="1" w:after="100" w:afterAutospacing="1"/>
      <w:jc w:val="left"/>
    </w:pPr>
    <w:rPr>
      <w:kern w:val="0"/>
      <w:sz w:val="24"/>
      <w:szCs w:val="24"/>
    </w:rPr>
  </w:style>
  <w:style w:type="paragraph" w:styleId="ListParagraph">
    <w:name w:val="List Paragraph"/>
    <w:basedOn w:val="Normal"/>
    <w:uiPriority w:val="99"/>
    <w:qFormat/>
    <w:rsid w:val="00DE104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828</TotalTime>
  <Pages>7</Pages>
  <Words>3225</Words>
  <Characters>3225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21</cp:revision>
  <dcterms:created xsi:type="dcterms:W3CDTF">2019-11-19T10:44:00Z</dcterms:created>
  <dcterms:modified xsi:type="dcterms:W3CDTF">2019-12-09T06:00:00Z</dcterms:modified>
</cp:coreProperties>
</file>