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B6" w:rsidRPr="00AA615F" w:rsidRDefault="008269B6" w:rsidP="009D40AF">
      <w:pPr>
        <w:jc w:val="center"/>
        <w:rPr>
          <w:rFonts w:cs="Times New Roman"/>
          <w:sz w:val="32"/>
          <w:szCs w:val="32"/>
        </w:rPr>
      </w:pPr>
      <w:r w:rsidRPr="00AA615F">
        <w:rPr>
          <w:rFonts w:cs="宋体" w:hint="eastAsia"/>
          <w:sz w:val="32"/>
          <w:szCs w:val="32"/>
        </w:rPr>
        <w:t>通过信息技术课培养中学生信息素养的策略分析</w:t>
      </w:r>
    </w:p>
    <w:p w:rsidR="008269B6" w:rsidRDefault="008269B6" w:rsidP="009D40AF">
      <w:pPr>
        <w:jc w:val="center"/>
        <w:rPr>
          <w:rFonts w:cs="Times New Roman"/>
        </w:rPr>
      </w:pP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b/>
          <w:bCs/>
          <w:sz w:val="28"/>
          <w:szCs w:val="28"/>
        </w:rPr>
        <w:t>摘要：</w:t>
      </w:r>
      <w:r w:rsidRPr="00AA615F">
        <w:rPr>
          <w:rFonts w:cs="宋体" w:hint="eastAsia"/>
          <w:sz w:val="28"/>
          <w:szCs w:val="28"/>
        </w:rPr>
        <w:t>近十年来，中国经济水平快速发展，令科学技术信息化进程也得以快速发展，现代化的信息技术在很多方面改变人们的日常生活，中学生接触信息化已成为不可避免的发展趋势。信息化对生活的影响有利也有弊，如何发挥信息化积极的作用，减少其负面作用，是对教育工作者提出的新的挑战和课题。作为教育工作者，必须要对教学方式进行调整，在适应教育需求的基础上，加强初中信息技术课中学生信息素养的培养力度，使学生得以全面发展。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b/>
          <w:bCs/>
          <w:sz w:val="28"/>
          <w:szCs w:val="28"/>
        </w:rPr>
        <w:t>关键词：</w:t>
      </w:r>
      <w:r w:rsidRPr="00AA615F">
        <w:rPr>
          <w:rFonts w:cs="宋体" w:hint="eastAsia"/>
          <w:sz w:val="28"/>
          <w:szCs w:val="28"/>
        </w:rPr>
        <w:t>信息化；教学策略；信息技术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人类社会进入</w:t>
      </w:r>
      <w:r w:rsidRPr="00AA615F">
        <w:rPr>
          <w:sz w:val="28"/>
          <w:szCs w:val="28"/>
        </w:rPr>
        <w:t>21</w:t>
      </w:r>
      <w:r w:rsidRPr="00AA615F">
        <w:rPr>
          <w:rFonts w:cs="宋体" w:hint="eastAsia"/>
          <w:sz w:val="28"/>
          <w:szCs w:val="28"/>
        </w:rPr>
        <w:t>世纪以后，信息技术成为推动社会进步最重要的动力，信息技术对人们的日常生活产生了巨大的影响，使人们的生活发生了重要的变化。人们在衣、食、住、行、信息交流等方面都发生了巨大的变化</w:t>
      </w:r>
      <w:r w:rsidRPr="00AA615F">
        <w:rPr>
          <w:sz w:val="28"/>
          <w:szCs w:val="28"/>
        </w:rPr>
        <w:t xml:space="preserve"> </w:t>
      </w:r>
      <w:r w:rsidRPr="00AA615F">
        <w:rPr>
          <w:rFonts w:cs="宋体" w:hint="eastAsia"/>
          <w:sz w:val="28"/>
          <w:szCs w:val="28"/>
        </w:rPr>
        <w:t>，面对这样的改变，教育行业也需要与时俱进，把信息化技术融入日常教学当中，有效提升学生们的学习兴趣，强化信息素养。</w:t>
      </w:r>
    </w:p>
    <w:p w:rsidR="008269B6" w:rsidRPr="00AA615F" w:rsidRDefault="008269B6" w:rsidP="00514E14">
      <w:pPr>
        <w:pStyle w:val="ListParagraph"/>
        <w:numPr>
          <w:ilvl w:val="0"/>
          <w:numId w:val="6"/>
        </w:numPr>
        <w:ind w:firstLineChars="0"/>
        <w:rPr>
          <w:b/>
          <w:bCs/>
          <w:sz w:val="28"/>
          <w:szCs w:val="28"/>
        </w:rPr>
      </w:pPr>
      <w:r w:rsidRPr="00AA615F">
        <w:rPr>
          <w:rFonts w:cs="宋体" w:hint="eastAsia"/>
          <w:b/>
          <w:bCs/>
          <w:sz w:val="28"/>
          <w:szCs w:val="28"/>
        </w:rPr>
        <w:t>中学生信息素养概述</w:t>
      </w:r>
      <w:r w:rsidRPr="00AA615F">
        <w:rPr>
          <w:b/>
          <w:bCs/>
          <w:sz w:val="28"/>
          <w:szCs w:val="28"/>
        </w:rPr>
        <w:t xml:space="preserve"> 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（一）内涵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信息素养（</w:t>
      </w:r>
      <w:r w:rsidRPr="00AA615F">
        <w:rPr>
          <w:sz w:val="28"/>
          <w:szCs w:val="28"/>
        </w:rPr>
        <w:t>Information Literacy</w:t>
      </w:r>
      <w:r w:rsidRPr="00AA615F">
        <w:rPr>
          <w:rFonts w:cs="宋体" w:hint="eastAsia"/>
          <w:sz w:val="28"/>
          <w:szCs w:val="28"/>
        </w:rPr>
        <w:t>）是指信息化需要人们具备的一种基本能力，这一概念是信息产业协会主席保罗</w:t>
      </w:r>
      <w:r w:rsidRPr="00AA615F">
        <w:rPr>
          <w:sz w:val="28"/>
          <w:szCs w:val="28"/>
        </w:rPr>
        <w:t>.</w:t>
      </w:r>
      <w:r w:rsidRPr="00AA615F">
        <w:rPr>
          <w:rFonts w:cs="宋体" w:hint="eastAsia"/>
          <w:sz w:val="28"/>
          <w:szCs w:val="28"/>
        </w:rPr>
        <w:t>泽考斯基在</w:t>
      </w:r>
      <w:r w:rsidRPr="00AA615F">
        <w:rPr>
          <w:sz w:val="28"/>
          <w:szCs w:val="28"/>
        </w:rPr>
        <w:t>1974</w:t>
      </w:r>
      <w:r w:rsidRPr="00AA615F">
        <w:rPr>
          <w:rFonts w:cs="宋体" w:hint="eastAsia"/>
          <w:sz w:val="28"/>
          <w:szCs w:val="28"/>
        </w:rPr>
        <w:t>年提出的，它包括：文化素养、信息意识和信息技能三个层面。对教育活动而言，信息素养是保证信息教育得以有序发展的重要组成部分，它的内涵也是随着时代和技术的发展而不断完善的。综合来看，它属于对信息进行处理的综合能力的体现，具体包括了信息需求分析、获取信息、加工和传递信息，存储、运用、评价、再创造、不良信息免疫等方面。</w:t>
      </w:r>
    </w:p>
    <w:p w:rsidR="008269B6" w:rsidRPr="00AA615F" w:rsidRDefault="008269B6" w:rsidP="00AA615F">
      <w:pPr>
        <w:ind w:firstLineChars="200" w:firstLine="31680"/>
        <w:rPr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（二）重要意义</w:t>
      </w:r>
      <w:r w:rsidRPr="00AA615F">
        <w:rPr>
          <w:sz w:val="28"/>
          <w:szCs w:val="28"/>
        </w:rPr>
        <w:t xml:space="preserve"> 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因为地区发展的差异化以及信息基础设施建设的不同，现在中国部分地区（以农村、山区为主）小学阶段信息技术课开设较晚，甚至没有开设信息技术课程，进入初中阶段学习后，老师在对学生进行信息化教学，对学生进行信息素养的培养就变得尤其重要。因为信息大爆炸，信息量巨大，时效性又很强，因此不可能在短时间内将所有有用的信息传授给学生，那么授之以鱼，不如授之以渔，在对学生进行信息素养培训的过程中，要注意培养学生对信息查询和分析的能力，也是对学生独立学习能力进行培养的过程。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（三）现状分析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下面</w:t>
      </w:r>
      <w:r>
        <w:rPr>
          <w:rFonts w:cs="宋体" w:hint="eastAsia"/>
          <w:sz w:val="28"/>
          <w:szCs w:val="28"/>
        </w:rPr>
        <w:t>，</w:t>
      </w:r>
      <w:r w:rsidRPr="00AA615F">
        <w:rPr>
          <w:rFonts w:cs="宋体" w:hint="eastAsia"/>
          <w:sz w:val="28"/>
          <w:szCs w:val="28"/>
        </w:rPr>
        <w:t>对当前初中阶段的信息化教学及信息素养教学的现状进行简要分析：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第一</w:t>
      </w:r>
      <w:r>
        <w:rPr>
          <w:rFonts w:cs="宋体" w:hint="eastAsia"/>
          <w:sz w:val="28"/>
          <w:szCs w:val="28"/>
        </w:rPr>
        <w:t>、</w:t>
      </w:r>
      <w:r w:rsidRPr="00AA615F">
        <w:rPr>
          <w:rFonts w:cs="宋体" w:hint="eastAsia"/>
          <w:sz w:val="28"/>
          <w:szCs w:val="28"/>
        </w:rPr>
        <w:t>对信息化教学理解不准确。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在新课标的要求下，很多老师已经开始使用信息化手段进行教学。但对教学模式认知还比较粗浅，习惯性的认为信息化教学就是教学场地的转变，从普通教室转到多媒体教室，从纸质教案转化成多媒体课件就是信息化教学了。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第二</w:t>
      </w:r>
      <w:r>
        <w:rPr>
          <w:rFonts w:cs="宋体" w:hint="eastAsia"/>
          <w:sz w:val="28"/>
          <w:szCs w:val="28"/>
        </w:rPr>
        <w:t>、</w:t>
      </w:r>
      <w:r w:rsidRPr="00AA615F">
        <w:rPr>
          <w:rFonts w:cs="宋体" w:hint="eastAsia"/>
          <w:sz w:val="28"/>
          <w:szCs w:val="28"/>
        </w:rPr>
        <w:t>信息化应用能力相对较低。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在信息化教学过程中，教师由于自身的信息化应用能力较低，不能很好的成为学生学习的榜样。对于一些先进国家的教学标准，信息化教学应该把信息化和课堂教学更好的融合在一起，要求教师自身可以熟练掌握操作电子设备的能力，这种能力不是单一地指知识查找</w:t>
      </w:r>
      <w:r w:rsidRPr="00AA615F">
        <w:rPr>
          <w:sz w:val="28"/>
          <w:szCs w:val="28"/>
        </w:rPr>
        <w:t xml:space="preserve"> </w:t>
      </w:r>
      <w:r w:rsidRPr="00AA615F">
        <w:rPr>
          <w:rFonts w:cs="宋体" w:hint="eastAsia"/>
          <w:sz w:val="28"/>
          <w:szCs w:val="28"/>
        </w:rPr>
        <w:t>和课件制作，而是要理解</w:t>
      </w:r>
      <w:r w:rsidRPr="00AA615F">
        <w:rPr>
          <w:sz w:val="28"/>
          <w:szCs w:val="28"/>
        </w:rPr>
        <w:t xml:space="preserve"> </w:t>
      </w:r>
      <w:r w:rsidRPr="00AA615F">
        <w:rPr>
          <w:rFonts w:cs="宋体" w:hint="eastAsia"/>
          <w:sz w:val="28"/>
          <w:szCs w:val="28"/>
        </w:rPr>
        <w:t>如何更好的应用信息化技术手段来创造一个良好且积极的教学情境，可以帮助学生更好的全面发展。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第三</w:t>
      </w:r>
      <w:r>
        <w:rPr>
          <w:rFonts w:cs="宋体" w:hint="eastAsia"/>
          <w:sz w:val="28"/>
          <w:szCs w:val="28"/>
        </w:rPr>
        <w:t>、</w:t>
      </w:r>
      <w:r w:rsidRPr="00AA615F">
        <w:rPr>
          <w:rFonts w:cs="宋体" w:hint="eastAsia"/>
          <w:sz w:val="28"/>
          <w:szCs w:val="28"/>
        </w:rPr>
        <w:t>过度重视应用信息技术。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通过调查和研究我们发现，现在很多初中信息技术老师在教学活动中存在过度应用信息技术，严重忽视信息教学过程中存在的条理性以及逻辑性，把信息技术形式强行加在教学内容上，使得信息技术无法真正对教学内容起到促进作用，甚至起了反效果。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</w:p>
    <w:p w:rsidR="008269B6" w:rsidRPr="00AA615F" w:rsidRDefault="008269B6" w:rsidP="00A65ED0">
      <w:pPr>
        <w:rPr>
          <w:rFonts w:cs="Times New Roman"/>
          <w:b/>
          <w:bCs/>
          <w:sz w:val="28"/>
          <w:szCs w:val="28"/>
        </w:rPr>
      </w:pPr>
      <w:r w:rsidRPr="00AA615F">
        <w:rPr>
          <w:rFonts w:cs="宋体" w:hint="eastAsia"/>
          <w:b/>
          <w:bCs/>
          <w:sz w:val="28"/>
          <w:szCs w:val="28"/>
        </w:rPr>
        <w:t>二、</w:t>
      </w:r>
      <w:r w:rsidRPr="00AA615F">
        <w:rPr>
          <w:b/>
          <w:bCs/>
          <w:sz w:val="28"/>
          <w:szCs w:val="28"/>
        </w:rPr>
        <w:t xml:space="preserve"> </w:t>
      </w:r>
      <w:r w:rsidRPr="00AA615F">
        <w:rPr>
          <w:rFonts w:cs="宋体" w:hint="eastAsia"/>
          <w:b/>
          <w:bCs/>
          <w:sz w:val="28"/>
          <w:szCs w:val="28"/>
        </w:rPr>
        <w:t>初中阶段信息素养的培养策略</w:t>
      </w:r>
    </w:p>
    <w:p w:rsidR="008269B6" w:rsidRPr="00AA615F" w:rsidRDefault="008269B6" w:rsidP="00AA615F">
      <w:pPr>
        <w:ind w:firstLineChars="200" w:firstLine="31680"/>
        <w:rPr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针对以上问题，通过多年教学实践及总结，提出以下几点在初中阶段针对学生信息素养的培养策略。</w:t>
      </w:r>
      <w:r w:rsidRPr="00AA615F">
        <w:rPr>
          <w:sz w:val="28"/>
          <w:szCs w:val="28"/>
        </w:rPr>
        <w:t xml:space="preserve"> </w:t>
      </w:r>
    </w:p>
    <w:p w:rsidR="008269B6" w:rsidRPr="00AA615F" w:rsidRDefault="008269B6" w:rsidP="00AA615F">
      <w:pPr>
        <w:ind w:firstLineChars="200" w:firstLine="31680"/>
        <w:rPr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（一）深入探索教材，精炼学科素养</w:t>
      </w:r>
      <w:r w:rsidRPr="00AA615F">
        <w:rPr>
          <w:sz w:val="28"/>
          <w:szCs w:val="28"/>
        </w:rPr>
        <w:t xml:space="preserve"> 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在初中阶段的学习中，对学生而言主要是用计算机而不是学计算机，也就是说，学科知识才是要学习的主要内容，信息化只是手段。这就要求教师在进行教学活动时，要依据所使用的教材及课程标准，深入探索其教学目标，而信息化是辅助完成这一目标的技术手段。因此，教师一定要深入探索教材内容，精炼出学科素养，在课程标准基础之上，设计教学思路以及教学内容，将全新的学习观念</w:t>
      </w:r>
      <w:r w:rsidRPr="00AA615F">
        <w:rPr>
          <w:sz w:val="28"/>
          <w:szCs w:val="28"/>
        </w:rPr>
        <w:t xml:space="preserve"> </w:t>
      </w:r>
      <w:r w:rsidRPr="00AA615F">
        <w:rPr>
          <w:rFonts w:cs="宋体" w:hint="eastAsia"/>
          <w:sz w:val="28"/>
          <w:szCs w:val="28"/>
        </w:rPr>
        <w:t>，逐渐建立</w:t>
      </w:r>
      <w:r w:rsidRPr="00AA615F">
        <w:rPr>
          <w:sz w:val="28"/>
          <w:szCs w:val="28"/>
        </w:rPr>
        <w:t xml:space="preserve"> </w:t>
      </w:r>
      <w:r w:rsidRPr="00AA615F">
        <w:rPr>
          <w:rFonts w:cs="宋体" w:hint="eastAsia"/>
          <w:sz w:val="28"/>
          <w:szCs w:val="28"/>
        </w:rPr>
        <w:t>学习体系，进而提升学生的信息素养，故常学生更好的全面发展。</w:t>
      </w:r>
    </w:p>
    <w:p w:rsidR="008269B6" w:rsidRPr="00AA615F" w:rsidRDefault="008269B6" w:rsidP="00AA615F">
      <w:pPr>
        <w:ind w:firstLineChars="200" w:firstLine="31680"/>
        <w:rPr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（二）整合现有资源，理解学科素养</w:t>
      </w:r>
      <w:r w:rsidRPr="00AA615F">
        <w:rPr>
          <w:sz w:val="28"/>
          <w:szCs w:val="28"/>
        </w:rPr>
        <w:t xml:space="preserve"> 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目前，很多优秀的教师、企业都开发了大量的教学资源，而很多教师在教学资源建设过程中也存在重建不重用的情况，也造成了大量重复性建设情况。教师在教学过程中，应该主动去获取相关的教学资源，对现有的教学资源进行整合、梳理，结合当前实事情况和案例，对学生进行教学。比如，</w:t>
      </w:r>
      <w:r w:rsidRPr="00AA615F">
        <w:rPr>
          <w:sz w:val="28"/>
          <w:szCs w:val="28"/>
        </w:rPr>
        <w:t>2020</w:t>
      </w:r>
      <w:r w:rsidRPr="00AA615F">
        <w:rPr>
          <w:rFonts w:cs="宋体" w:hint="eastAsia"/>
          <w:sz w:val="28"/>
          <w:szCs w:val="28"/>
        </w:rPr>
        <w:t>年爆发的新冠疫情，其传播途径、病毒危害等通过传统教学方式很难讲清讲透，而很多相关的多媒体视频、课件可以通过直观、有效的方式进行讲解。因为在对学生进行防疫知识讲解时，可以将这些资源进行整合，利用多媒体教室或网络对学生进行教学，培养学生对信息的获取和应用能力，提升学生的信息素养，提升教学效果。</w:t>
      </w:r>
    </w:p>
    <w:p w:rsidR="008269B6" w:rsidRPr="00AA615F" w:rsidRDefault="008269B6" w:rsidP="00AA615F">
      <w:pPr>
        <w:ind w:firstLineChars="200" w:firstLine="31680"/>
        <w:rPr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（三）改变思维能力，构建学科素养</w:t>
      </w:r>
      <w:r w:rsidRPr="00AA615F">
        <w:rPr>
          <w:sz w:val="28"/>
          <w:szCs w:val="28"/>
        </w:rPr>
        <w:t xml:space="preserve"> 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随着信息技术的发展，人们的思维方式也发生了重要的变化。以前遇到什么难题，人们习惯去查阅资源，自己思考，反复求证。这种思维方式对深入理解该项知识点，建立较强的思辨能力很有帮助。但随着信息技术的发展，人们遇到难题后，通过搜索引擎就可以直接找到答案，这样有利有弊，好处是可以快速解决问题，缺点就是弱化了学习自己的思辨过程，对知识的理解有可能不深入。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通过调研可知，随着信息技术的发展，人类接受知识的速度也在快速提升，充分利用信息化技术，可以快速提升人们获取知识的速度，从而更加全面系统的建立起知识体系结构，对学生的学科素养提升有很大的帮助。所以在信息化教学过程中，不要一味禁止学生通过信息检索获取知识的途径，而是应该加强引导，让学生从更深层次构建起学科体系，从更宏观的解决理解知识的体系结构。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（四）有效沟通，领悟学科素养</w:t>
      </w:r>
    </w:p>
    <w:p w:rsidR="008269B6" w:rsidRPr="00AA615F" w:rsidRDefault="008269B6" w:rsidP="00AA615F">
      <w:pPr>
        <w:ind w:firstLineChars="200" w:firstLine="31680"/>
        <w:rPr>
          <w:rFonts w:cs="Times New Roman"/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很多学生认为信息技术是辅科，重视程度不够，参与性低，又因为课时较少，很难引起学生的重视程度。针对这种情况，教师应该创建出一个积极和谐的课堂教学环境，</w:t>
      </w:r>
      <w:r w:rsidRPr="00AA615F">
        <w:rPr>
          <w:sz w:val="28"/>
          <w:szCs w:val="28"/>
        </w:rPr>
        <w:t xml:space="preserve"> </w:t>
      </w:r>
      <w:r w:rsidRPr="00AA615F">
        <w:rPr>
          <w:rFonts w:cs="宋体" w:hint="eastAsia"/>
          <w:sz w:val="28"/>
          <w:szCs w:val="28"/>
        </w:rPr>
        <w:t>和学生保持良好的沟通，引导学生提出疑问，对共性问题积极发表看法，充分利用计算、多媒体等技术和设备，充分调动学生的参与度和积极性。比如在教学生们学习</w:t>
      </w:r>
      <w:r w:rsidRPr="00AA615F">
        <w:rPr>
          <w:sz w:val="28"/>
          <w:szCs w:val="28"/>
        </w:rPr>
        <w:t>PPT</w:t>
      </w:r>
      <w:r w:rsidRPr="00AA615F">
        <w:rPr>
          <w:rFonts w:cs="宋体" w:hint="eastAsia"/>
          <w:sz w:val="28"/>
          <w:szCs w:val="28"/>
        </w:rPr>
        <w:t>时，可以针对学生感兴趣的话题、流行音乐、热门电影等，让学生们设计宣传海报及进行演讲，随着相互沟通和向教师提问，学生们可以完成老师布置的任务，又能和同学团队合作，交流探讨，领悟学科素养。</w:t>
      </w:r>
    </w:p>
    <w:p w:rsidR="008269B6" w:rsidRPr="00AA615F" w:rsidRDefault="008269B6" w:rsidP="00AA615F">
      <w:pPr>
        <w:ind w:firstLineChars="200" w:firstLine="31680"/>
        <w:rPr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（五）积极参与实践，升华学科素养</w:t>
      </w:r>
      <w:r w:rsidRPr="00AA615F">
        <w:rPr>
          <w:sz w:val="28"/>
          <w:szCs w:val="28"/>
        </w:rPr>
        <w:t xml:space="preserve"> </w:t>
      </w:r>
    </w:p>
    <w:p w:rsidR="008269B6" w:rsidRPr="00AA615F" w:rsidRDefault="008269B6" w:rsidP="00AA615F">
      <w:pPr>
        <w:ind w:firstLineChars="200" w:firstLine="31680"/>
        <w:rPr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信息技术课程核心素养的体现之一就是</w:t>
      </w:r>
      <w:r w:rsidRPr="00AA615F">
        <w:rPr>
          <w:rFonts w:ascii="宋体" w:cs="宋体" w:hint="eastAsia"/>
          <w:sz w:val="28"/>
          <w:szCs w:val="28"/>
        </w:rPr>
        <w:t>“</w:t>
      </w:r>
      <w:r w:rsidRPr="00AA615F">
        <w:rPr>
          <w:rFonts w:cs="宋体" w:hint="eastAsia"/>
          <w:sz w:val="28"/>
          <w:szCs w:val="28"/>
        </w:rPr>
        <w:t>公众参与</w:t>
      </w:r>
      <w:r w:rsidRPr="00AA615F">
        <w:rPr>
          <w:rFonts w:ascii="宋体" w:cs="宋体" w:hint="eastAsia"/>
          <w:sz w:val="28"/>
          <w:szCs w:val="28"/>
        </w:rPr>
        <w:t>”</w:t>
      </w:r>
      <w:r w:rsidRPr="00AA615F">
        <w:rPr>
          <w:rFonts w:cs="宋体" w:hint="eastAsia"/>
          <w:sz w:val="28"/>
          <w:szCs w:val="28"/>
        </w:rPr>
        <w:t>。在初中信息学科的教学活动当中，这一素养的体现就是教师通过任务驱动教学的方式来模拟这一</w:t>
      </w:r>
      <w:r w:rsidRPr="00AA615F">
        <w:rPr>
          <w:rFonts w:ascii="宋体" w:cs="宋体" w:hint="eastAsia"/>
          <w:sz w:val="28"/>
          <w:szCs w:val="28"/>
        </w:rPr>
        <w:t>“</w:t>
      </w:r>
      <w:r w:rsidRPr="00AA615F">
        <w:rPr>
          <w:rFonts w:ascii="宋体" w:hAnsi="宋体" w:cs="宋体" w:hint="eastAsia"/>
          <w:sz w:val="28"/>
          <w:szCs w:val="28"/>
        </w:rPr>
        <w:t>参与行为</w:t>
      </w:r>
      <w:r w:rsidRPr="00AA615F">
        <w:rPr>
          <w:rFonts w:ascii="宋体" w:cs="宋体" w:hint="eastAsia"/>
          <w:sz w:val="28"/>
          <w:szCs w:val="28"/>
        </w:rPr>
        <w:t>”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学生通过主动参与获得全新体验以及概念认知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进而起到经验累积的目的。任务驱动教学强调</w:t>
      </w:r>
      <w:r w:rsidRPr="00AA615F">
        <w:rPr>
          <w:rFonts w:cs="宋体" w:hint="eastAsia"/>
          <w:sz w:val="28"/>
          <w:szCs w:val="28"/>
        </w:rPr>
        <w:t>利用学生的探究心理和好奇心理</w:t>
      </w:r>
      <w:r w:rsidRPr="00AA615F">
        <w:rPr>
          <w:sz w:val="28"/>
          <w:szCs w:val="28"/>
        </w:rPr>
        <w:t>,</w:t>
      </w:r>
      <w:r w:rsidRPr="00AA615F">
        <w:rPr>
          <w:rFonts w:cs="宋体" w:hint="eastAsia"/>
          <w:sz w:val="28"/>
          <w:szCs w:val="28"/>
        </w:rPr>
        <w:t>把需要掌握的知识</w:t>
      </w:r>
      <w:r w:rsidRPr="00AA615F">
        <w:rPr>
          <w:sz w:val="28"/>
          <w:szCs w:val="28"/>
        </w:rPr>
        <w:t xml:space="preserve"> </w:t>
      </w:r>
      <w:r w:rsidRPr="00AA615F">
        <w:rPr>
          <w:rFonts w:cs="宋体" w:hint="eastAsia"/>
          <w:sz w:val="28"/>
          <w:szCs w:val="28"/>
        </w:rPr>
        <w:t>融入在学习任务当中</w:t>
      </w:r>
      <w:r w:rsidRPr="00AA615F">
        <w:rPr>
          <w:sz w:val="28"/>
          <w:szCs w:val="28"/>
        </w:rPr>
        <w:t>,</w:t>
      </w:r>
      <w:r w:rsidRPr="00AA615F">
        <w:rPr>
          <w:rFonts w:cs="宋体" w:hint="eastAsia"/>
          <w:sz w:val="28"/>
          <w:szCs w:val="28"/>
        </w:rPr>
        <w:t>鼓励学生在较为还原的教学情</w:t>
      </w:r>
      <w:r w:rsidRPr="00AA615F">
        <w:rPr>
          <w:sz w:val="28"/>
          <w:szCs w:val="28"/>
        </w:rPr>
        <w:t xml:space="preserve"> </w:t>
      </w:r>
      <w:r w:rsidRPr="00AA615F">
        <w:rPr>
          <w:rFonts w:cs="宋体" w:hint="eastAsia"/>
          <w:sz w:val="28"/>
          <w:szCs w:val="28"/>
        </w:rPr>
        <w:t>景中逐渐完成任务和疑惑</w:t>
      </w:r>
      <w:r w:rsidRPr="00AA615F">
        <w:rPr>
          <w:sz w:val="28"/>
          <w:szCs w:val="28"/>
        </w:rPr>
        <w:t>,</w:t>
      </w:r>
      <w:r w:rsidRPr="00AA615F">
        <w:rPr>
          <w:rFonts w:cs="宋体" w:hint="eastAsia"/>
          <w:sz w:val="28"/>
          <w:szCs w:val="28"/>
        </w:rPr>
        <w:t>并且始终保持热情。</w:t>
      </w:r>
      <w:r w:rsidRPr="00AA615F">
        <w:rPr>
          <w:sz w:val="28"/>
          <w:szCs w:val="28"/>
        </w:rPr>
        <w:t xml:space="preserve"> </w:t>
      </w:r>
    </w:p>
    <w:p w:rsidR="008269B6" w:rsidRPr="00AA615F" w:rsidRDefault="008269B6" w:rsidP="00AA615F">
      <w:pPr>
        <w:ind w:firstLineChars="200" w:firstLine="31680"/>
        <w:rPr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（六）借助养成教育，加强道德修养</w:t>
      </w:r>
      <w:r w:rsidRPr="00AA615F">
        <w:rPr>
          <w:sz w:val="28"/>
          <w:szCs w:val="28"/>
        </w:rPr>
        <w:t xml:space="preserve"> </w:t>
      </w:r>
    </w:p>
    <w:p w:rsidR="008269B6" w:rsidRPr="00AA615F" w:rsidRDefault="008269B6" w:rsidP="00AA615F">
      <w:pPr>
        <w:ind w:firstLineChars="200" w:firstLine="31680"/>
        <w:rPr>
          <w:sz w:val="28"/>
          <w:szCs w:val="28"/>
        </w:rPr>
      </w:pPr>
      <w:r w:rsidRPr="00AA615F">
        <w:rPr>
          <w:rFonts w:cs="宋体" w:hint="eastAsia"/>
          <w:sz w:val="28"/>
          <w:szCs w:val="28"/>
        </w:rPr>
        <w:t>对初中生来说，信息道德也是信息技术修养的一个重要组成部分，它指的是学生在信息伦理道德方面的修养。对学生进行教育，帮助学生掌握正确判断和过滤媒体信息，并在此基础之上选择对自己的学习和生活有正面影响的信息，抵制不良信息，且不使用信息技术对他人的信息安全以及网络安全进行侵犯的过程。</w:t>
      </w:r>
      <w:r w:rsidRPr="00AA615F">
        <w:rPr>
          <w:sz w:val="28"/>
          <w:szCs w:val="28"/>
        </w:rPr>
        <w:t xml:space="preserve"> </w:t>
      </w:r>
      <w:r w:rsidRPr="00AA615F">
        <w:rPr>
          <w:rFonts w:cs="宋体" w:hint="eastAsia"/>
          <w:sz w:val="28"/>
          <w:szCs w:val="28"/>
        </w:rPr>
        <w:t>根据目前的情况来看</w:t>
      </w:r>
      <w:r w:rsidRPr="00AA615F">
        <w:rPr>
          <w:sz w:val="28"/>
          <w:szCs w:val="28"/>
        </w:rPr>
        <w:t>,</w:t>
      </w:r>
      <w:r w:rsidRPr="00AA615F">
        <w:rPr>
          <w:rFonts w:cs="宋体" w:hint="eastAsia"/>
          <w:sz w:val="28"/>
          <w:szCs w:val="28"/>
        </w:rPr>
        <w:t>大部分老师强调的都是学科上的素养，对于道德伦理方面的修养是相对比较匮乏。初中阶段的学生正处于道德观念初步形成的阶段，作为教师必须对学生的日常行为予以约束和纠正</w:t>
      </w:r>
      <w:r w:rsidRPr="00AA615F">
        <w:rPr>
          <w:sz w:val="28"/>
          <w:szCs w:val="28"/>
        </w:rPr>
        <w:t>,</w:t>
      </w:r>
      <w:r w:rsidRPr="00AA615F">
        <w:rPr>
          <w:rFonts w:cs="宋体" w:hint="eastAsia"/>
          <w:sz w:val="28"/>
          <w:szCs w:val="28"/>
        </w:rPr>
        <w:t>让学生们能够意识到对公共财物进行损毁、</w:t>
      </w:r>
      <w:r w:rsidRPr="00AA615F">
        <w:rPr>
          <w:sz w:val="28"/>
          <w:szCs w:val="28"/>
        </w:rPr>
        <w:t xml:space="preserve"> </w:t>
      </w:r>
      <w:r w:rsidRPr="00AA615F">
        <w:rPr>
          <w:rFonts w:cs="宋体" w:hint="eastAsia"/>
          <w:sz w:val="28"/>
          <w:szCs w:val="28"/>
        </w:rPr>
        <w:t>浏览网络不良信息等行为都是错误的。</w:t>
      </w:r>
      <w:r w:rsidRPr="00AA615F">
        <w:rPr>
          <w:sz w:val="28"/>
          <w:szCs w:val="28"/>
        </w:rPr>
        <w:t xml:space="preserve"> </w:t>
      </w:r>
    </w:p>
    <w:p w:rsidR="008269B6" w:rsidRPr="00AA615F" w:rsidRDefault="008269B6" w:rsidP="00A65ED0">
      <w:pPr>
        <w:rPr>
          <w:rFonts w:cs="Times New Roman"/>
          <w:b/>
          <w:bCs/>
          <w:sz w:val="28"/>
          <w:szCs w:val="28"/>
        </w:rPr>
      </w:pPr>
      <w:r w:rsidRPr="00AA615F">
        <w:rPr>
          <w:rFonts w:cs="宋体" w:hint="eastAsia"/>
          <w:b/>
          <w:bCs/>
          <w:sz w:val="28"/>
          <w:szCs w:val="28"/>
        </w:rPr>
        <w:t>三、</w:t>
      </w:r>
      <w:r w:rsidRPr="00AA615F">
        <w:rPr>
          <w:b/>
          <w:bCs/>
          <w:sz w:val="28"/>
          <w:szCs w:val="28"/>
        </w:rPr>
        <w:t xml:space="preserve"> </w:t>
      </w:r>
      <w:r w:rsidRPr="00AA615F">
        <w:rPr>
          <w:rFonts w:cs="宋体" w:hint="eastAsia"/>
          <w:b/>
          <w:bCs/>
          <w:sz w:val="28"/>
          <w:szCs w:val="28"/>
        </w:rPr>
        <w:t>结束语</w:t>
      </w:r>
    </w:p>
    <w:p w:rsidR="008269B6" w:rsidRDefault="008269B6" w:rsidP="00AA615F">
      <w:pPr>
        <w:ind w:firstLineChars="200" w:firstLine="31680"/>
        <w:rPr>
          <w:rFonts w:ascii="宋体" w:cs="Times New Roman"/>
          <w:sz w:val="28"/>
          <w:szCs w:val="28"/>
        </w:rPr>
      </w:pPr>
      <w:r w:rsidRPr="00AA615F">
        <w:rPr>
          <w:rFonts w:ascii="宋体" w:hAnsi="宋体" w:cs="宋体" w:hint="eastAsia"/>
          <w:sz w:val="28"/>
          <w:szCs w:val="28"/>
        </w:rPr>
        <w:t>通过本文的论述，使们了解到初中阶段的信息技术课程并非单纯进行技能教育的课程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它是素质教育的一部分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如今社会竞争日益激烈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作为信息技术课程的老师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必须要将学生信息素养放在教学重点内容上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有意识地培养他们的信息素养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强调学科特点的基础之上综合教学实际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在最大限度上调动起信息技术课程的综合效能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强化学生的综合素养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并且逐渐完善自身知识体</w:t>
      </w:r>
      <w:bookmarkStart w:id="0" w:name="_GoBack"/>
      <w:bookmarkEnd w:id="0"/>
      <w:r w:rsidRPr="00AA615F">
        <w:rPr>
          <w:rFonts w:ascii="宋体" w:hAnsi="宋体" w:cs="宋体" w:hint="eastAsia"/>
          <w:sz w:val="28"/>
          <w:szCs w:val="28"/>
        </w:rPr>
        <w:t>系</w:t>
      </w:r>
      <w:r w:rsidRPr="00AA615F">
        <w:rPr>
          <w:rFonts w:ascii="宋体" w:cs="宋体"/>
          <w:sz w:val="28"/>
          <w:szCs w:val="28"/>
        </w:rPr>
        <w:t>,</w:t>
      </w:r>
      <w:r w:rsidRPr="00AA615F">
        <w:rPr>
          <w:rFonts w:ascii="宋体" w:hAnsi="宋体" w:cs="宋体" w:hint="eastAsia"/>
          <w:sz w:val="28"/>
          <w:szCs w:val="28"/>
        </w:rPr>
        <w:t>有助于更好地全面发展和健康成长。</w:t>
      </w: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Default="008269B6" w:rsidP="005B2E00">
      <w:pPr>
        <w:jc w:val="center"/>
        <w:rPr>
          <w:rFonts w:ascii="宋体" w:cs="Times New Roman"/>
          <w:sz w:val="28"/>
          <w:szCs w:val="28"/>
        </w:rPr>
      </w:pPr>
      <w:r>
        <w:rPr>
          <w:rFonts w:ascii="宋体" w:cs="Times New Roman"/>
          <w:sz w:val="28"/>
          <w:szCs w:val="28"/>
        </w:rPr>
        <w:tab/>
      </w:r>
    </w:p>
    <w:p w:rsidR="008269B6" w:rsidRDefault="008269B6" w:rsidP="005B2E00">
      <w:pPr>
        <w:jc w:val="center"/>
        <w:rPr>
          <w:rFonts w:ascii="宋体" w:cs="Times New Roman"/>
          <w:sz w:val="28"/>
          <w:szCs w:val="28"/>
        </w:rPr>
      </w:pPr>
    </w:p>
    <w:p w:rsidR="008269B6" w:rsidRDefault="008269B6" w:rsidP="005B2E00">
      <w:pPr>
        <w:jc w:val="center"/>
        <w:rPr>
          <w:rFonts w:ascii="宋体" w:cs="Times New Roman"/>
          <w:sz w:val="28"/>
          <w:szCs w:val="28"/>
        </w:rPr>
      </w:pPr>
    </w:p>
    <w:p w:rsidR="008269B6" w:rsidRDefault="008269B6" w:rsidP="005B2E00">
      <w:pPr>
        <w:jc w:val="center"/>
        <w:rPr>
          <w:rFonts w:ascii="宋体" w:cs="Times New Roman"/>
          <w:sz w:val="28"/>
          <w:szCs w:val="28"/>
        </w:rPr>
      </w:pPr>
    </w:p>
    <w:p w:rsidR="008269B6" w:rsidRPr="00AA615F" w:rsidRDefault="008269B6" w:rsidP="005B2E00">
      <w:pPr>
        <w:jc w:val="center"/>
        <w:rPr>
          <w:rFonts w:cs="Times New Roman"/>
          <w:sz w:val="32"/>
          <w:szCs w:val="32"/>
        </w:rPr>
      </w:pPr>
      <w:r w:rsidRPr="00AA615F">
        <w:rPr>
          <w:rFonts w:cs="宋体" w:hint="eastAsia"/>
          <w:sz w:val="32"/>
          <w:szCs w:val="32"/>
        </w:rPr>
        <w:t>通过信息技术课培养中学生信息素养的策略分析</w:t>
      </w:r>
    </w:p>
    <w:p w:rsidR="008269B6" w:rsidRPr="005B2E00" w:rsidRDefault="008269B6" w:rsidP="005B2E00">
      <w:pPr>
        <w:tabs>
          <w:tab w:val="left" w:pos="1252"/>
        </w:tabs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tabs>
          <w:tab w:val="left" w:pos="3200"/>
        </w:tabs>
        <w:rPr>
          <w:rFonts w:ascii="宋体" w:cs="Times New Roman"/>
          <w:sz w:val="28"/>
          <w:szCs w:val="28"/>
        </w:rPr>
      </w:pPr>
      <w:r>
        <w:rPr>
          <w:rFonts w:ascii="宋体" w:cs="Times New Roman"/>
          <w:sz w:val="28"/>
          <w:szCs w:val="28"/>
        </w:rPr>
        <w:tab/>
      </w:r>
      <w:r>
        <w:rPr>
          <w:rFonts w:ascii="宋体" w:cs="宋体" w:hint="eastAsia"/>
          <w:sz w:val="28"/>
          <w:szCs w:val="28"/>
        </w:rPr>
        <w:t>白俊平</w:t>
      </w:r>
    </w:p>
    <w:p w:rsidR="008269B6" w:rsidRPr="005B2E00" w:rsidRDefault="008269B6" w:rsidP="005B2E00">
      <w:pPr>
        <w:tabs>
          <w:tab w:val="left" w:pos="2930"/>
        </w:tabs>
        <w:rPr>
          <w:rFonts w:ascii="宋体" w:cs="Times New Roman"/>
          <w:sz w:val="28"/>
          <w:szCs w:val="28"/>
        </w:rPr>
      </w:pPr>
      <w:r>
        <w:rPr>
          <w:rFonts w:ascii="宋体" w:cs="Times New Roman"/>
          <w:sz w:val="28"/>
          <w:szCs w:val="28"/>
        </w:rPr>
        <w:tab/>
      </w:r>
      <w:r>
        <w:rPr>
          <w:rFonts w:ascii="宋体" w:cs="宋体" w:hint="eastAsia"/>
          <w:sz w:val="28"/>
          <w:szCs w:val="28"/>
        </w:rPr>
        <w:t>豆张庄初级中学</w:t>
      </w: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p w:rsidR="008269B6" w:rsidRPr="005B2E00" w:rsidRDefault="008269B6" w:rsidP="005B2E00">
      <w:pPr>
        <w:rPr>
          <w:rFonts w:ascii="宋体" w:cs="Times New Roman"/>
          <w:sz w:val="28"/>
          <w:szCs w:val="28"/>
        </w:rPr>
      </w:pPr>
    </w:p>
    <w:sectPr w:rsidR="008269B6" w:rsidRPr="005B2E00" w:rsidSect="00F8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9EC"/>
    <w:multiLevelType w:val="hybridMultilevel"/>
    <w:tmpl w:val="2B2E108C"/>
    <w:lvl w:ilvl="0" w:tplc="0F5C94B4">
      <w:start w:val="1"/>
      <w:numFmt w:val="japaneseCounting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88B0A4B"/>
    <w:multiLevelType w:val="hybridMultilevel"/>
    <w:tmpl w:val="E2706814"/>
    <w:lvl w:ilvl="0" w:tplc="EA84695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62507A"/>
    <w:multiLevelType w:val="hybridMultilevel"/>
    <w:tmpl w:val="A47EE3D2"/>
    <w:lvl w:ilvl="0" w:tplc="F00245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291D13"/>
    <w:multiLevelType w:val="hybridMultilevel"/>
    <w:tmpl w:val="E0221246"/>
    <w:lvl w:ilvl="0" w:tplc="67C43ADE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4F61A0"/>
    <w:multiLevelType w:val="hybridMultilevel"/>
    <w:tmpl w:val="1C821D3C"/>
    <w:lvl w:ilvl="0" w:tplc="F828A750">
      <w:start w:val="1"/>
      <w:numFmt w:val="japaneseCounting"/>
      <w:lvlText w:val="%1、"/>
      <w:lvlJc w:val="left"/>
      <w:pPr>
        <w:ind w:left="1365" w:hanging="9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A552522"/>
    <w:multiLevelType w:val="hybridMultilevel"/>
    <w:tmpl w:val="5F70B42E"/>
    <w:lvl w:ilvl="0" w:tplc="577CAF8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155AA5"/>
    <w:multiLevelType w:val="hybridMultilevel"/>
    <w:tmpl w:val="70FAAE34"/>
    <w:lvl w:ilvl="0" w:tplc="8892DB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E12"/>
    <w:rsid w:val="000C6A94"/>
    <w:rsid w:val="001A2122"/>
    <w:rsid w:val="001E224E"/>
    <w:rsid w:val="001E6F27"/>
    <w:rsid w:val="0027003E"/>
    <w:rsid w:val="002E3B84"/>
    <w:rsid w:val="0046467B"/>
    <w:rsid w:val="00514E14"/>
    <w:rsid w:val="005B2E00"/>
    <w:rsid w:val="005D7958"/>
    <w:rsid w:val="0067370B"/>
    <w:rsid w:val="0068303D"/>
    <w:rsid w:val="006B2879"/>
    <w:rsid w:val="007228CD"/>
    <w:rsid w:val="007F4E3E"/>
    <w:rsid w:val="008269B6"/>
    <w:rsid w:val="00886D34"/>
    <w:rsid w:val="008C62ED"/>
    <w:rsid w:val="009D40AF"/>
    <w:rsid w:val="00A647E9"/>
    <w:rsid w:val="00A65ED0"/>
    <w:rsid w:val="00A81596"/>
    <w:rsid w:val="00AA615F"/>
    <w:rsid w:val="00AB0CEA"/>
    <w:rsid w:val="00AE0E12"/>
    <w:rsid w:val="00EF0F6E"/>
    <w:rsid w:val="00F05192"/>
    <w:rsid w:val="00F70A76"/>
    <w:rsid w:val="00F8373C"/>
    <w:rsid w:val="00F95084"/>
    <w:rsid w:val="00F9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3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40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7</Pages>
  <Words>492</Words>
  <Characters>2811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时瑞鹏</dc:creator>
  <cp:keywords/>
  <dc:description/>
  <cp:lastModifiedBy>微软用户</cp:lastModifiedBy>
  <cp:revision>8</cp:revision>
  <dcterms:created xsi:type="dcterms:W3CDTF">2020-06-08T01:39:00Z</dcterms:created>
  <dcterms:modified xsi:type="dcterms:W3CDTF">2020-06-24T06:00:00Z</dcterms:modified>
</cp:coreProperties>
</file>