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学校要注重培养高素质的教师队伍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新村小学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董连琴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学校要注重培养高素质的教师队伍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千秋基业，教育为主；教育之计，教师为本。教师对学生的一生有着至关重要的影响，只有高素质的教师才能培养全面发展的学生。所以摆在我们面前的一个重要课题，就是如何做德、才兼备的高素质教师。作为教师应该知道面对的学生是十年、二十年后祖国的栋梁，他们应该具备承担国家重任的能力，经得起成绩面前不满足，挫折面前不后退的不折不挠的精神。因此，教师在教育过程中应“使受教育者坚持学习科学文化与加强思想修养的统一；坚持学习书本知识与投身社会实践的统一；坚持实现自身价值与服务祖国人民的统一；坚持树立远大理想与进行艰苦奋斗的统一”，实现这四个统一，教师的责任是重大的。为此，学校要注重培养高素质的教师队伍，我校通过抓好两支队伍建设，即：干部队伍（中层以上），专职教师队伍，从而提高教师的综合素质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一、干部队伍的建设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干部的精神状态至关重要，这是干好一切工作的前提。干部要做到“三敢”：敢为人先，即有创新超前的勇气和思路；敢走新路，即有领先一步的胆识和招法；敢于拼搏，即有战胜困难的信心和气魄。在发展当中遇到困难“现代化学校建设工作”“绩效工资的科学考核工作”……每一项都是难啃的硬骨头。攻坚破难需要能力，需要招法，但是更重要的是精神。领导干部要有强烈的事业心、责任感，有强烈的敬业意识，要有坚韧不拔、锲而不舍的奋斗精神；要有敢为人先、立志争先的进取精神，这就要求干部拿新思路，想新招法。工作常新，思想更要常新。以不变的思想应万变的工作是不行的，必须树立创新的思想。“与时俱进，开拓创新”这是对每一个干部最基本的要求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领导干部，用先进的管理思想武装干部的头脑、不断的充实自己，完善自己。一要学习政治理论，保持清醒的头脑、正确的政治方向；其次要学习教育理论，让自己在知识广博的积淀上有所创新，让教育教学工作有后劲、有创新的潜能，三要学习专业的或与专业有关的知识，只有这样，在教师队伍中才会出精品，才能提高自己的管理能力与服务意识。目前，我校中年干部所占比例较大，为此，在培养干部上还是非常下功夫的，我们开展干部述职、民主评议等制度，以此督促干部树立竞争意识和服务意识。在干部中开展了“管理反思”等恳谈会，让干部们谈工作思路，谈管理经验，谈自身存在的问题，谈今后改进的方向，谈对新问题的应对措施，互相学习，取长补短，共同提高，收到了很好的效果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二、教师队伍建设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素质教育是时代的要求，是新时期教育工作的战略方向，只有提高教师的综合素质，转变教育观念，才能培养创新人才，落实素质教育，教师素质的提高从以下几方面入手：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努力提高政治素质，要树立正确的教育观、质量观和人才观；有崇高的理想和高尚的道德情操，爱岗敬业，言传身教，有实施素质教育的自觉性，“学高为师，身正为范”是对教师内涵的高度概括。教师无小节，其一言一行都将给学生以深远的影响，应以自己高尚的道德去感化学生，我校在抓师德方面做到了“三抓”，即抓学习、抓反馈、抓典型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（1）抓学习。要用新时期的新理论武装教师头脑，同时学校引导教师开展批评与自我批评，解剖自己、纯洁灵魂。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（2）抓反馈。学校通过各种渠道对教师进行师德考评，广泛征求意见，以促进个人师德修养的提高。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（3）抓典型。学校及时发现并树立典型，有计划地培养骨干教师，创造条件使名师脱颖而出，开展各种评优活动，使大家学有榜样。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教师，应树立社会主义的坚定信念，忠诚于人民的教育事业，不断地充实自己、提高自己，树立科学的世界观、人生观和价值观。假如：我校开展的师德达标、不讲教师忌语，不做教师忌事，师德帮教、师德讲座、演讲等活动，采取的讲座、引导、要求、约束等不同机制，加强正面引导和教育，在青年教师中开展四多，四比活动。（四多：对工作多一点责任心、对学校多一点奉献、对学生多一点爱、对同志多一点关心。四比：比思想、比作风、比业绩、比质量），收到了很好的效果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2．努力提高教师的业务素质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现如今，科学技术日新月异，知识更新速度不断加快，迫使教师必须加强学习，跟上时代的步伐，同时，深化教育改革、实施素质教育迫使教师不得不尽快地调整知识结构，使自己的知识具有综合性和合理性，具备必要的创造性和实践能力。身体力行树立“终身学习”理念，要提高教师的具备素质必须努力做到以下几点：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活到老学到老，不断增加自己的知识量，做一个学识渊博的人。为顺应时代发展这一趋势，教师应摆脱原来固守一门学科的狭隘局限，使自己成为具有丰富知识的人才。除了本学科的知识，科学技术、艺术、哲学等都应放在自己的视野之内，除了原来固有的知识内容，还应不断接纳和吸收源源不断的新知识。特别是信息技术的技能学习，更是摆在大多数中老年教师面前一个现实、客观的问题，如果不学习，不跟上时代的步伐，那么教师的课堂必将成为一潭死水，激荡不起精彩的涟漪。会让学生对课题产生厌倦，从而失去学习的兴趣，因此，对于管理者来说，鼓励中老年教师转变理念，牢固树立终身学习的良好品质。为这样的教师提供专题讲座，实地操作，发挥青年教师师徒结对的作用，中老年教师传授经验，而青年教师可以手把手的教师傅学习更多的信息技术技能。</w:t>
      </w:r>
    </w:p>
    <w:p>
      <w:pPr>
        <w:ind w:firstLine="51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（2）转换和优化自己的知识结构，努力培养创新意识和创造能力，使之从质上得到飞跃，要做到这一点，教师必须将知识结构调整为创造性结构，使知识和能力达到高度的统一。</w:t>
      </w:r>
    </w:p>
    <w:p>
      <w:pPr>
        <w:ind w:firstLine="51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掌握现代教育理论，树立新的教育观念，这种新的教育理念需要教师树立新的、全面的学生观和人才观，尊重学生人格，让学生成为学习的主体，实施因材施教，提高教学质量和效益，让学生感受和理解知识形成的构成和知识用于实践的方法，培养学生的创新精神和实践能力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（4）掌握现代教学手段，充分认识信息技术在教育教学中的作用。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我校为了提高教育的业务素质，以科研为载体，促进教师专业水平的提高，以先进的理论为指导，以素质教育要求为标准，努力做到了内行素质，外树形象。以学、练、用、研、改为基本方法，从一点一滴做起，由单一到综合地进行教师能力的提高。如开展汉字书写规范和书写技能训练、课堂教学的训练、教学设计技能及研究课训练、班主任技能训练等。通过培训学习，使教师的研究水平及综合素质不断提高。在日常的教育教学活动中做到“三抓”即抓教学基本功、抓知识更新与扩展、抓科研意识。   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抓教师基本功：教师通过自修、互帮互学、走出去请进来等形式学习交流先进的教学方法、教学手段、教学技能、教学艺术。学校制定相应的检查与考核措施，创造更多的条件，提高教师的基本功。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抓知识更新与扩展。当前课程设置综合化，教学目标多元化，教学内容社会化，教学手段现代化，都要求教师具备广博的文化知识、人文社会知识。教师惟有自觉学习，不断更新知识，才能赢得学生的敬重。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抓科研意识：科学研究是提高教师自身素质的有效途径，在实施素质教育过程中，教师必须实现由“经验型”向“科研型”的转变。因此以学校教科室为龙头，定期组织教师学习教育理论，组织培训和讲座，提高科研意识，使一线教师参与科研，在科研中寻找解决问题的途径和方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3．努力提高教师的身心素质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心素质包括身体素质和心理素质。其中“身体是革命的本钱”，教师身体素质的重要性是显而易见的，而教师具备良好的心理素质，更是我们胜任教育工作的关键。首先教师必须具备较高的心理成熟度、较强的自我调节能力。其次，教师必须增强自信心，培养自己面对挫折与挑战而勇往直前，勇不放弃的勇气。再有，教师要态度从严、处变不惊，保持一颗乐观向上的平常心。惟有如此，教师才能做好工作，并影响学生、帮助学生提高心理素质，我校经常请心理专家讲座，在工会的组织下开展各种文娱活动，以此促进教师身心素质的提高。我们以“真诚友爱，情理相容，宽严并举”的管理风格，以忘我的工作热情，率先垂范，营造出一个和谐温馨的大家园。</w:t>
      </w:r>
    </w:p>
    <w:p>
      <w:pPr>
        <w:ind w:firstLine="6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家的发展在教育，教育的发展在教师，要想坚定不移地推进素质教育，必须努力造就一支具有现代教育思想、高尚的职业道德、高超的教育教学艺术和较强的研究能力的创新型教师队伍。有了一支这样的教师队伍学校才有发展，教育改革才能取得深化。</w:t>
      </w:r>
    </w:p>
    <w:p/>
    <w:sectPr>
      <w:pgSz w:w="11907" w:h="16840"/>
      <w:pgMar w:top="1440" w:right="1800" w:bottom="1440" w:left="1800" w:header="851" w:footer="992" w:gutter="0"/>
      <w:cols w:space="720" w:num="1"/>
      <w:docGrid w:type="linesAndChars" w:linePitch="558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94DB5"/>
    <w:rsid w:val="6D535020"/>
    <w:rsid w:val="7AC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2018-11-30T09:44:00Z</dcterms:created>
  <dc:creator>Administrator</dc:creator>
  <cp:lastModifiedBy>Administrator</cp:lastModifiedBy>
  <dcterms:modified xsi:type="dcterms:W3CDTF">2018-11-30T09:45:58Z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