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7AF" w:rsidRPr="002E7510" w:rsidRDefault="003117AF" w:rsidP="002E7510">
      <w:pPr>
        <w:jc w:val="center"/>
        <w:rPr>
          <w:sz w:val="32"/>
          <w:szCs w:val="32"/>
        </w:rPr>
      </w:pPr>
      <w:r w:rsidRPr="002E7510">
        <w:rPr>
          <w:rFonts w:hint="eastAsia"/>
          <w:sz w:val="32"/>
          <w:szCs w:val="32"/>
        </w:rPr>
        <w:t>网络给学校的德育工作带来的冲击和挑战</w:t>
      </w:r>
    </w:p>
    <w:p w:rsidR="003117AF" w:rsidRPr="00E8274D" w:rsidRDefault="003117AF" w:rsidP="00E8274D">
      <w:pPr>
        <w:spacing w:line="360" w:lineRule="auto"/>
        <w:ind w:firstLineChars="200" w:firstLine="480"/>
        <w:rPr>
          <w:rFonts w:ascii="宋体"/>
          <w:sz w:val="24"/>
          <w:szCs w:val="24"/>
        </w:rPr>
      </w:pPr>
      <w:r w:rsidRPr="00E8274D">
        <w:rPr>
          <w:rFonts w:ascii="宋体" w:hAnsi="宋体" w:hint="eastAsia"/>
          <w:sz w:val="24"/>
          <w:szCs w:val="24"/>
        </w:rPr>
        <w:t>网络技术发展迅捷，网络的开发和应用也日趋提高，逐渐成为科技、文化、教育等传播的重要媒体，正在改变着人们的思维方式、行为方式等。当前的网络已经成为人类生产、生活中不可或缺的一部分。给中小学生的学习、生活、交往带来了方便，使他们无论是在家里，还是外出游玩，都能通过网络进行沟通。但网络也给学校的工作带来了一定的冲击和挑战。</w:t>
      </w:r>
    </w:p>
    <w:p w:rsidR="003117AF" w:rsidRPr="00E8274D" w:rsidRDefault="003117AF" w:rsidP="00E8274D">
      <w:pPr>
        <w:spacing w:line="360" w:lineRule="auto"/>
        <w:ind w:firstLineChars="200" w:firstLine="480"/>
        <w:rPr>
          <w:rFonts w:ascii="宋体"/>
          <w:sz w:val="24"/>
          <w:szCs w:val="24"/>
        </w:rPr>
      </w:pPr>
      <w:r w:rsidRPr="00E8274D">
        <w:rPr>
          <w:rFonts w:ascii="宋体" w:hAnsi="宋体" w:hint="eastAsia"/>
          <w:sz w:val="24"/>
          <w:szCs w:val="24"/>
        </w:rPr>
        <w:t>一、网络对学生德育教育的影响</w:t>
      </w:r>
    </w:p>
    <w:p w:rsidR="003117AF" w:rsidRPr="00E8274D" w:rsidRDefault="003117AF" w:rsidP="00E8274D">
      <w:pPr>
        <w:spacing w:line="360" w:lineRule="auto"/>
        <w:ind w:firstLineChars="200" w:firstLine="480"/>
        <w:rPr>
          <w:rFonts w:ascii="宋体"/>
          <w:sz w:val="24"/>
          <w:szCs w:val="24"/>
        </w:rPr>
      </w:pPr>
      <w:r w:rsidRPr="00E8274D">
        <w:rPr>
          <w:rFonts w:ascii="宋体" w:hAnsi="宋体" w:hint="eastAsia"/>
          <w:sz w:val="24"/>
          <w:szCs w:val="24"/>
        </w:rPr>
        <w:t>德育的发展是全面教育的重要组成部分，是学校教育的主旨，也是形成学生健康、健全人格的基础。正所谓：“智育不好出次品，体育不好出废品，德育不好出危险品。”可见，德育在学校教育中的重要性。而当今世界网络技术的日益发展，网络的开发度和自由度日趋提高，正在改变着人们的思维方式、行为方式。给我们学校的说教教育一个极大的冲击，给人们生活、学习带来极大便利的同时也带来了许多新问题。如近几年学生上网人数直线上升，网络对他们的世界观、价值关、人生观产生深刻的影响。也就对我们学校的德育教育提出了更多值得考虑和改进的问题。</w:t>
      </w:r>
    </w:p>
    <w:p w:rsidR="003117AF" w:rsidRPr="00E8274D" w:rsidRDefault="003117AF" w:rsidP="00E8274D">
      <w:pPr>
        <w:spacing w:line="360" w:lineRule="auto"/>
        <w:ind w:firstLineChars="200" w:firstLine="480"/>
        <w:rPr>
          <w:rFonts w:ascii="宋体"/>
          <w:sz w:val="24"/>
          <w:szCs w:val="24"/>
        </w:rPr>
      </w:pPr>
      <w:r w:rsidRPr="00E8274D">
        <w:rPr>
          <w:rFonts w:ascii="宋体" w:hAnsi="宋体" w:hint="eastAsia"/>
          <w:sz w:val="24"/>
          <w:szCs w:val="24"/>
        </w:rPr>
        <w:t>网络的开发和应用推动了学生的德育教育的普及。如学生随时可以在网络上观看一些普法栏目剧。网络使德育超越了时间和空间的局限，提高德育工作效率；网络能够使我们了解学生的真实思想，有利于增强德育工作的针对性。如我们老师可以在网上搜集不同阶段的学生动态，依据这些动态，有针对性地对学生进行相关的德育教育也可以和学生在网上进行交流，这样就可以消除与学生面对面可能产生的心理压力和存在的顾虑。网络信息容量大丰富了德育教育的素材，网络传播手段丰富多彩使德育教育具有一定的艺术感染力。网络使学生的求知欲和自信心得到激发和增强，为学生的成长发展创造良好的机遇。同时也充实了老师的思想教育的内容，丰富了老师的教育方法。</w:t>
      </w:r>
    </w:p>
    <w:p w:rsidR="003117AF" w:rsidRPr="00E8274D" w:rsidRDefault="003117AF" w:rsidP="00E8274D">
      <w:pPr>
        <w:spacing w:line="360" w:lineRule="auto"/>
        <w:ind w:firstLineChars="200" w:firstLine="480"/>
        <w:rPr>
          <w:rFonts w:ascii="宋体"/>
          <w:sz w:val="24"/>
          <w:szCs w:val="24"/>
        </w:rPr>
      </w:pPr>
      <w:r w:rsidRPr="00E8274D">
        <w:rPr>
          <w:rFonts w:ascii="宋体" w:hAnsi="宋体" w:hint="eastAsia"/>
          <w:sz w:val="24"/>
          <w:szCs w:val="24"/>
        </w:rPr>
        <w:t>网络虽然对德育有一定的积极影响，但是，我们也必须清醒地看到，它也会带来很多新的问题。例如，网络上信息良莠不齐，据统计，互联网上的大部分信息来自美国，成为西方国家对我国进行文化侵蚀，毒害我国青少年的首选工具之一。对我国主旋律文化形成了巨大冲击，首当其冲的是我国的传统节日：很多学生对国外的节日记忆深刻，却忽略了我们的传统节日，就连端午、中秋等重要的节日都不知道。还可能使一些学生失去理性，迷失方向，道德意识弱化，并对其人格的形成和发展有不好的影响。导致当前许多学生道德失衡，严重影响学生的学业和身心健康。因此，网络对我国青少年德育的消极影响是可想而知的。然而，网络对学生又有魔力般的吸引力。有数据表明，中小学生已成为我国网民的重要主体，也成为各种网吧的常客。他们一旦迷恋上网，很容易痴迷成瘾，深受其害而不不能自拔，所以，正确看待网络对德育和中小学生的消极影响，引导他们正确对待网络，是当今我们每一位德育工作者责无旁贷的责任和义务。</w:t>
      </w:r>
    </w:p>
    <w:p w:rsidR="003117AF" w:rsidRPr="00E8274D" w:rsidRDefault="003117AF" w:rsidP="00E8274D">
      <w:pPr>
        <w:spacing w:line="360" w:lineRule="auto"/>
        <w:ind w:firstLineChars="200" w:firstLine="480"/>
        <w:rPr>
          <w:rFonts w:ascii="宋体"/>
          <w:sz w:val="24"/>
          <w:szCs w:val="24"/>
        </w:rPr>
      </w:pPr>
      <w:r w:rsidRPr="00E8274D">
        <w:rPr>
          <w:rFonts w:ascii="宋体" w:hAnsi="宋体" w:hint="eastAsia"/>
          <w:sz w:val="24"/>
          <w:szCs w:val="24"/>
        </w:rPr>
        <w:t>我们老师也要与时俱进积极应对网络的挑战，在积极地推广网络应用的同时，切实加强网络的管理和教育，引导学生健康地发展，最大限度地消除网络对学生的负面影响，为中小学生的健康成长提供一个安全、文明的网络环境。那么，如何做到这些呢？我结合近几年的教学经验谈几点看法。</w:t>
      </w:r>
    </w:p>
    <w:p w:rsidR="003117AF" w:rsidRPr="00E8274D" w:rsidRDefault="003117AF" w:rsidP="00E8274D">
      <w:pPr>
        <w:spacing w:line="360" w:lineRule="auto"/>
        <w:ind w:firstLineChars="200" w:firstLine="480"/>
        <w:rPr>
          <w:rFonts w:ascii="宋体"/>
          <w:sz w:val="24"/>
          <w:szCs w:val="24"/>
        </w:rPr>
      </w:pPr>
      <w:r w:rsidRPr="00E8274D">
        <w:rPr>
          <w:rFonts w:ascii="宋体" w:hAnsi="宋体" w:hint="eastAsia"/>
          <w:sz w:val="24"/>
          <w:szCs w:val="24"/>
        </w:rPr>
        <w:t>二、学校应对网络对中小学生德育教育的策略</w:t>
      </w:r>
    </w:p>
    <w:p w:rsidR="003117AF" w:rsidRPr="00E8274D" w:rsidRDefault="003117AF" w:rsidP="00E8274D">
      <w:pPr>
        <w:spacing w:line="360" w:lineRule="auto"/>
        <w:ind w:firstLineChars="200" w:firstLine="480"/>
        <w:rPr>
          <w:rFonts w:ascii="宋体"/>
          <w:sz w:val="24"/>
          <w:szCs w:val="24"/>
        </w:rPr>
      </w:pPr>
      <w:r w:rsidRPr="00E8274D">
        <w:rPr>
          <w:rFonts w:ascii="宋体" w:hAnsi="宋体" w:hint="eastAsia"/>
          <w:sz w:val="24"/>
          <w:szCs w:val="24"/>
        </w:rPr>
        <w:t>学校作为德育工作的重要场所要增强德育工作的针对性、科学性，紧密围绕如何适应网络时代，更好的对学生进行德育教育。</w:t>
      </w:r>
    </w:p>
    <w:p w:rsidR="003117AF" w:rsidRPr="00E8274D" w:rsidRDefault="003117AF" w:rsidP="00E8274D">
      <w:pPr>
        <w:spacing w:line="360" w:lineRule="auto"/>
        <w:ind w:firstLineChars="200" w:firstLine="480"/>
        <w:rPr>
          <w:rFonts w:ascii="宋体"/>
          <w:sz w:val="24"/>
          <w:szCs w:val="24"/>
        </w:rPr>
      </w:pPr>
      <w:r w:rsidRPr="00E8274D">
        <w:rPr>
          <w:rFonts w:ascii="宋体" w:hAnsi="宋体" w:hint="eastAsia"/>
          <w:sz w:val="24"/>
          <w:szCs w:val="24"/>
        </w:rPr>
        <w:t>（一）深入了解网络环境下学生的思想变化。</w:t>
      </w:r>
    </w:p>
    <w:p w:rsidR="003117AF" w:rsidRPr="00E8274D" w:rsidRDefault="003117AF" w:rsidP="00E8274D">
      <w:pPr>
        <w:spacing w:line="360" w:lineRule="auto"/>
        <w:ind w:firstLineChars="200" w:firstLine="480"/>
        <w:rPr>
          <w:rFonts w:ascii="宋体"/>
          <w:sz w:val="24"/>
          <w:szCs w:val="24"/>
        </w:rPr>
      </w:pPr>
      <w:r w:rsidRPr="00E8274D">
        <w:rPr>
          <w:rFonts w:ascii="宋体" w:hAnsi="宋体" w:hint="eastAsia"/>
          <w:sz w:val="24"/>
          <w:szCs w:val="24"/>
        </w:rPr>
        <w:t>我们不能只知道责怪学生不思进取，沉浸网络，而应认真分析网络中的事物为什么能快速地吸引学生？现在的学生特别是中学生作为完全独生子一代，万千宠爱于一身，使他们在学校和家里都处于一种高高在上的状态，在正常的学习和生活中很难找到成功、感动的感觉，在网上一旦遇到可以给他们感观刺激事物，就会很容易被其吸引。青少年处于身心发展的阶段，缺乏必要的判断能力，自制力，同时青少年的叛逆心强，好奇心强，不少学生在上网的过程中会接受任何信息，接受它的不良教育。另外，在网上，大家可以互相模仿一些不良行径，再加上缺少来自方方面面的理性管理，故而，网络能够吸引大批的未成年学生，让他们在其中乐此不疲。更严重的是网络中的暴力，色情等不良因素，让青少年精神生活消极、怠惰，也限制学校德育作用的发挥。</w:t>
      </w:r>
    </w:p>
    <w:p w:rsidR="003117AF" w:rsidRPr="00E8274D" w:rsidRDefault="003117AF" w:rsidP="00E8274D">
      <w:pPr>
        <w:spacing w:line="360" w:lineRule="auto"/>
        <w:ind w:firstLineChars="200" w:firstLine="480"/>
        <w:rPr>
          <w:rFonts w:ascii="宋体"/>
          <w:sz w:val="24"/>
          <w:szCs w:val="24"/>
        </w:rPr>
      </w:pPr>
      <w:r w:rsidRPr="00E8274D">
        <w:rPr>
          <w:rFonts w:ascii="宋体" w:hAnsi="宋体" w:hint="eastAsia"/>
          <w:sz w:val="24"/>
          <w:szCs w:val="24"/>
        </w:rPr>
        <w:t>（二）充实、更新、拓宽中小学德育内容。</w:t>
      </w:r>
    </w:p>
    <w:p w:rsidR="003117AF" w:rsidRPr="00E8274D" w:rsidRDefault="003117AF" w:rsidP="00E8274D">
      <w:pPr>
        <w:spacing w:line="360" w:lineRule="auto"/>
        <w:ind w:firstLineChars="200" w:firstLine="480"/>
        <w:rPr>
          <w:rFonts w:ascii="宋体"/>
          <w:sz w:val="24"/>
          <w:szCs w:val="24"/>
        </w:rPr>
      </w:pPr>
      <w:r w:rsidRPr="00E8274D">
        <w:rPr>
          <w:rFonts w:ascii="宋体" w:hAnsi="宋体" w:hint="eastAsia"/>
          <w:sz w:val="24"/>
          <w:szCs w:val="24"/>
        </w:rPr>
        <w:t>情感体验、发展等方面在学校的德育方面存在着不足。针对这些不足，我就让学生在生活中去开放自己，去真实地体验生活，将自己全身心地融入生活，这样学生在生活中不知不觉的就能把高尚的情操化为自己的内在精神品质。例如我们以丰富的形式，充分发挥历史资源作用对学生进行爱国主义教育时，让学生上网搜集或亲自寻找当地的名人爱国事迹，参观民族文化的博物馆和纪念馆和观看爱国影片，并写下自己的真实感受来促进道德品质的生成。我国上下五千年辉煌的中华文化，是中华民族面临严峻挑战、历经劫难而百折不挠的力量源泉。因此要充分挖掘传统文化的精华，充分发挥传统节日的作用来提高学生对民族文化的理解和传承，进而达到爱国主义教育。</w:t>
      </w:r>
    </w:p>
    <w:p w:rsidR="003117AF" w:rsidRPr="00E8274D" w:rsidRDefault="003117AF" w:rsidP="00E8274D">
      <w:pPr>
        <w:spacing w:line="360" w:lineRule="auto"/>
        <w:ind w:firstLineChars="200" w:firstLine="480"/>
        <w:rPr>
          <w:rFonts w:ascii="宋体"/>
          <w:sz w:val="24"/>
          <w:szCs w:val="24"/>
        </w:rPr>
      </w:pPr>
      <w:r w:rsidRPr="00E8274D">
        <w:rPr>
          <w:rFonts w:ascii="宋体" w:hAnsi="宋体" w:hint="eastAsia"/>
          <w:sz w:val="24"/>
          <w:szCs w:val="24"/>
        </w:rPr>
        <w:t>（三）拓宽德育途径，改进德育方法。</w:t>
      </w:r>
    </w:p>
    <w:p w:rsidR="003117AF" w:rsidRPr="00E8274D" w:rsidRDefault="003117AF" w:rsidP="00E8274D">
      <w:pPr>
        <w:spacing w:line="360" w:lineRule="auto"/>
        <w:ind w:firstLineChars="200" w:firstLine="480"/>
        <w:rPr>
          <w:rFonts w:ascii="宋体"/>
          <w:sz w:val="24"/>
          <w:szCs w:val="24"/>
        </w:rPr>
      </w:pPr>
      <w:r w:rsidRPr="00E8274D">
        <w:rPr>
          <w:rFonts w:ascii="宋体" w:hAnsi="宋体" w:hint="eastAsia"/>
          <w:sz w:val="24"/>
          <w:szCs w:val="24"/>
        </w:rPr>
        <w:t>（</w:t>
      </w:r>
      <w:r w:rsidRPr="00E8274D">
        <w:rPr>
          <w:rFonts w:ascii="宋体" w:hAnsi="宋体"/>
          <w:sz w:val="24"/>
          <w:szCs w:val="24"/>
        </w:rPr>
        <w:t>1</w:t>
      </w:r>
      <w:r w:rsidRPr="00E8274D">
        <w:rPr>
          <w:rFonts w:ascii="宋体" w:hAnsi="宋体" w:hint="eastAsia"/>
          <w:sz w:val="24"/>
          <w:szCs w:val="24"/>
        </w:rPr>
        <w:t>）引导学生主动接受好网络道德教育</w:t>
      </w:r>
    </w:p>
    <w:p w:rsidR="003117AF" w:rsidRPr="00E8274D" w:rsidRDefault="003117AF" w:rsidP="00E8274D">
      <w:pPr>
        <w:spacing w:line="360" w:lineRule="auto"/>
        <w:ind w:firstLineChars="200" w:firstLine="480"/>
        <w:rPr>
          <w:rFonts w:ascii="宋体"/>
          <w:sz w:val="24"/>
          <w:szCs w:val="24"/>
        </w:rPr>
      </w:pPr>
      <w:r w:rsidRPr="00E8274D">
        <w:rPr>
          <w:rFonts w:ascii="宋体" w:hAnsi="宋体" w:hint="eastAsia"/>
          <w:sz w:val="24"/>
          <w:szCs w:val="24"/>
        </w:rPr>
        <w:t>好奇心是中小学生的天性，要对学生进行正确信息引导，促其形成正确的人生观、价值观。中小学学校基本上普及了网络课程，我们要，抓住一切机会进行网络道德教育。如</w:t>
      </w:r>
      <w:r w:rsidRPr="00E8274D">
        <w:rPr>
          <w:rFonts w:ascii="宋体" w:hAnsi="宋体"/>
          <w:sz w:val="24"/>
          <w:szCs w:val="24"/>
        </w:rPr>
        <w:t>:</w:t>
      </w:r>
      <w:r w:rsidRPr="00E8274D">
        <w:rPr>
          <w:rFonts w:ascii="宋体" w:hAnsi="宋体" w:hint="eastAsia"/>
          <w:sz w:val="24"/>
          <w:szCs w:val="24"/>
        </w:rPr>
        <w:t>对于正确使用网络，正确面对网络信息要采取一定的方法进行说教，对于垃圾信息、电脑病毒等不良因素对人类的危害，除了明确说教以外还要进行小组讨论的方法加深理解，让学生参与到对不良信息的正确评论中。通过这些逐渐形成学生的正确人生观、价值观。建学校德育网站，让学生在网上对我们的德育形式，内容，发表意见看法，对学校发生的违纪现象发布到网站要求学生在网上进行讨论、交流、评价。利用我们身边的想象，提高学生明辨是非、美丑的能力。同时也防止了学生忽视正常学习、沉溺于网游、陷入网络陷阱的负面影响。</w:t>
      </w:r>
    </w:p>
    <w:p w:rsidR="003117AF" w:rsidRPr="00E8274D" w:rsidRDefault="003117AF" w:rsidP="00E8274D">
      <w:pPr>
        <w:spacing w:line="360" w:lineRule="auto"/>
        <w:ind w:firstLineChars="200" w:firstLine="480"/>
        <w:rPr>
          <w:rFonts w:ascii="宋体"/>
          <w:sz w:val="24"/>
          <w:szCs w:val="24"/>
        </w:rPr>
      </w:pPr>
      <w:r w:rsidRPr="00E8274D">
        <w:rPr>
          <w:rFonts w:ascii="宋体" w:hAnsi="宋体" w:hint="eastAsia"/>
          <w:sz w:val="24"/>
          <w:szCs w:val="24"/>
        </w:rPr>
        <w:t>（</w:t>
      </w:r>
      <w:r w:rsidRPr="00E8274D">
        <w:rPr>
          <w:rFonts w:ascii="宋体" w:hAnsi="宋体"/>
          <w:sz w:val="24"/>
          <w:szCs w:val="24"/>
        </w:rPr>
        <w:t>2</w:t>
      </w:r>
      <w:r w:rsidRPr="00E8274D">
        <w:rPr>
          <w:rFonts w:ascii="宋体" w:hAnsi="宋体" w:hint="eastAsia"/>
          <w:sz w:val="24"/>
          <w:szCs w:val="24"/>
        </w:rPr>
        <w:t>）注重德育目标实现的方式、方法</w:t>
      </w:r>
    </w:p>
    <w:p w:rsidR="003117AF" w:rsidRPr="00E8274D" w:rsidRDefault="003117AF" w:rsidP="00E8274D">
      <w:pPr>
        <w:spacing w:line="360" w:lineRule="auto"/>
        <w:ind w:firstLineChars="200" w:firstLine="480"/>
        <w:rPr>
          <w:rFonts w:ascii="宋体"/>
          <w:sz w:val="24"/>
          <w:szCs w:val="24"/>
        </w:rPr>
      </w:pPr>
      <w:r w:rsidRPr="00E8274D">
        <w:rPr>
          <w:rFonts w:ascii="宋体" w:hAnsi="宋体" w:hint="eastAsia"/>
          <w:sz w:val="24"/>
          <w:szCs w:val="24"/>
        </w:rPr>
        <w:t>德育教育重视对学生道德知识的传授及道德目标的实现。为了让学生自觉自愿，并愉悦地接受道德的熏陶，避免过程的枯燥，我们将各种德育内容进行改造并在传授过程中采用讲故事的方法，通过大屏幕向学生展示来自校园内外的美丽的道德故事。故事中的感人事迹以一种无形的力量，触动和召唤着学生的心灵，从而提高学生一定的道德素养。另外我们要客观地评价每位学生，使他们在肯定、鼓励中，得到正确的塑造和指导，受到良好道德激励。形成学生的品德，再把道德转化为行动，回归学生的现实生活，指导他们的现实生活，使他们做到言行一致，表里如一，培养学生相应的道德行为习惯。</w:t>
      </w:r>
    </w:p>
    <w:p w:rsidR="003117AF" w:rsidRPr="00E8274D" w:rsidRDefault="003117AF" w:rsidP="00E8274D">
      <w:pPr>
        <w:spacing w:line="360" w:lineRule="auto"/>
        <w:ind w:firstLineChars="200" w:firstLine="480"/>
        <w:rPr>
          <w:rFonts w:ascii="宋体"/>
          <w:sz w:val="24"/>
          <w:szCs w:val="24"/>
        </w:rPr>
      </w:pPr>
      <w:r w:rsidRPr="00E8274D">
        <w:rPr>
          <w:rFonts w:ascii="宋体" w:hAnsi="宋体" w:hint="eastAsia"/>
          <w:sz w:val="24"/>
          <w:szCs w:val="24"/>
        </w:rPr>
        <w:t>（</w:t>
      </w:r>
      <w:r w:rsidRPr="00E8274D">
        <w:rPr>
          <w:rFonts w:ascii="宋体" w:hAnsi="宋体"/>
          <w:sz w:val="24"/>
          <w:szCs w:val="24"/>
        </w:rPr>
        <w:t>3</w:t>
      </w:r>
      <w:r w:rsidRPr="00E8274D">
        <w:rPr>
          <w:rFonts w:ascii="宋体" w:hAnsi="宋体" w:hint="eastAsia"/>
          <w:sz w:val="24"/>
          <w:szCs w:val="24"/>
        </w:rPr>
        <w:t>）把德育容入丰富多彩的活动中</w:t>
      </w:r>
    </w:p>
    <w:p w:rsidR="003117AF" w:rsidRPr="00E8274D" w:rsidRDefault="003117AF" w:rsidP="00E8274D">
      <w:pPr>
        <w:spacing w:line="360" w:lineRule="auto"/>
        <w:ind w:firstLineChars="200" w:firstLine="480"/>
        <w:rPr>
          <w:rFonts w:ascii="宋体"/>
          <w:sz w:val="24"/>
          <w:szCs w:val="24"/>
        </w:rPr>
      </w:pPr>
      <w:r w:rsidRPr="00E8274D">
        <w:rPr>
          <w:rFonts w:ascii="宋体" w:hAnsi="宋体" w:hint="eastAsia"/>
          <w:sz w:val="24"/>
          <w:szCs w:val="24"/>
        </w:rPr>
        <w:t>我们的德育过于注重课堂式教育，轻社会实践。因此我们倡导德育教育应由课内向课外拓展，由学校向社会拓展。学校要丰富课余生活，提倡健康、积极的集体活动，把学生从网络中看到的变成现实。在活动中不但可以获得科学知识和技能，锻炼了顽强的意志和毅力，而且增强学生与人交往的能力，避免学生去网上寻找刺激的机会。在社会实践中认清自己的位置和应肩负的责任，学会自我教育。如，在校内创造让学生服务他人机会，通过服务他人，学生可以换位思考去理解别人的需要和感受，体验对别人的同感、同情，以培养他们的责任感和承担精神，并在克服困难的过程中养成坚毅和豁达的品行，进而提高自己的道德情操。</w:t>
      </w:r>
    </w:p>
    <w:p w:rsidR="003117AF" w:rsidRPr="00E8274D" w:rsidRDefault="003117AF" w:rsidP="00E8274D">
      <w:pPr>
        <w:spacing w:line="360" w:lineRule="auto"/>
        <w:ind w:firstLineChars="200" w:firstLine="480"/>
        <w:rPr>
          <w:rFonts w:ascii="宋体"/>
          <w:sz w:val="24"/>
          <w:szCs w:val="24"/>
        </w:rPr>
      </w:pPr>
      <w:r w:rsidRPr="00E8274D">
        <w:rPr>
          <w:rFonts w:ascii="宋体" w:hAnsi="宋体" w:hint="eastAsia"/>
          <w:sz w:val="24"/>
          <w:szCs w:val="24"/>
        </w:rPr>
        <w:t>总之，面对当前的网络信息化时代，网络已经成为中小学生学习、生活中不可缺少一部分，对他们的消极影响也是不容忽视的。我们做为教育工作者必须积极应对网络挑战，正确对待网络的消极影响，在积极推广网络的同时，要加强网络的管理和教育，最大限度地消除网络对中小学生德育教育的消极影响，最大限度地发</w:t>
      </w:r>
      <w:bookmarkStart w:id="0" w:name="_GoBack"/>
      <w:bookmarkEnd w:id="0"/>
      <w:r w:rsidRPr="00E8274D">
        <w:rPr>
          <w:rFonts w:ascii="宋体" w:hAnsi="宋体" w:hint="eastAsia"/>
          <w:sz w:val="24"/>
          <w:szCs w:val="24"/>
        </w:rPr>
        <w:t>挥网络对中小学生德育教育的积极影响，为中小学生的健康成长提供一个安全、文明的网络环境。</w:t>
      </w:r>
    </w:p>
    <w:sectPr w:rsidR="003117AF" w:rsidRPr="00E8274D" w:rsidSect="002C29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6606"/>
    <w:rsid w:val="0002105F"/>
    <w:rsid w:val="000279B0"/>
    <w:rsid w:val="00033A40"/>
    <w:rsid w:val="00041BCD"/>
    <w:rsid w:val="000A61D0"/>
    <w:rsid w:val="001346A2"/>
    <w:rsid w:val="001377A4"/>
    <w:rsid w:val="00142482"/>
    <w:rsid w:val="001933E9"/>
    <w:rsid w:val="001C40A9"/>
    <w:rsid w:val="001F22BB"/>
    <w:rsid w:val="00240862"/>
    <w:rsid w:val="00297326"/>
    <w:rsid w:val="002B35E1"/>
    <w:rsid w:val="002C29EA"/>
    <w:rsid w:val="002D1D25"/>
    <w:rsid w:val="002E7510"/>
    <w:rsid w:val="003117AF"/>
    <w:rsid w:val="00333D2C"/>
    <w:rsid w:val="0038366A"/>
    <w:rsid w:val="003C6C30"/>
    <w:rsid w:val="00420A6B"/>
    <w:rsid w:val="004C1E5A"/>
    <w:rsid w:val="005454F9"/>
    <w:rsid w:val="0055145C"/>
    <w:rsid w:val="005523EF"/>
    <w:rsid w:val="00582DCE"/>
    <w:rsid w:val="00587C4E"/>
    <w:rsid w:val="00613002"/>
    <w:rsid w:val="00625609"/>
    <w:rsid w:val="0062784D"/>
    <w:rsid w:val="0071450D"/>
    <w:rsid w:val="00720293"/>
    <w:rsid w:val="00726606"/>
    <w:rsid w:val="007A2D6C"/>
    <w:rsid w:val="007A6443"/>
    <w:rsid w:val="007C0ADB"/>
    <w:rsid w:val="007D181D"/>
    <w:rsid w:val="007D25EA"/>
    <w:rsid w:val="007F2FD8"/>
    <w:rsid w:val="008170A1"/>
    <w:rsid w:val="00850D33"/>
    <w:rsid w:val="00866CCE"/>
    <w:rsid w:val="008714A8"/>
    <w:rsid w:val="00876747"/>
    <w:rsid w:val="00885468"/>
    <w:rsid w:val="00893DE9"/>
    <w:rsid w:val="008B3774"/>
    <w:rsid w:val="009305F3"/>
    <w:rsid w:val="00937CE9"/>
    <w:rsid w:val="00A14C4C"/>
    <w:rsid w:val="00B14DDB"/>
    <w:rsid w:val="00B56CB1"/>
    <w:rsid w:val="00B61892"/>
    <w:rsid w:val="00B90602"/>
    <w:rsid w:val="00B93294"/>
    <w:rsid w:val="00B958EC"/>
    <w:rsid w:val="00BD5CB9"/>
    <w:rsid w:val="00C20D97"/>
    <w:rsid w:val="00CB27AA"/>
    <w:rsid w:val="00CB434D"/>
    <w:rsid w:val="00CB7980"/>
    <w:rsid w:val="00CE25C3"/>
    <w:rsid w:val="00D54B40"/>
    <w:rsid w:val="00D629F9"/>
    <w:rsid w:val="00D74B00"/>
    <w:rsid w:val="00DA7C48"/>
    <w:rsid w:val="00DF1727"/>
    <w:rsid w:val="00E36D3D"/>
    <w:rsid w:val="00E42371"/>
    <w:rsid w:val="00E8274D"/>
    <w:rsid w:val="00EE08B3"/>
    <w:rsid w:val="00EE270F"/>
    <w:rsid w:val="00F028E6"/>
    <w:rsid w:val="00F11A73"/>
    <w:rsid w:val="00F17ADA"/>
    <w:rsid w:val="00F279AB"/>
    <w:rsid w:val="00F65378"/>
    <w:rsid w:val="00FA15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9E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2D6C"/>
    <w:pPr>
      <w:ind w:firstLineChars="200" w:firstLine="420"/>
    </w:pPr>
  </w:style>
</w:styles>
</file>

<file path=word/webSettings.xml><?xml version="1.0" encoding="utf-8"?>
<w:webSettings xmlns:r="http://schemas.openxmlformats.org/officeDocument/2006/relationships" xmlns:w="http://schemas.openxmlformats.org/wordprocessingml/2006/main">
  <w:divs>
    <w:div w:id="12049031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1386</TotalTime>
  <Pages>4</Pages>
  <Words>3139</Words>
  <Characters>3139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九三班</dc:creator>
  <cp:keywords/>
  <dc:description/>
  <cp:lastModifiedBy>1</cp:lastModifiedBy>
  <cp:revision>113</cp:revision>
  <dcterms:created xsi:type="dcterms:W3CDTF">2018-12-05T02:29:00Z</dcterms:created>
  <dcterms:modified xsi:type="dcterms:W3CDTF">2018-12-18T02:32:00Z</dcterms:modified>
</cp:coreProperties>
</file>