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课题培训计划</w:t>
      </w:r>
    </w:p>
    <w:p>
      <w:pPr>
        <w:ind w:firstLine="420" w:firstLineChars="200"/>
      </w:pPr>
    </w:p>
    <w:p>
      <w:pPr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步入教育信息化2.0，伴随着技术的进步、社会的发展，推动了科技创新模式的加剧演变。创客空间也称为hackerspaces或fab labs，在全球不断涌现。它是蓬勃发展的创客运动的一部分，鼓励人们创新。每个人心中都有自己的创客英雄，但是创客更大意义上来讲是一种信仰。本课题研究的创客空间主要是指给学校搭建一个共享平台，并提供了各种经研究已经成熟可用的模块，使用户根据自己需要自行选择模块，达到创意效果。我们课题组成员推出了《学校创客空间的模块化建设及其应用研究》这一研究课题，力图为教师和学生搭建友好的平台，从而迸发更多的创意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目标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根据课题研究的实际需要，学习好相关的理念知识，掌握好所要运用的研究方法，收集好课题研究准备阶段来自各方的意见。借鉴好前人的课题研究经验，收集好课题研究所需的工具及手段，协调好各成员之间的关系，一切为了课题的开局做好充分准备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重点</w:t>
      </w:r>
    </w:p>
    <w:p>
      <w:pPr>
        <w:numPr>
          <w:ilvl w:val="0"/>
          <w:numId w:val="0"/>
        </w:numPr>
        <w:ind w:firstLine="48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本课题重点就是给学校搭建一个共享平台，并提供了各种经研究已经成熟可用的模块，使用户根据自己需要自行选择模块，达到创意效果。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具体安排</w:t>
      </w:r>
    </w:p>
    <w:p>
      <w:pPr>
        <w:numPr>
          <w:ilvl w:val="0"/>
          <w:numId w:val="2"/>
        </w:numPr>
        <w:ind w:leftChars="200" w:firstLine="240" w:firstLineChars="1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收集好资料，做好课题立项工作</w:t>
      </w:r>
    </w:p>
    <w:p>
      <w:pPr>
        <w:numPr>
          <w:ilvl w:val="0"/>
          <w:numId w:val="2"/>
        </w:numPr>
        <w:ind w:leftChars="200" w:firstLine="240" w:firstLineChars="1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制定好课题的实施方案；</w:t>
      </w:r>
    </w:p>
    <w:p>
      <w:pPr>
        <w:numPr>
          <w:ilvl w:val="0"/>
          <w:numId w:val="2"/>
        </w:numPr>
        <w:ind w:leftChars="200" w:firstLine="240" w:firstLineChars="1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完成好课题的开题报告；</w:t>
      </w:r>
    </w:p>
    <w:p>
      <w:pPr>
        <w:numPr>
          <w:ilvl w:val="0"/>
          <w:numId w:val="2"/>
        </w:numPr>
        <w:ind w:leftChars="200" w:firstLine="240" w:firstLineChars="1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开好课题开展部署会议；</w:t>
      </w:r>
    </w:p>
    <w:p>
      <w:pPr>
        <w:numPr>
          <w:ilvl w:val="0"/>
          <w:numId w:val="2"/>
        </w:numPr>
        <w:ind w:leftChars="200" w:firstLine="240" w:firstLineChars="1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协调好各方安排；</w:t>
      </w:r>
    </w:p>
    <w:p>
      <w:pPr>
        <w:numPr>
          <w:ilvl w:val="0"/>
          <w:numId w:val="2"/>
        </w:numPr>
        <w:ind w:leftChars="200" w:firstLine="240" w:firstLineChars="1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做好各阶段的文档、照片、总结等素材整理。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培训计划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017年9月，天津市电教馆予以立项；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2017年10月，南开区教育中心创客教室开始建设；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201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月，到南开区居华里幼儿园进行创客调研；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24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2018年 6月20日，南开区教育中心举办“南开区青少年航天创客学院”启动大会；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2018年10月31日，南开区创客课程启动会；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2018年11月9日，南开区创客课程沟通会；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2018年11月22日，到创客工坊实地调研；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2018年11月3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0日，到市青少年活动中心参观STEM世博会；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2018年12月6日，到创客工坊体验3D打印；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2018年12月31日，课程上传“云动”平台培训。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小结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课题组成员于课题收尾阶段进行工作小结，最好以论文的形式呈现，课题组成员要及时查找研究其中存在的问题，及时加以反思纠正，使研究卓有成效。我们应该继续学习，对问卷等量表积极探索。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C7A6"/>
    <w:multiLevelType w:val="singleLevel"/>
    <w:tmpl w:val="5B36C7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13B231"/>
    <w:multiLevelType w:val="singleLevel"/>
    <w:tmpl w:val="5D13B2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F167F"/>
    <w:rsid w:val="02ED69A2"/>
    <w:rsid w:val="0AB95D13"/>
    <w:rsid w:val="0ABD61EC"/>
    <w:rsid w:val="0F7D6EB8"/>
    <w:rsid w:val="13266644"/>
    <w:rsid w:val="18F75586"/>
    <w:rsid w:val="1D1E70AC"/>
    <w:rsid w:val="214A526D"/>
    <w:rsid w:val="24E9421A"/>
    <w:rsid w:val="25C17BA3"/>
    <w:rsid w:val="2861207A"/>
    <w:rsid w:val="2A910161"/>
    <w:rsid w:val="2D8E5B8C"/>
    <w:rsid w:val="32FD6BCD"/>
    <w:rsid w:val="368779B5"/>
    <w:rsid w:val="37330CF1"/>
    <w:rsid w:val="43622723"/>
    <w:rsid w:val="476F167F"/>
    <w:rsid w:val="4BBB5EC1"/>
    <w:rsid w:val="5E142FAD"/>
    <w:rsid w:val="66986FA3"/>
    <w:rsid w:val="66AB276E"/>
    <w:rsid w:val="6D535020"/>
    <w:rsid w:val="6D64494A"/>
    <w:rsid w:val="77DB1B18"/>
    <w:rsid w:val="77D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2018-12-12T07:13:00Z</dcterms:created>
  <dc:creator>princess#^</dc:creator>
  <cp:lastModifiedBy>princess#^</cp:lastModifiedBy>
  <dcterms:modified xsi:type="dcterms:W3CDTF">2018-12-13T08:44:19Z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