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AA" w:rsidRPr="0051292E" w:rsidRDefault="00A36FAA" w:rsidP="00A36FAA">
      <w:pPr>
        <w:pStyle w:val="NormalWeb"/>
        <w:shd w:val="clear" w:color="auto" w:fill="FFFFFF"/>
        <w:spacing w:line="360" w:lineRule="auto"/>
        <w:ind w:firstLineChars="550" w:firstLine="31680"/>
        <w:rPr>
          <w:rFonts w:cs="Times New Roman"/>
          <w:sz w:val="28"/>
          <w:szCs w:val="28"/>
        </w:rPr>
      </w:pPr>
    </w:p>
    <w:p w:rsidR="00A36FAA" w:rsidRPr="0051292E" w:rsidRDefault="00A36FAA" w:rsidP="00035AFA">
      <w:pPr>
        <w:pStyle w:val="NormalWeb"/>
        <w:shd w:val="clear" w:color="auto" w:fill="FFFFFF"/>
        <w:spacing w:line="360" w:lineRule="auto"/>
        <w:ind w:firstLineChars="550" w:firstLine="31680"/>
        <w:rPr>
          <w:rFonts w:cs="Times New Roman"/>
          <w:sz w:val="28"/>
          <w:szCs w:val="28"/>
        </w:rPr>
      </w:pPr>
    </w:p>
    <w:p w:rsidR="00A36FAA" w:rsidRPr="0051292E" w:rsidRDefault="00A36FAA" w:rsidP="00035AFA">
      <w:pPr>
        <w:pStyle w:val="NormalWeb"/>
        <w:shd w:val="clear" w:color="auto" w:fill="FFFFFF"/>
        <w:spacing w:line="360" w:lineRule="auto"/>
        <w:ind w:firstLineChars="395" w:firstLine="31680"/>
        <w:rPr>
          <w:rFonts w:cs="Times New Roman"/>
          <w:b/>
          <w:bCs/>
          <w:sz w:val="28"/>
          <w:szCs w:val="28"/>
        </w:rPr>
      </w:pPr>
    </w:p>
    <w:p w:rsidR="00A36FAA" w:rsidRPr="0051292E" w:rsidRDefault="00A36FAA" w:rsidP="00035AFA">
      <w:pPr>
        <w:pStyle w:val="NormalWeb"/>
        <w:shd w:val="clear" w:color="auto" w:fill="FFFFFF"/>
        <w:spacing w:line="360" w:lineRule="auto"/>
        <w:ind w:firstLineChars="395" w:firstLine="31680"/>
        <w:rPr>
          <w:rFonts w:cs="Times New Roman"/>
          <w:b/>
          <w:bCs/>
          <w:sz w:val="28"/>
          <w:szCs w:val="28"/>
        </w:rPr>
      </w:pPr>
    </w:p>
    <w:p w:rsidR="00A36FAA" w:rsidRPr="0051292E" w:rsidRDefault="00A36FAA" w:rsidP="007351F8">
      <w:pPr>
        <w:pStyle w:val="NormalWeb"/>
        <w:shd w:val="clear" w:color="auto" w:fill="FFFFFF"/>
        <w:spacing w:line="360" w:lineRule="auto"/>
        <w:jc w:val="center"/>
        <w:rPr>
          <w:rFonts w:cs="Times New Roman"/>
          <w:b/>
          <w:bCs/>
          <w:sz w:val="36"/>
          <w:szCs w:val="36"/>
        </w:rPr>
      </w:pPr>
      <w:r w:rsidRPr="0051292E">
        <w:rPr>
          <w:rFonts w:hint="eastAsia"/>
          <w:b/>
          <w:bCs/>
          <w:sz w:val="36"/>
          <w:szCs w:val="36"/>
        </w:rPr>
        <w:t>农村英语教师专业成长的问题与对策</w:t>
      </w:r>
    </w:p>
    <w:p w:rsidR="00A36FAA" w:rsidRPr="0051292E" w:rsidRDefault="00A36FAA" w:rsidP="00035AFA">
      <w:pPr>
        <w:pStyle w:val="NormalWeb"/>
        <w:shd w:val="clear" w:color="auto" w:fill="FFFFFF"/>
        <w:spacing w:line="360" w:lineRule="auto"/>
        <w:ind w:firstLineChars="550" w:firstLine="31680"/>
        <w:jc w:val="center"/>
        <w:rPr>
          <w:rFonts w:cs="Times New Roman"/>
          <w:sz w:val="28"/>
          <w:szCs w:val="28"/>
        </w:rPr>
      </w:pPr>
    </w:p>
    <w:p w:rsidR="00A36FAA" w:rsidRPr="0051292E" w:rsidRDefault="00A36FAA" w:rsidP="00035AFA">
      <w:pPr>
        <w:pStyle w:val="NormalWeb"/>
        <w:shd w:val="clear" w:color="auto" w:fill="FFFFFF"/>
        <w:spacing w:line="360" w:lineRule="auto"/>
        <w:ind w:firstLineChars="550" w:firstLine="31680"/>
        <w:jc w:val="center"/>
        <w:rPr>
          <w:rFonts w:cs="Times New Roman"/>
          <w:sz w:val="28"/>
          <w:szCs w:val="28"/>
        </w:rPr>
      </w:pPr>
    </w:p>
    <w:p w:rsidR="00A36FAA" w:rsidRPr="0051292E" w:rsidRDefault="00A36FAA" w:rsidP="00035AFA">
      <w:pPr>
        <w:pStyle w:val="NormalWeb"/>
        <w:shd w:val="clear" w:color="auto" w:fill="FFFFFF"/>
        <w:spacing w:line="360" w:lineRule="auto"/>
        <w:ind w:firstLineChars="900" w:firstLine="31680"/>
        <w:jc w:val="center"/>
        <w:rPr>
          <w:rFonts w:cs="Times New Roman"/>
          <w:sz w:val="28"/>
          <w:szCs w:val="28"/>
        </w:rPr>
      </w:pPr>
    </w:p>
    <w:p w:rsidR="00A36FAA" w:rsidRDefault="00A36FAA" w:rsidP="00035AFA">
      <w:pPr>
        <w:pStyle w:val="NormalWeb"/>
        <w:shd w:val="clear" w:color="auto" w:fill="FFFFFF"/>
        <w:spacing w:line="360" w:lineRule="auto"/>
        <w:ind w:firstLineChars="900" w:firstLine="31680"/>
        <w:jc w:val="center"/>
        <w:rPr>
          <w:rFonts w:cs="Times New Roman"/>
          <w:sz w:val="28"/>
          <w:szCs w:val="28"/>
        </w:rPr>
      </w:pPr>
    </w:p>
    <w:p w:rsidR="00A36FAA" w:rsidRPr="0051292E" w:rsidRDefault="00A36FAA" w:rsidP="00035AFA">
      <w:pPr>
        <w:pStyle w:val="NormalWeb"/>
        <w:shd w:val="clear" w:color="auto" w:fill="FFFFFF"/>
        <w:spacing w:line="360" w:lineRule="auto"/>
        <w:ind w:firstLineChars="900" w:firstLine="31680"/>
        <w:jc w:val="center"/>
        <w:rPr>
          <w:rFonts w:cs="Times New Roman"/>
          <w:sz w:val="28"/>
          <w:szCs w:val="28"/>
        </w:rPr>
      </w:pPr>
    </w:p>
    <w:p w:rsidR="00A36FAA" w:rsidRPr="0041190E" w:rsidRDefault="00A36FAA" w:rsidP="0041190E">
      <w:pPr>
        <w:pStyle w:val="NormalWeb"/>
        <w:shd w:val="clear" w:color="auto" w:fill="FFFFFF"/>
        <w:spacing w:line="360" w:lineRule="auto"/>
        <w:jc w:val="center"/>
        <w:rPr>
          <w:rFonts w:cs="Times New Roman"/>
          <w:sz w:val="30"/>
          <w:szCs w:val="30"/>
        </w:rPr>
      </w:pPr>
      <w:r w:rsidRPr="0041190E">
        <w:rPr>
          <w:rFonts w:hint="eastAsia"/>
          <w:sz w:val="30"/>
          <w:szCs w:val="30"/>
        </w:rPr>
        <w:t>口东街黑狼口中学</w:t>
      </w:r>
    </w:p>
    <w:p w:rsidR="00A36FAA" w:rsidRPr="0041190E" w:rsidRDefault="00A36FAA" w:rsidP="007351F8">
      <w:pPr>
        <w:pStyle w:val="NormalWeb"/>
        <w:shd w:val="clear" w:color="auto" w:fill="FFFFFF"/>
        <w:spacing w:line="360" w:lineRule="auto"/>
        <w:jc w:val="center"/>
        <w:rPr>
          <w:rFonts w:cs="Times New Roman"/>
          <w:sz w:val="30"/>
          <w:szCs w:val="30"/>
        </w:rPr>
      </w:pPr>
      <w:r w:rsidRPr="0041190E">
        <w:rPr>
          <w:rFonts w:hint="eastAsia"/>
          <w:sz w:val="30"/>
          <w:szCs w:val="30"/>
        </w:rPr>
        <w:t>唐会英</w:t>
      </w:r>
    </w:p>
    <w:p w:rsidR="00A36FAA" w:rsidRPr="0051292E" w:rsidRDefault="00A36FAA" w:rsidP="00035AFA">
      <w:pPr>
        <w:pStyle w:val="NormalWeb"/>
        <w:shd w:val="clear" w:color="auto" w:fill="FFFFFF"/>
        <w:spacing w:line="360" w:lineRule="auto"/>
        <w:ind w:firstLineChars="1400" w:firstLine="31680"/>
        <w:rPr>
          <w:rFonts w:cs="Times New Roman"/>
          <w:sz w:val="28"/>
          <w:szCs w:val="28"/>
        </w:rPr>
      </w:pPr>
    </w:p>
    <w:p w:rsidR="00A36FAA" w:rsidRPr="0051292E" w:rsidRDefault="00A36FAA" w:rsidP="00035AFA">
      <w:pPr>
        <w:pStyle w:val="NormalWeb"/>
        <w:shd w:val="clear" w:color="auto" w:fill="FFFFFF"/>
        <w:spacing w:line="360" w:lineRule="auto"/>
        <w:ind w:firstLineChars="1400" w:firstLine="31680"/>
        <w:rPr>
          <w:rFonts w:cs="Times New Roman"/>
          <w:sz w:val="28"/>
          <w:szCs w:val="28"/>
        </w:rPr>
      </w:pPr>
    </w:p>
    <w:p w:rsidR="00A36FAA" w:rsidRPr="0051292E" w:rsidRDefault="00A36FAA" w:rsidP="00035AFA">
      <w:pPr>
        <w:pStyle w:val="NormalWeb"/>
        <w:shd w:val="clear" w:color="auto" w:fill="FFFFFF"/>
        <w:spacing w:line="360" w:lineRule="auto"/>
        <w:ind w:firstLineChars="1040" w:firstLine="31680"/>
        <w:rPr>
          <w:rFonts w:cs="Times New Roman"/>
          <w:b/>
          <w:bCs/>
          <w:sz w:val="28"/>
          <w:szCs w:val="28"/>
        </w:rPr>
      </w:pPr>
    </w:p>
    <w:p w:rsidR="00A36FAA" w:rsidRPr="0051292E" w:rsidRDefault="00A36FAA" w:rsidP="0051292E">
      <w:pPr>
        <w:pStyle w:val="NormalWeb"/>
        <w:shd w:val="clear" w:color="auto" w:fill="FFFFFF"/>
        <w:spacing w:line="360" w:lineRule="auto"/>
        <w:jc w:val="center"/>
        <w:rPr>
          <w:rFonts w:cs="Times New Roman"/>
          <w:b/>
          <w:bCs/>
          <w:sz w:val="28"/>
          <w:szCs w:val="28"/>
        </w:rPr>
      </w:pPr>
      <w:r w:rsidRPr="0051292E">
        <w:rPr>
          <w:rFonts w:hint="eastAsia"/>
          <w:b/>
          <w:bCs/>
          <w:sz w:val="28"/>
          <w:szCs w:val="28"/>
        </w:rPr>
        <w:t>农村英语教师专业成长的问题与对策</w:t>
      </w:r>
    </w:p>
    <w:p w:rsidR="00A36FAA" w:rsidRPr="00723C19" w:rsidRDefault="00A36FAA" w:rsidP="00035AFA">
      <w:pPr>
        <w:adjustRightInd w:val="0"/>
        <w:snapToGrid w:val="0"/>
        <w:spacing w:line="360" w:lineRule="auto"/>
        <w:ind w:firstLineChars="200" w:firstLine="31680"/>
        <w:jc w:val="left"/>
        <w:rPr>
          <w:rFonts w:ascii="宋体"/>
          <w:kern w:val="0"/>
          <w:sz w:val="28"/>
          <w:szCs w:val="28"/>
        </w:rPr>
      </w:pPr>
      <w:r w:rsidRPr="00723C19">
        <w:rPr>
          <w:rFonts w:ascii="宋体" w:hAnsi="宋体" w:cs="宋体" w:hint="eastAsia"/>
          <w:kern w:val="0"/>
          <w:sz w:val="28"/>
          <w:szCs w:val="28"/>
        </w:rPr>
        <w:t>不断深化的义务教育英语课程改革，对教学硬件、教师的专业水平都提出了新的要求。现代信息技术突破资金壁垒走进农村中小学教学课堂，一方面缩短了城乡在教学硬件的差距，让广大农村英语教师获取到了更多教育资源，但另一方面也在一定程度上让农村教师专业成长进入了误区。如何解决现代信息技术对广大教师，尤其是农村英语教师的专业成长所带来的不利影响，让现代信息技术更好地发挥服务于教师专业成长和义务教育课程改革，是必须引起高度重视的问题。</w:t>
      </w:r>
    </w:p>
    <w:p w:rsidR="00A36FAA" w:rsidRPr="007D46F1" w:rsidRDefault="00A36FAA" w:rsidP="00035AFA">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rFonts w:hint="eastAsia"/>
          <w:sz w:val="28"/>
          <w:szCs w:val="28"/>
        </w:rPr>
        <w:t>一、农村英语教师专业成长中存在的问题</w:t>
      </w:r>
    </w:p>
    <w:p w:rsidR="00A36FAA" w:rsidRPr="007D46F1" w:rsidRDefault="00A36FAA" w:rsidP="00035AFA">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rFonts w:hint="eastAsia"/>
          <w:sz w:val="28"/>
          <w:szCs w:val="28"/>
        </w:rPr>
        <w:t>现代信息技术与通讯的高速发展，正在持续改变人类的生活方式和交流方式</w:t>
      </w:r>
      <w:r>
        <w:rPr>
          <w:rFonts w:hint="eastAsia"/>
          <w:sz w:val="28"/>
          <w:szCs w:val="28"/>
        </w:rPr>
        <w:t>。</w:t>
      </w:r>
      <w:r w:rsidRPr="007D46F1">
        <w:rPr>
          <w:rFonts w:hint="eastAsia"/>
          <w:sz w:val="28"/>
          <w:szCs w:val="28"/>
        </w:rPr>
        <w:t>基于现代信息技术的学习、生活和工作环境，中小学教师的工作和生活方式也将持续发生深刻的变化，信息技术与现代化教学的高度融合正成为影响教师专业发展与成长的重要途径，用信息化促进教师教学现代化正成为教师教学的目标和发展方向。</w:t>
      </w:r>
    </w:p>
    <w:p w:rsidR="00A36FAA" w:rsidRPr="007D46F1" w:rsidRDefault="00A36FAA" w:rsidP="00035AFA">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rFonts w:hint="eastAsia"/>
          <w:sz w:val="28"/>
          <w:szCs w:val="28"/>
        </w:rPr>
        <w:t>因此，如何在现代信息技术环境下实现教师队伍专业的快速成长，便成为我们农村落后地区教育工作者需要解决的迫切问题．</w:t>
      </w:r>
    </w:p>
    <w:p w:rsidR="00A36FAA" w:rsidRPr="007D46F1" w:rsidRDefault="00A36FAA" w:rsidP="00035AFA">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sz w:val="28"/>
          <w:szCs w:val="28"/>
        </w:rPr>
        <w:t>1.</w:t>
      </w:r>
      <w:r w:rsidRPr="007D46F1">
        <w:rPr>
          <w:rFonts w:hint="eastAsia"/>
          <w:sz w:val="28"/>
          <w:szCs w:val="28"/>
        </w:rPr>
        <w:t>农村英语教师未形成正确的知识观</w:t>
      </w:r>
    </w:p>
    <w:p w:rsidR="00A36FAA" w:rsidRPr="007D46F1" w:rsidRDefault="00A36FAA" w:rsidP="00035AFA">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23C19">
        <w:rPr>
          <w:rFonts w:hint="eastAsia"/>
          <w:sz w:val="28"/>
          <w:szCs w:val="28"/>
        </w:rPr>
        <w:t>近年来现代信息技术的高速发展也催生出了众多以学科教学为主的网站，这些网站的资源种类非常丰富，试卷、课件、教案等英语教学中必备的书面资料都被包括在内，提供了方便的同时，也无疑让教师可以不劳而获。该讲课了，就去找一个现成的课件；该考试了，就去找一个现成的试卷改一改，更有甚者，连题目顺序、答案顺序都懒得调整，这些美其名约的“现代化、信息化”的教学方式，无疑就是偷懒，对教师的教学能力、命题水平的提高不仅毫无益处，还会导致现有水平的下降。</w:t>
      </w:r>
      <w:r w:rsidRPr="007D46F1">
        <w:rPr>
          <w:rFonts w:hint="eastAsia"/>
          <w:sz w:val="28"/>
          <w:szCs w:val="28"/>
        </w:rPr>
        <w:t>长此以往，教师就会觉得教学很容易，只要上网搜一搜查一查就行了，不需要再费心去备课，费心学习先进的教学理念和优秀的教学方法了。这对教师的专业成长造成了很大的制约。</w:t>
      </w:r>
    </w:p>
    <w:p w:rsidR="00A36FAA" w:rsidRPr="007D46F1" w:rsidRDefault="00A36FAA" w:rsidP="00035AFA">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sz w:val="28"/>
          <w:szCs w:val="28"/>
        </w:rPr>
        <w:t>2.</w:t>
      </w:r>
      <w:r w:rsidRPr="007D46F1">
        <w:rPr>
          <w:rFonts w:hint="eastAsia"/>
          <w:sz w:val="28"/>
          <w:szCs w:val="28"/>
        </w:rPr>
        <w:t>农村英语教师对自己充当研究者缺乏信心</w:t>
      </w:r>
    </w:p>
    <w:p w:rsidR="00A36FAA" w:rsidRPr="007D46F1" w:rsidRDefault="00A36FAA" w:rsidP="00035AFA">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bookmarkStart w:id="0" w:name="_GoBack"/>
      <w:bookmarkEnd w:id="0"/>
      <w:r w:rsidRPr="007D46F1">
        <w:rPr>
          <w:rFonts w:hint="eastAsia"/>
          <w:sz w:val="28"/>
          <w:szCs w:val="28"/>
        </w:rPr>
        <w:t>正如钟启泉教授所说的“单纯的经验积累并不能促使教师的顺利成长和成熟，课堂教学才是教师专业成长的基本功”。课堂不是一成不变的，不是千篇一律的，这就要求我们教师要根据自己的课堂去组织和实施教学，而现在的教师一味地去网上搜索教案、课件等，直接拿来用到课堂上。这样下去只会使学生越来越感到无趣，也使教师自己的想象力和创造力不能得以发挥。</w:t>
      </w:r>
    </w:p>
    <w:p w:rsidR="00A36FAA" w:rsidRPr="007D46F1" w:rsidRDefault="00A36FAA" w:rsidP="00035AFA">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sz w:val="28"/>
          <w:szCs w:val="28"/>
        </w:rPr>
        <w:t>3</w:t>
      </w:r>
      <w:r w:rsidRPr="007D46F1">
        <w:rPr>
          <w:rFonts w:hint="eastAsia"/>
          <w:sz w:val="28"/>
          <w:szCs w:val="28"/>
        </w:rPr>
        <w:t>、农村英语教师未养成“共享”的习惯</w:t>
      </w:r>
    </w:p>
    <w:p w:rsidR="00A36FAA" w:rsidRPr="007D46F1" w:rsidRDefault="00A36FAA" w:rsidP="00035AFA">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rFonts w:hint="eastAsia"/>
          <w:sz w:val="28"/>
          <w:szCs w:val="28"/>
        </w:rPr>
        <w:t>信息技术的高速发展，为教师的学习、发展提供了最佳的条件和有效途径。于是，我们很多教师已经习惯了分享这种信息技术给我们带来的巨大成果，习惯了分享网络资源带给我们的巨大便利，并在这种“分享”中不断地提高着自己、发展着自己。但是，我们很多老师也仅仅停留在这种狭隘的单向“分享”上，只是一味地从网站下载资源，而不愿意或不习惯把自己的优秀的教育教学成果上传到网络上供大家“共享”。这种不肯与大家“共享”的心态和行为，将会制约现代信息技术在教师专业成长中的作用的充分发挥，也不利于教师自身专业素养得到更好发展。</w:t>
      </w:r>
    </w:p>
    <w:p w:rsidR="00A36FAA" w:rsidRPr="007D46F1" w:rsidRDefault="00A36FAA" w:rsidP="00035AFA">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rFonts w:hint="eastAsia"/>
          <w:sz w:val="28"/>
          <w:szCs w:val="28"/>
        </w:rPr>
        <w:t>二、解决问题的对策</w:t>
      </w:r>
    </w:p>
    <w:p w:rsidR="00A36FAA" w:rsidRPr="007D46F1" w:rsidRDefault="00A36FAA" w:rsidP="00035AFA">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sz w:val="28"/>
          <w:szCs w:val="28"/>
        </w:rPr>
        <w:t>1.</w:t>
      </w:r>
      <w:r w:rsidRPr="007D46F1">
        <w:rPr>
          <w:rFonts w:hint="eastAsia"/>
          <w:sz w:val="28"/>
          <w:szCs w:val="28"/>
        </w:rPr>
        <w:t>激发动力，加强激励，加快教师快速成长</w:t>
      </w:r>
    </w:p>
    <w:p w:rsidR="00A36FAA" w:rsidRPr="007D46F1" w:rsidRDefault="00A36FAA" w:rsidP="00035AFA">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rFonts w:hint="eastAsia"/>
          <w:sz w:val="28"/>
          <w:szCs w:val="28"/>
        </w:rPr>
        <w:t>自我专业研修是教师专业发展的重要基础。各种调查表明，农村英语教师在自我学习提高上还需要积极加强。这里主要存在两个方面的原因，一是教师学习的动力方案，一是政策措施的激励方案。当然这是相互影响和互相制约的，需要长时间才能形成集体的学习氛围。教师热爱学习，特别是自觉学习相关教育教学理论与实践方面的养成，需要教师有教育理想和坚定的教育信念，有较强烈的教师职业追求。教师之所以能够不断进取，具有比一般人更为坚强的毅力和耐力，关键在于这些人树立了正确而远大的教育信仰。所谓激励措施就是应该有相应的方法和措施，促进农村英语教师们进行自我专业研修，古人云“逆水行舟，不进则退”，其实如果周围的老师都在进步，你不学习就意味着退步，所以建立制度形成氛围来保证农村教师的积极性，改善和促进英语教师的习惯，不断加强学习成果的要求，更能够激发和激励教师的学习自觉性。只有让教师真正认识自己成长的阶段性，有意识、针对性地加强研修，并得到切实有效的指导，才能得到良好地发展。</w:t>
      </w:r>
    </w:p>
    <w:p w:rsidR="00A36FAA" w:rsidRPr="007D46F1" w:rsidRDefault="00A36FAA" w:rsidP="00F211BC">
      <w:pPr>
        <w:autoSpaceDE w:val="0"/>
        <w:autoSpaceDN w:val="0"/>
        <w:adjustRightInd w:val="0"/>
        <w:snapToGrid w:val="0"/>
        <w:spacing w:line="360" w:lineRule="auto"/>
        <w:ind w:firstLine="570"/>
        <w:jc w:val="left"/>
        <w:rPr>
          <w:rFonts w:ascii="宋体"/>
          <w:kern w:val="0"/>
          <w:sz w:val="28"/>
          <w:szCs w:val="28"/>
        </w:rPr>
      </w:pPr>
      <w:r w:rsidRPr="007D46F1">
        <w:rPr>
          <w:rFonts w:ascii="宋体" w:hAnsi="宋体" w:cs="宋体"/>
          <w:kern w:val="0"/>
          <w:sz w:val="28"/>
          <w:szCs w:val="28"/>
        </w:rPr>
        <w:t>2.</w:t>
      </w:r>
      <w:r w:rsidRPr="007D46F1">
        <w:rPr>
          <w:rFonts w:ascii="宋体" w:hAnsi="宋体" w:cs="宋体" w:hint="eastAsia"/>
          <w:kern w:val="0"/>
          <w:sz w:val="28"/>
          <w:szCs w:val="28"/>
        </w:rPr>
        <w:t>由“搜索搬用”向“收集利用”转变</w:t>
      </w:r>
    </w:p>
    <w:p w:rsidR="00A36FAA" w:rsidRPr="007D46F1" w:rsidRDefault="00A36FAA" w:rsidP="00035AFA">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rFonts w:hint="eastAsia"/>
          <w:sz w:val="28"/>
          <w:szCs w:val="28"/>
        </w:rPr>
        <w:t>网络上的教案、课件、试卷等现成的资源并不是不能拿来用，而是一个怎样用的问题。信息技术环境下，教师的“积累”是教师专业成长的重要环节，而积累的重要途径和方法就是对优质资源的“收集”。教师首先要树立收集的意识，平常浏览网站时看到好的资源、有用的信息和授课素材，就要及时地进行保存，留作将来备课时使用。否则，就会遇到明明自己看到过一个材料、一个题目，但真需要时却又找不到了这种尴尬的场面。将有用的信息和资料收集起来，等到用的时候拿出来直接用，这样，这些信息和素材就变成我们自己的了，成为我们教学的重要组成部分。</w:t>
      </w:r>
    </w:p>
    <w:p w:rsidR="00A36FAA" w:rsidRPr="007D46F1" w:rsidRDefault="00A36FAA" w:rsidP="00035AFA">
      <w:pPr>
        <w:pStyle w:val="NormalWeb"/>
        <w:widowControl w:val="0"/>
        <w:adjustRightInd w:val="0"/>
        <w:snapToGrid w:val="0"/>
        <w:spacing w:before="0" w:beforeAutospacing="0" w:after="0" w:afterAutospacing="0" w:line="360" w:lineRule="auto"/>
        <w:ind w:firstLineChars="200" w:firstLine="31680"/>
        <w:rPr>
          <w:rFonts w:cs="Times New Roman"/>
          <w:sz w:val="28"/>
          <w:szCs w:val="28"/>
        </w:rPr>
      </w:pPr>
      <w:r w:rsidRPr="007D46F1">
        <w:rPr>
          <w:rFonts w:hint="eastAsia"/>
          <w:sz w:val="28"/>
          <w:szCs w:val="28"/>
        </w:rPr>
        <w:t>在信息技术环境下，面对网上大量的教学资源，我们教师必须时刻保持清醒的头脑、坚持科学的态度，不要简单地“搬用”，要学会改造性地“利用”。改造性地利用网站上的资源应该包括三个方面。首先要学会选择、善于批判。网络上的资源难免龙蛇混杂、良莠不齐，我们教师要用自己的一双“慧眼”，进行去伪存真、去粗取精的选择；同时，即使网络上的资源是很好的资源，但也并不一定适合所有的老师和学生。因此，我们教师在利用的过程中应根据自己和学生的实际情况作批判性的选用。其次是要学会根据自己的教学习惯和学生特点进行改编、变废为宝。网络上的任何一个资源，对每一个人来说，都会有一定的缺陷，也会存在一定的可取之处，所以，我们在利用网络资源时，既不能直接拿来搬用，不做任何修改；也不能因噎废食，因为资源存在这样那样的小问题而全盘否定。我们在利用网络资源的时候，既要保持清醒的头脑，看到其存在的问题和不足，又要做一个技师，能够雕琢璞玉，主动改编，对其进行修改和完善，使之变废为宝，使之能有效地服务于自己的教学。最后是要消化吸收、勇于创新。无论是对网络资源的批判选择还是改编完善，其实都可以成为教师消化吸收的过程。针对网络资源中存在的问题，我们可以分析其原因，作为经验教训加以吸收和借鉴；对网络资源的改编完善，其实就是教师自己根据自己对教学内容、教学目标的理解而进行的创造性活动，同时通过改编不仅能有效促进自己对教学内容的理解和把握，而且还能有效提高自己备课、命题等的业务能力，并在这个过程中不断发展自己。</w:t>
      </w:r>
    </w:p>
    <w:p w:rsidR="00A36FAA" w:rsidRPr="00DF01F3" w:rsidRDefault="00A36FAA" w:rsidP="00DF01F3">
      <w:pPr>
        <w:autoSpaceDE w:val="0"/>
        <w:autoSpaceDN w:val="0"/>
        <w:adjustRightInd w:val="0"/>
        <w:snapToGrid w:val="0"/>
        <w:spacing w:line="360" w:lineRule="auto"/>
        <w:ind w:firstLine="570"/>
        <w:jc w:val="left"/>
        <w:rPr>
          <w:rFonts w:ascii="宋体"/>
          <w:kern w:val="0"/>
          <w:sz w:val="28"/>
          <w:szCs w:val="28"/>
        </w:rPr>
      </w:pPr>
      <w:r w:rsidRPr="00DF01F3">
        <w:rPr>
          <w:rFonts w:ascii="宋体" w:hAnsi="宋体" w:cs="宋体"/>
          <w:kern w:val="0"/>
          <w:sz w:val="28"/>
          <w:szCs w:val="28"/>
        </w:rPr>
        <w:t xml:space="preserve">3. </w:t>
      </w:r>
      <w:r w:rsidRPr="00DF01F3">
        <w:rPr>
          <w:rFonts w:ascii="宋体" w:hAnsi="宋体" w:cs="宋体" w:hint="eastAsia"/>
          <w:kern w:val="0"/>
          <w:sz w:val="28"/>
          <w:szCs w:val="28"/>
        </w:rPr>
        <w:t>农村英语教师要养成“共享交流”的习惯</w:t>
      </w:r>
    </w:p>
    <w:p w:rsidR="00A36FAA" w:rsidRPr="007D46F1" w:rsidRDefault="00A36FAA" w:rsidP="00DF01F3">
      <w:pPr>
        <w:autoSpaceDE w:val="0"/>
        <w:autoSpaceDN w:val="0"/>
        <w:adjustRightInd w:val="0"/>
        <w:snapToGrid w:val="0"/>
        <w:spacing w:line="360" w:lineRule="auto"/>
        <w:ind w:firstLine="570"/>
        <w:jc w:val="left"/>
        <w:rPr>
          <w:sz w:val="28"/>
          <w:szCs w:val="28"/>
        </w:rPr>
      </w:pPr>
      <w:r w:rsidRPr="007D46F1">
        <w:rPr>
          <w:rFonts w:cs="宋体" w:hint="eastAsia"/>
          <w:sz w:val="28"/>
          <w:szCs w:val="28"/>
        </w:rPr>
        <w:t>网络的本质是分享与交流，信息技术环境下，需要教师从单向的</w:t>
      </w:r>
      <w:r w:rsidRPr="007D46F1">
        <w:rPr>
          <w:sz w:val="28"/>
          <w:szCs w:val="28"/>
        </w:rPr>
        <w:t>“</w:t>
      </w:r>
      <w:r w:rsidRPr="007D46F1">
        <w:rPr>
          <w:rFonts w:cs="宋体" w:hint="eastAsia"/>
          <w:sz w:val="28"/>
          <w:szCs w:val="28"/>
        </w:rPr>
        <w:t>分享</w:t>
      </w:r>
      <w:r w:rsidRPr="007D46F1">
        <w:rPr>
          <w:sz w:val="28"/>
          <w:szCs w:val="28"/>
        </w:rPr>
        <w:t>”</w:t>
      </w:r>
      <w:r w:rsidRPr="007D46F1">
        <w:rPr>
          <w:rFonts w:cs="宋体" w:hint="eastAsia"/>
          <w:sz w:val="28"/>
          <w:szCs w:val="28"/>
        </w:rPr>
        <w:t>走向网络的</w:t>
      </w:r>
      <w:r w:rsidRPr="007D46F1">
        <w:rPr>
          <w:sz w:val="28"/>
          <w:szCs w:val="28"/>
        </w:rPr>
        <w:t>“</w:t>
      </w:r>
      <w:r w:rsidRPr="007D46F1">
        <w:rPr>
          <w:rFonts w:cs="宋体" w:hint="eastAsia"/>
          <w:sz w:val="28"/>
          <w:szCs w:val="28"/>
        </w:rPr>
        <w:t>共享</w:t>
      </w:r>
      <w:r w:rsidRPr="007D46F1">
        <w:rPr>
          <w:sz w:val="28"/>
          <w:szCs w:val="28"/>
        </w:rPr>
        <w:t>”</w:t>
      </w:r>
      <w:r w:rsidRPr="007D46F1">
        <w:rPr>
          <w:rFonts w:cs="宋体" w:hint="eastAsia"/>
          <w:sz w:val="28"/>
          <w:szCs w:val="28"/>
        </w:rPr>
        <w:t>。从</w:t>
      </w:r>
      <w:r w:rsidRPr="007D46F1">
        <w:rPr>
          <w:sz w:val="28"/>
          <w:szCs w:val="28"/>
        </w:rPr>
        <w:t>“</w:t>
      </w:r>
      <w:r w:rsidRPr="007D46F1">
        <w:rPr>
          <w:rFonts w:cs="宋体" w:hint="eastAsia"/>
          <w:sz w:val="28"/>
          <w:szCs w:val="28"/>
        </w:rPr>
        <w:t>分享</w:t>
      </w:r>
      <w:r w:rsidRPr="007D46F1">
        <w:rPr>
          <w:sz w:val="28"/>
          <w:szCs w:val="28"/>
        </w:rPr>
        <w:t>”</w:t>
      </w:r>
      <w:r w:rsidRPr="007D46F1">
        <w:rPr>
          <w:rFonts w:cs="宋体" w:hint="eastAsia"/>
          <w:sz w:val="28"/>
          <w:szCs w:val="28"/>
        </w:rPr>
        <w:t>到</w:t>
      </w:r>
      <w:r w:rsidRPr="007D46F1">
        <w:rPr>
          <w:sz w:val="28"/>
          <w:szCs w:val="28"/>
        </w:rPr>
        <w:t>“</w:t>
      </w:r>
      <w:r w:rsidRPr="007D46F1">
        <w:rPr>
          <w:rFonts w:cs="宋体" w:hint="eastAsia"/>
          <w:sz w:val="28"/>
          <w:szCs w:val="28"/>
        </w:rPr>
        <w:t>共享</w:t>
      </w:r>
      <w:r w:rsidRPr="007D46F1">
        <w:rPr>
          <w:sz w:val="28"/>
          <w:szCs w:val="28"/>
        </w:rPr>
        <w:t>”</w:t>
      </w:r>
      <w:r w:rsidRPr="007D46F1">
        <w:rPr>
          <w:rFonts w:cs="宋体" w:hint="eastAsia"/>
          <w:sz w:val="28"/>
          <w:szCs w:val="28"/>
        </w:rPr>
        <w:t>的转变，对教师的专业成长有着积极的促进作用。首先，这有利于博大教师的胸怀。我们不少教师不愿意把自己的教学成果和资源上传到网站，从心理上分析，原因主要有二个：一个是</w:t>
      </w:r>
      <w:r w:rsidRPr="007D46F1">
        <w:rPr>
          <w:sz w:val="28"/>
          <w:szCs w:val="28"/>
        </w:rPr>
        <w:t>“</w:t>
      </w:r>
      <w:r w:rsidRPr="007D46F1">
        <w:rPr>
          <w:rFonts w:cs="宋体" w:hint="eastAsia"/>
          <w:sz w:val="28"/>
          <w:szCs w:val="28"/>
        </w:rPr>
        <w:t>小气</w:t>
      </w:r>
      <w:r w:rsidRPr="007D46F1">
        <w:rPr>
          <w:sz w:val="28"/>
          <w:szCs w:val="28"/>
        </w:rPr>
        <w:t>”</w:t>
      </w:r>
      <w:r w:rsidRPr="007D46F1">
        <w:rPr>
          <w:rFonts w:cs="宋体" w:hint="eastAsia"/>
          <w:sz w:val="28"/>
          <w:szCs w:val="28"/>
        </w:rPr>
        <w:t>，不肯把自己的好东西与别人共享；二是</w:t>
      </w:r>
      <w:r w:rsidRPr="007D46F1">
        <w:rPr>
          <w:sz w:val="28"/>
          <w:szCs w:val="28"/>
        </w:rPr>
        <w:t>“</w:t>
      </w:r>
      <w:r w:rsidRPr="007D46F1">
        <w:rPr>
          <w:rFonts w:cs="宋体" w:hint="eastAsia"/>
          <w:sz w:val="28"/>
          <w:szCs w:val="28"/>
        </w:rPr>
        <w:t>惰性</w:t>
      </w:r>
      <w:r w:rsidRPr="007D46F1">
        <w:rPr>
          <w:sz w:val="28"/>
          <w:szCs w:val="28"/>
        </w:rPr>
        <w:t>”</w:t>
      </w:r>
      <w:r w:rsidRPr="007D46F1">
        <w:rPr>
          <w:rFonts w:cs="宋体" w:hint="eastAsia"/>
          <w:sz w:val="28"/>
          <w:szCs w:val="28"/>
        </w:rPr>
        <w:t>，懒得把自己的好东西上传到网络供大家共享。不管哪一种情况，都反映出我们这些教师的胸襟不够宽广、不够大气。因此，我们教师如果能真正做到</w:t>
      </w:r>
      <w:r w:rsidRPr="007D46F1">
        <w:rPr>
          <w:sz w:val="28"/>
          <w:szCs w:val="28"/>
        </w:rPr>
        <w:t>“</w:t>
      </w:r>
      <w:r w:rsidRPr="007D46F1">
        <w:rPr>
          <w:rFonts w:cs="宋体" w:hint="eastAsia"/>
          <w:sz w:val="28"/>
          <w:szCs w:val="28"/>
        </w:rPr>
        <w:t>共享</w:t>
      </w:r>
      <w:r w:rsidRPr="007D46F1">
        <w:rPr>
          <w:sz w:val="28"/>
          <w:szCs w:val="28"/>
        </w:rPr>
        <w:t>”</w:t>
      </w:r>
      <w:r w:rsidRPr="007D46F1">
        <w:rPr>
          <w:rFonts w:cs="宋体" w:hint="eastAsia"/>
          <w:sz w:val="28"/>
          <w:szCs w:val="28"/>
        </w:rPr>
        <w:t>，至少说明我们教师具有博大的胸怀，拥有博大的胸怀是优秀教师所不可缺少的一种精神。其次，这有利于我们教师不断发展自己，不断提高教学水平，从而创造出更高质量的、更优秀的教学资源。因为教师一旦决定要把某个资源上传到网络供大家共享，那么他势必会在上面投入更多的精神，以使这个资源具有自己的创造性劳动，从而给网友留下更好的印象。最后，教师的教学资源，特别是教学心得，如果上传到网络供大家共享，能更大范围地实现与同行的交流，获得同行的认可，并由此产生成就感，进而激励自己继续深入钻研的积极性，锤炼自己的思考方式，从而使自身的专业成长得到发展。</w:t>
      </w:r>
    </w:p>
    <w:p w:rsidR="00A36FAA" w:rsidRPr="004E43D7" w:rsidRDefault="00A36FAA" w:rsidP="00035AFA">
      <w:pPr>
        <w:autoSpaceDE w:val="0"/>
        <w:autoSpaceDN w:val="0"/>
        <w:adjustRightInd w:val="0"/>
        <w:snapToGrid w:val="0"/>
        <w:spacing w:line="360" w:lineRule="auto"/>
        <w:ind w:firstLineChars="200" w:firstLine="31680"/>
        <w:jc w:val="left"/>
        <w:rPr>
          <w:rFonts w:ascii="宋体"/>
          <w:kern w:val="0"/>
          <w:sz w:val="28"/>
          <w:szCs w:val="28"/>
        </w:rPr>
      </w:pPr>
      <w:r w:rsidRPr="00DF01F3">
        <w:rPr>
          <w:rFonts w:ascii="宋体" w:hAnsi="宋体" w:cs="宋体" w:hint="eastAsia"/>
          <w:kern w:val="0"/>
          <w:sz w:val="28"/>
          <w:szCs w:val="28"/>
        </w:rPr>
        <w:t>现代信息技术的发展，对我们农村教师的专业成长既是一种挑战，同时也提供了难得的机遇。</w:t>
      </w:r>
      <w:r w:rsidRPr="004E43D7">
        <w:rPr>
          <w:rFonts w:ascii="宋体" w:hAnsi="宋体" w:cs="宋体" w:hint="eastAsia"/>
          <w:kern w:val="0"/>
          <w:sz w:val="28"/>
          <w:szCs w:val="28"/>
        </w:rPr>
        <w:t>只有让教师真正认识自己成长的阶段性，有意识、针对性地加强研修，并得到切实有效的指导，才能得到良好地发展。</w:t>
      </w:r>
      <w:r w:rsidRPr="007D46F1">
        <w:rPr>
          <w:rFonts w:ascii="宋体" w:hAnsi="宋体" w:cs="宋体" w:hint="eastAsia"/>
          <w:kern w:val="0"/>
          <w:sz w:val="28"/>
          <w:szCs w:val="28"/>
        </w:rPr>
        <w:t>只要我们学会积累，加以改造，并注重共享，我们农村教师的专业成长一定会越来越好。</w:t>
      </w:r>
    </w:p>
    <w:p w:rsidR="00A36FAA" w:rsidRPr="007D46F1" w:rsidRDefault="00A36FAA" w:rsidP="005125C2">
      <w:pPr>
        <w:pStyle w:val="NormalWeb"/>
        <w:spacing w:line="360" w:lineRule="auto"/>
        <w:ind w:firstLineChars="200" w:firstLine="31680"/>
        <w:rPr>
          <w:rFonts w:cs="Times New Roman"/>
          <w:sz w:val="28"/>
          <w:szCs w:val="28"/>
        </w:rPr>
      </w:pPr>
    </w:p>
    <w:sectPr w:rsidR="00A36FAA" w:rsidRPr="007D46F1" w:rsidSect="00D75C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FAA" w:rsidRDefault="00A36FAA" w:rsidP="00C3415A">
      <w:r>
        <w:separator/>
      </w:r>
    </w:p>
  </w:endnote>
  <w:endnote w:type="continuationSeparator" w:id="0">
    <w:p w:rsidR="00A36FAA" w:rsidRDefault="00A36FAA" w:rsidP="00C3415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FAA" w:rsidRDefault="00A36FAA" w:rsidP="00C3415A">
      <w:r>
        <w:separator/>
      </w:r>
    </w:p>
  </w:footnote>
  <w:footnote w:type="continuationSeparator" w:id="0">
    <w:p w:rsidR="00A36FAA" w:rsidRDefault="00A36FAA" w:rsidP="00C341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3234"/>
    <w:multiLevelType w:val="hybridMultilevel"/>
    <w:tmpl w:val="6B529A9C"/>
    <w:lvl w:ilvl="0" w:tplc="02B40FA4">
      <w:start w:val="1"/>
      <w:numFmt w:val="decimal"/>
      <w:lvlText w:val="%1."/>
      <w:lvlJc w:val="left"/>
      <w:pPr>
        <w:ind w:left="960" w:hanging="360"/>
      </w:pPr>
      <w:rPr>
        <w:rFonts w:ascii="宋体" w:eastAsia="宋体" w:hAnsi="宋体" w:hint="default"/>
        <w:sz w:val="24"/>
        <w:szCs w:val="24"/>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1F8"/>
    <w:rsid w:val="00035AFA"/>
    <w:rsid w:val="00110D7A"/>
    <w:rsid w:val="00144C5D"/>
    <w:rsid w:val="00260E24"/>
    <w:rsid w:val="003D273A"/>
    <w:rsid w:val="003F7893"/>
    <w:rsid w:val="0041190E"/>
    <w:rsid w:val="00454C3A"/>
    <w:rsid w:val="004B7613"/>
    <w:rsid w:val="004E137E"/>
    <w:rsid w:val="004E43D7"/>
    <w:rsid w:val="005125C2"/>
    <w:rsid w:val="0051292E"/>
    <w:rsid w:val="00512CBF"/>
    <w:rsid w:val="005A3D88"/>
    <w:rsid w:val="005A599A"/>
    <w:rsid w:val="005E242C"/>
    <w:rsid w:val="00723C19"/>
    <w:rsid w:val="007351F8"/>
    <w:rsid w:val="007D46F1"/>
    <w:rsid w:val="008B3DE2"/>
    <w:rsid w:val="0093467B"/>
    <w:rsid w:val="00950075"/>
    <w:rsid w:val="00962924"/>
    <w:rsid w:val="00A03E5D"/>
    <w:rsid w:val="00A36FAA"/>
    <w:rsid w:val="00B97C0A"/>
    <w:rsid w:val="00C3415A"/>
    <w:rsid w:val="00C647FC"/>
    <w:rsid w:val="00D75C4E"/>
    <w:rsid w:val="00DD66CB"/>
    <w:rsid w:val="00DF01F3"/>
    <w:rsid w:val="00E509CE"/>
    <w:rsid w:val="00EC218A"/>
    <w:rsid w:val="00F211BC"/>
    <w:rsid w:val="00F350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F8"/>
    <w:pPr>
      <w:widowControl w:val="0"/>
      <w:jc w:val="both"/>
    </w:pPr>
    <w:rPr>
      <w:rFonts w:ascii="Times New Roman" w:eastAsia="宋体"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351F8"/>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C3415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3415A"/>
    <w:rPr>
      <w:rFonts w:ascii="Times New Roman" w:eastAsia="宋体" w:hAnsi="Times New Roman" w:cs="Times New Roman"/>
      <w:sz w:val="18"/>
      <w:szCs w:val="18"/>
    </w:rPr>
  </w:style>
  <w:style w:type="paragraph" w:styleId="Footer">
    <w:name w:val="footer"/>
    <w:basedOn w:val="Normal"/>
    <w:link w:val="FooterChar"/>
    <w:uiPriority w:val="99"/>
    <w:rsid w:val="00C3415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3415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TotalTime>
  <Pages>6</Pages>
  <Words>1635</Words>
  <Characters>1635</Characters>
  <Application>Microsoft Office Outlook</Application>
  <DocSecurity>0</DocSecurity>
  <Lines>0</Lines>
  <Paragraphs>0</Paragraphs>
  <ScaleCrop>false</ScaleCrop>
  <Company>HLK Middle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Huiying</dc:creator>
  <cp:keywords/>
  <dc:description/>
  <cp:lastModifiedBy>User</cp:lastModifiedBy>
  <cp:revision>14</cp:revision>
  <dcterms:created xsi:type="dcterms:W3CDTF">2018-11-24T04:20:00Z</dcterms:created>
  <dcterms:modified xsi:type="dcterms:W3CDTF">2019-12-11T01:05:00Z</dcterms:modified>
</cp:coreProperties>
</file>