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4C" w:rsidRDefault="0035744C" w:rsidP="001B352E">
      <w:pPr>
        <w:spacing w:line="360" w:lineRule="auto"/>
        <w:ind w:firstLine="640"/>
        <w:jc w:val="center"/>
        <w:rPr>
          <w:rFonts w:eastAsia="黑体"/>
          <w:sz w:val="32"/>
        </w:rPr>
      </w:pPr>
    </w:p>
    <w:p w:rsidR="001B352E" w:rsidRDefault="00AC305D" w:rsidP="001B352E">
      <w:pPr>
        <w:spacing w:line="360" w:lineRule="auto"/>
        <w:ind w:firstLine="640"/>
        <w:jc w:val="center"/>
        <w:rPr>
          <w:rFonts w:eastAsia="黑体"/>
          <w:sz w:val="32"/>
        </w:rPr>
      </w:pPr>
      <w:r>
        <w:rPr>
          <w:rFonts w:eastAsia="黑体" w:hint="eastAsia"/>
          <w:sz w:val="32"/>
        </w:rPr>
        <w:t>浅谈</w:t>
      </w:r>
      <w:r w:rsidR="003F7C6A" w:rsidRPr="00CA0D9F">
        <w:rPr>
          <w:rFonts w:eastAsia="黑体" w:hint="eastAsia"/>
          <w:sz w:val="32"/>
        </w:rPr>
        <w:t>信息技术在道德与法治课中的应用</w:t>
      </w:r>
    </w:p>
    <w:p w:rsidR="0035744C" w:rsidRDefault="0035744C" w:rsidP="001B352E">
      <w:pPr>
        <w:spacing w:line="360" w:lineRule="auto"/>
        <w:ind w:firstLine="640"/>
        <w:jc w:val="center"/>
        <w:rPr>
          <w:rFonts w:eastAsia="黑体"/>
          <w:sz w:val="32"/>
        </w:rPr>
      </w:pPr>
    </w:p>
    <w:p w:rsidR="003F7C6A" w:rsidRPr="001B352E" w:rsidRDefault="003F7C6A" w:rsidP="00655BAB">
      <w:pPr>
        <w:spacing w:line="360" w:lineRule="auto"/>
        <w:jc w:val="left"/>
        <w:rPr>
          <w:rFonts w:eastAsia="黑体"/>
          <w:sz w:val="32"/>
        </w:rPr>
      </w:pPr>
      <w:r w:rsidRPr="00CA0D9F">
        <w:rPr>
          <w:rFonts w:eastAsia="黑体" w:hint="eastAsia"/>
          <w:sz w:val="32"/>
        </w:rPr>
        <w:t>摘要</w:t>
      </w:r>
    </w:p>
    <w:p w:rsidR="003F7C6A" w:rsidRDefault="003F7C6A" w:rsidP="00242461">
      <w:pPr>
        <w:spacing w:line="360" w:lineRule="auto"/>
        <w:ind w:firstLineChars="200" w:firstLine="480"/>
        <w:rPr>
          <w:sz w:val="24"/>
        </w:rPr>
      </w:pPr>
      <w:r w:rsidRPr="00CA0D9F">
        <w:rPr>
          <w:rFonts w:hint="eastAsia"/>
          <w:sz w:val="24"/>
        </w:rPr>
        <w:t>新课改将信息技术与课堂教学改革</w:t>
      </w:r>
      <w:r w:rsidR="00331E2B">
        <w:rPr>
          <w:rFonts w:hint="eastAsia"/>
          <w:sz w:val="24"/>
        </w:rPr>
        <w:t>进行了</w:t>
      </w:r>
      <w:r w:rsidRPr="00CA0D9F">
        <w:rPr>
          <w:rFonts w:hint="eastAsia"/>
          <w:sz w:val="24"/>
        </w:rPr>
        <w:t>有机结合，</w:t>
      </w:r>
      <w:r w:rsidR="00331E2B">
        <w:rPr>
          <w:rFonts w:hint="eastAsia"/>
          <w:sz w:val="24"/>
        </w:rPr>
        <w:t>在日常教学中应该</w:t>
      </w:r>
      <w:r w:rsidRPr="00CA0D9F">
        <w:rPr>
          <w:rFonts w:hint="eastAsia"/>
          <w:sz w:val="24"/>
        </w:rPr>
        <w:t>把信息技术作为课堂教学中</w:t>
      </w:r>
      <w:r w:rsidR="00331E2B">
        <w:rPr>
          <w:rFonts w:hint="eastAsia"/>
          <w:sz w:val="24"/>
        </w:rPr>
        <w:t>最主要的</w:t>
      </w:r>
      <w:r w:rsidRPr="00CA0D9F">
        <w:rPr>
          <w:rFonts w:hint="eastAsia"/>
          <w:sz w:val="24"/>
        </w:rPr>
        <w:t>学习工具和学习的方式，</w:t>
      </w:r>
      <w:r w:rsidR="00331E2B">
        <w:rPr>
          <w:rFonts w:hint="eastAsia"/>
          <w:sz w:val="24"/>
        </w:rPr>
        <w:t>让学生在</w:t>
      </w:r>
      <w:r w:rsidRPr="00CA0D9F">
        <w:rPr>
          <w:rFonts w:hint="eastAsia"/>
          <w:sz w:val="24"/>
        </w:rPr>
        <w:t>网络环境</w:t>
      </w:r>
      <w:r w:rsidR="00331E2B">
        <w:rPr>
          <w:rFonts w:hint="eastAsia"/>
          <w:sz w:val="24"/>
        </w:rPr>
        <w:t>中更积极、主动、独立地学习</w:t>
      </w:r>
      <w:r w:rsidRPr="00CA0D9F">
        <w:rPr>
          <w:rFonts w:hint="eastAsia"/>
          <w:sz w:val="24"/>
        </w:rPr>
        <w:t>。本文基于道德与法治</w:t>
      </w:r>
      <w:r w:rsidR="00BB02EC" w:rsidRPr="00CA0D9F">
        <w:rPr>
          <w:rFonts w:hint="eastAsia"/>
          <w:sz w:val="24"/>
        </w:rPr>
        <w:t>课堂教学与信息技术</w:t>
      </w:r>
      <w:r w:rsidRPr="00CA0D9F">
        <w:rPr>
          <w:rFonts w:hint="eastAsia"/>
          <w:sz w:val="24"/>
        </w:rPr>
        <w:t>融合的现状，</w:t>
      </w:r>
      <w:r w:rsidR="00BB02EC" w:rsidRPr="00CA0D9F">
        <w:rPr>
          <w:rFonts w:hint="eastAsia"/>
          <w:sz w:val="24"/>
        </w:rPr>
        <w:t>对利用信息技术在道德与法治课中的应用策略</w:t>
      </w:r>
      <w:r w:rsidR="00BB02EC" w:rsidRPr="00CA0D9F">
        <w:rPr>
          <w:sz w:val="24"/>
        </w:rPr>
        <w:t>进行探讨。</w:t>
      </w:r>
    </w:p>
    <w:p w:rsidR="00331E2B" w:rsidRPr="00242461" w:rsidRDefault="00242461" w:rsidP="0024246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w:t>
      </w:r>
      <w:r w:rsidR="00331E2B" w:rsidRPr="00242461">
        <w:rPr>
          <w:rFonts w:asciiTheme="majorEastAsia" w:eastAsiaTheme="majorEastAsia" w:hAnsiTheme="majorEastAsia" w:hint="eastAsia"/>
          <w:sz w:val="24"/>
        </w:rPr>
        <w:t>道德与法制课教学中运用信息技术的必要性</w:t>
      </w:r>
    </w:p>
    <w:p w:rsidR="0035744C" w:rsidRPr="00242461" w:rsidRDefault="0035744C" w:rsidP="00242461">
      <w:pPr>
        <w:pStyle w:val="a8"/>
        <w:numPr>
          <w:ilvl w:val="0"/>
          <w:numId w:val="13"/>
        </w:numPr>
        <w:spacing w:line="360" w:lineRule="auto"/>
        <w:ind w:firstLineChars="0"/>
        <w:rPr>
          <w:rFonts w:asciiTheme="majorEastAsia" w:eastAsiaTheme="majorEastAsia" w:hAnsiTheme="majorEastAsia"/>
          <w:sz w:val="24"/>
        </w:rPr>
      </w:pPr>
      <w:r w:rsidRPr="00242461">
        <w:rPr>
          <w:rFonts w:asciiTheme="majorEastAsia" w:eastAsiaTheme="majorEastAsia" w:hAnsiTheme="majorEastAsia" w:hint="eastAsia"/>
          <w:sz w:val="24"/>
        </w:rPr>
        <w:t xml:space="preserve">可以激发学生学习的积极性   </w:t>
      </w:r>
    </w:p>
    <w:p w:rsidR="00242461" w:rsidRPr="00242461" w:rsidRDefault="00242461" w:rsidP="0024246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（二）</w:t>
      </w:r>
      <w:r w:rsidR="0035744C" w:rsidRPr="00242461">
        <w:rPr>
          <w:rFonts w:asciiTheme="majorEastAsia" w:eastAsiaTheme="majorEastAsia" w:hAnsiTheme="majorEastAsia" w:hint="eastAsia"/>
          <w:sz w:val="24"/>
        </w:rPr>
        <w:t xml:space="preserve">可以增强课堂教学效率      </w:t>
      </w:r>
    </w:p>
    <w:p w:rsidR="00242461" w:rsidRDefault="00242461" w:rsidP="00242461">
      <w:pPr>
        <w:spacing w:line="360" w:lineRule="auto"/>
        <w:ind w:firstLineChars="200" w:firstLine="480"/>
        <w:rPr>
          <w:sz w:val="24"/>
        </w:rPr>
      </w:pPr>
      <w:r>
        <w:rPr>
          <w:rFonts w:hint="eastAsia"/>
          <w:sz w:val="24"/>
        </w:rPr>
        <w:t>二、</w:t>
      </w:r>
      <w:r w:rsidR="00331E2B" w:rsidRPr="00242461">
        <w:rPr>
          <w:rFonts w:hint="eastAsia"/>
          <w:sz w:val="24"/>
        </w:rPr>
        <w:t>信息技术在道德与法制课中的应用策略</w:t>
      </w:r>
    </w:p>
    <w:p w:rsidR="00331E2B" w:rsidRPr="00242461" w:rsidRDefault="00331E2B" w:rsidP="00242461">
      <w:pPr>
        <w:spacing w:line="360" w:lineRule="auto"/>
        <w:ind w:firstLineChars="200" w:firstLine="480"/>
        <w:rPr>
          <w:sz w:val="24"/>
        </w:rPr>
      </w:pPr>
      <w:r>
        <w:rPr>
          <w:rFonts w:hint="eastAsia"/>
          <w:sz w:val="24"/>
        </w:rPr>
        <w:t>（一）</w:t>
      </w:r>
      <w:r w:rsidRPr="00331E2B">
        <w:rPr>
          <w:rFonts w:asciiTheme="majorEastAsia" w:eastAsiaTheme="majorEastAsia" w:hAnsiTheme="majorEastAsia" w:hint="eastAsia"/>
          <w:sz w:val="24"/>
        </w:rPr>
        <w:t>借助网络学习空间，提高学生实践创新能力</w:t>
      </w:r>
    </w:p>
    <w:p w:rsidR="00331E2B" w:rsidRPr="00331E2B" w:rsidRDefault="00331E2B" w:rsidP="00331E2B">
      <w:pPr>
        <w:spacing w:line="360" w:lineRule="auto"/>
        <w:ind w:firstLineChars="200" w:firstLine="480"/>
        <w:rPr>
          <w:rFonts w:asciiTheme="majorEastAsia" w:eastAsiaTheme="majorEastAsia" w:hAnsiTheme="majorEastAsia"/>
          <w:sz w:val="24"/>
        </w:rPr>
      </w:pPr>
      <w:r w:rsidRPr="00331E2B">
        <w:rPr>
          <w:rFonts w:asciiTheme="majorEastAsia" w:eastAsiaTheme="majorEastAsia" w:hAnsiTheme="majorEastAsia" w:hint="eastAsia"/>
          <w:sz w:val="24"/>
        </w:rPr>
        <w:t>（二）围绕教学</w:t>
      </w:r>
      <w:r w:rsidRPr="00331E2B">
        <w:rPr>
          <w:rFonts w:asciiTheme="majorEastAsia" w:eastAsiaTheme="majorEastAsia" w:hAnsiTheme="majorEastAsia"/>
          <w:sz w:val="24"/>
        </w:rPr>
        <w:t>目标，</w:t>
      </w:r>
      <w:r w:rsidRPr="00331E2B">
        <w:rPr>
          <w:rFonts w:asciiTheme="majorEastAsia" w:eastAsiaTheme="majorEastAsia" w:hAnsiTheme="majorEastAsia" w:hint="eastAsia"/>
          <w:sz w:val="24"/>
        </w:rPr>
        <w:t>创造性</w:t>
      </w:r>
      <w:r w:rsidRPr="00331E2B">
        <w:rPr>
          <w:rFonts w:asciiTheme="majorEastAsia" w:eastAsiaTheme="majorEastAsia" w:hAnsiTheme="majorEastAsia"/>
          <w:sz w:val="24"/>
        </w:rPr>
        <w:t>的</w:t>
      </w:r>
      <w:r w:rsidRPr="00331E2B">
        <w:rPr>
          <w:rFonts w:asciiTheme="majorEastAsia" w:eastAsiaTheme="majorEastAsia" w:hAnsiTheme="majorEastAsia" w:hint="eastAsia"/>
          <w:sz w:val="24"/>
        </w:rPr>
        <w:t>利用</w:t>
      </w:r>
      <w:r w:rsidRPr="00331E2B">
        <w:rPr>
          <w:rFonts w:asciiTheme="majorEastAsia" w:eastAsiaTheme="majorEastAsia" w:hAnsiTheme="majorEastAsia"/>
          <w:sz w:val="24"/>
        </w:rPr>
        <w:t>网络教学资源</w:t>
      </w:r>
    </w:p>
    <w:p w:rsidR="00331E2B" w:rsidRPr="00331E2B" w:rsidRDefault="00331E2B" w:rsidP="00331E2B">
      <w:pPr>
        <w:spacing w:line="360" w:lineRule="auto"/>
        <w:ind w:firstLineChars="200" w:firstLine="480"/>
        <w:rPr>
          <w:rFonts w:asciiTheme="majorEastAsia" w:eastAsiaTheme="majorEastAsia" w:hAnsiTheme="majorEastAsia"/>
          <w:sz w:val="24"/>
        </w:rPr>
      </w:pPr>
      <w:r w:rsidRPr="00331E2B">
        <w:rPr>
          <w:rFonts w:asciiTheme="majorEastAsia" w:eastAsiaTheme="majorEastAsia" w:hAnsiTheme="majorEastAsia" w:hint="eastAsia"/>
          <w:sz w:val="24"/>
        </w:rPr>
        <w:t>（三）多媒体信息技术与学科教学的整合要依据学情，把握好时机</w:t>
      </w:r>
    </w:p>
    <w:p w:rsidR="00331E2B" w:rsidRPr="00331E2B" w:rsidRDefault="00331E2B" w:rsidP="00331E2B">
      <w:pPr>
        <w:spacing w:line="360" w:lineRule="auto"/>
        <w:ind w:left="480"/>
        <w:rPr>
          <w:sz w:val="24"/>
        </w:rPr>
      </w:pPr>
    </w:p>
    <w:p w:rsidR="001B352E" w:rsidRDefault="00CA0D9F" w:rsidP="001B352E">
      <w:pPr>
        <w:spacing w:line="360" w:lineRule="auto"/>
        <w:ind w:firstLineChars="200" w:firstLine="480"/>
        <w:rPr>
          <w:sz w:val="24"/>
        </w:rPr>
      </w:pPr>
      <w:r w:rsidRPr="00CA0D9F">
        <w:rPr>
          <w:rFonts w:ascii="黑体" w:eastAsia="黑体" w:hAnsi="黑体" w:hint="eastAsia"/>
          <w:sz w:val="24"/>
        </w:rPr>
        <w:t>关键词</w:t>
      </w:r>
      <w:r w:rsidRPr="00CA0D9F">
        <w:rPr>
          <w:rFonts w:ascii="黑体" w:eastAsia="黑体" w:hAnsi="黑体"/>
          <w:sz w:val="24"/>
        </w:rPr>
        <w:t>：</w:t>
      </w:r>
      <w:r w:rsidR="00AF5070" w:rsidRPr="00CA0D9F">
        <w:rPr>
          <w:rFonts w:hint="eastAsia"/>
          <w:sz w:val="24"/>
        </w:rPr>
        <w:t>信息技术；道德与法治课；</w:t>
      </w:r>
      <w:r w:rsidR="001613A3" w:rsidRPr="00CA0D9F">
        <w:rPr>
          <w:rFonts w:hint="eastAsia"/>
          <w:sz w:val="24"/>
        </w:rPr>
        <w:t>应用</w:t>
      </w:r>
      <w:bookmarkStart w:id="0" w:name="temp"/>
      <w:bookmarkEnd w:id="0"/>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331E2B" w:rsidRDefault="00331E2B" w:rsidP="001B352E">
      <w:pPr>
        <w:spacing w:line="360" w:lineRule="auto"/>
        <w:ind w:firstLineChars="200" w:firstLine="480"/>
        <w:rPr>
          <w:sz w:val="24"/>
        </w:rPr>
      </w:pPr>
    </w:p>
    <w:p w:rsidR="001B352E" w:rsidRDefault="001613A3" w:rsidP="001B352E">
      <w:pPr>
        <w:spacing w:line="360" w:lineRule="auto"/>
        <w:ind w:firstLineChars="200" w:firstLine="640"/>
        <w:rPr>
          <w:rFonts w:eastAsia="黑体"/>
          <w:sz w:val="32"/>
        </w:rPr>
      </w:pPr>
      <w:r w:rsidRPr="00CA0D9F">
        <w:rPr>
          <w:rFonts w:eastAsia="黑体" w:hint="eastAsia"/>
          <w:sz w:val="32"/>
        </w:rPr>
        <w:lastRenderedPageBreak/>
        <w:t>一</w:t>
      </w:r>
      <w:r w:rsidRPr="00CA0D9F">
        <w:rPr>
          <w:rFonts w:eastAsia="黑体"/>
          <w:sz w:val="32"/>
        </w:rPr>
        <w:t>、</w:t>
      </w:r>
      <w:r w:rsidRPr="00CA0D9F">
        <w:rPr>
          <w:rFonts w:eastAsia="黑体" w:hint="eastAsia"/>
          <w:sz w:val="32"/>
        </w:rPr>
        <w:t>道德与法治课教学中运用信息技术的必要性</w:t>
      </w:r>
    </w:p>
    <w:p w:rsidR="001613A3" w:rsidRPr="001B352E" w:rsidRDefault="001613A3" w:rsidP="001B352E">
      <w:pPr>
        <w:spacing w:line="360" w:lineRule="auto"/>
        <w:ind w:firstLineChars="200" w:firstLine="560"/>
        <w:rPr>
          <w:sz w:val="24"/>
        </w:rPr>
      </w:pPr>
      <w:r w:rsidRPr="00CA0D9F">
        <w:rPr>
          <w:rFonts w:eastAsia="黑体" w:hint="eastAsia"/>
          <w:sz w:val="28"/>
        </w:rPr>
        <w:t>（一）可以激发学生学习的积极性</w:t>
      </w:r>
      <w:r w:rsidR="00623010">
        <w:rPr>
          <w:rFonts w:eastAsia="黑体" w:hint="eastAsia"/>
          <w:sz w:val="28"/>
        </w:rPr>
        <w:t xml:space="preserve"> </w:t>
      </w:r>
      <w:r w:rsidR="00C10083">
        <w:rPr>
          <w:rFonts w:eastAsia="黑体" w:hint="eastAsia"/>
          <w:sz w:val="28"/>
        </w:rPr>
        <w:t xml:space="preserve">                                                                                                                                                                                                                                                                                                                                                                                                                                                                                                                                                                                                                                                                                                                                                                                                                                                                                                                                                                                                                                                                                                                                                                                                                                                                                                                                                                                                                                                                                                                                                                                                                                                                                                                                        </w:t>
      </w:r>
    </w:p>
    <w:p w:rsidR="001B352E" w:rsidRDefault="001613A3" w:rsidP="001B352E">
      <w:pPr>
        <w:spacing w:line="360" w:lineRule="auto"/>
        <w:ind w:firstLineChars="200" w:firstLine="480"/>
        <w:rPr>
          <w:sz w:val="24"/>
        </w:rPr>
      </w:pPr>
      <w:r w:rsidRPr="00CA0D9F">
        <w:rPr>
          <w:rFonts w:hint="eastAsia"/>
          <w:sz w:val="24"/>
        </w:rPr>
        <w:t>道德与法治课是一门综合性的学科，其中的观点和道理都是已有经验的积累和概况，因而有较强的理论性，大多是一些概念式的知识。运用信息技术教学手段辅助教学会让本来枯燥的课堂变得直观形象、生动有趣，教学中运用图像、声音等媒介可以使学生在学习中感受到多方面的感官刺激，从而有利于学生激发兴趣，增强理解力，也有利于知识的积累、效率的提高。</w:t>
      </w:r>
      <w:r w:rsidR="00691798" w:rsidRPr="00691798">
        <w:rPr>
          <w:rFonts w:hint="eastAsia"/>
          <w:sz w:val="24"/>
        </w:rPr>
        <w:t>特别是在道德教育和法治教育中，信息技术的运用效果更为明显。</w:t>
      </w:r>
    </w:p>
    <w:p w:rsidR="001613A3" w:rsidRPr="001B352E" w:rsidRDefault="001613A3" w:rsidP="001B352E">
      <w:pPr>
        <w:spacing w:line="360" w:lineRule="auto"/>
        <w:ind w:firstLineChars="250" w:firstLine="700"/>
        <w:rPr>
          <w:sz w:val="24"/>
        </w:rPr>
      </w:pPr>
      <w:r w:rsidRPr="00CA0D9F">
        <w:rPr>
          <w:rFonts w:eastAsia="黑体" w:hint="eastAsia"/>
          <w:sz w:val="28"/>
        </w:rPr>
        <w:t>（二）可以增强课堂教学效率</w:t>
      </w:r>
    </w:p>
    <w:p w:rsidR="001B352E" w:rsidRDefault="001613A3" w:rsidP="0035744C">
      <w:pPr>
        <w:spacing w:line="360" w:lineRule="auto"/>
        <w:ind w:firstLineChars="200" w:firstLine="480"/>
        <w:rPr>
          <w:sz w:val="24"/>
        </w:rPr>
      </w:pPr>
      <w:r w:rsidRPr="00CA0D9F">
        <w:rPr>
          <w:rFonts w:hint="eastAsia"/>
          <w:sz w:val="24"/>
        </w:rPr>
        <w:t>使用课件可以使课本中的某些难懂的高深理论通过直观的画面展现出来，从而有效节约了教师在教学中阐述事实，分析理论的时</w:t>
      </w:r>
      <w:r w:rsidR="009C315E">
        <w:rPr>
          <w:rFonts w:hint="eastAsia"/>
          <w:sz w:val="24"/>
        </w:rPr>
        <w:t>间</w:t>
      </w:r>
      <w:r w:rsidRPr="00CA0D9F">
        <w:rPr>
          <w:rFonts w:hint="eastAsia"/>
          <w:sz w:val="24"/>
        </w:rPr>
        <w:t>，也为学生独立思考、课堂练习、结论展示提供了较长的时</w:t>
      </w:r>
      <w:r w:rsidR="00A93144">
        <w:rPr>
          <w:rFonts w:hint="eastAsia"/>
          <w:sz w:val="24"/>
        </w:rPr>
        <w:t>间</w:t>
      </w:r>
      <w:r w:rsidRPr="00CA0D9F">
        <w:rPr>
          <w:rFonts w:hint="eastAsia"/>
          <w:sz w:val="24"/>
        </w:rPr>
        <w:t>。课件因为具有形象直观的特点，能充分创造出一个有图像有文字、有声音有色彩、极其逼真的教学环境，从而可以加大课堂教学的容量和深度，也可以填补课本内容陈旧、信息更新滞后的局限，也能从多方面激发学生心境，全方位刺激学生感官，增强课堂的实际效果，从而达到教育教学的预期目标。</w:t>
      </w:r>
    </w:p>
    <w:p w:rsidR="001B352E" w:rsidRDefault="001613A3" w:rsidP="001B352E">
      <w:pPr>
        <w:spacing w:line="360" w:lineRule="auto"/>
        <w:ind w:firstLineChars="200" w:firstLine="640"/>
        <w:rPr>
          <w:rFonts w:eastAsia="黑体"/>
          <w:sz w:val="32"/>
        </w:rPr>
      </w:pPr>
      <w:r w:rsidRPr="00CA0D9F">
        <w:rPr>
          <w:rFonts w:eastAsia="黑体" w:hint="eastAsia"/>
          <w:sz w:val="32"/>
        </w:rPr>
        <w:t>二</w:t>
      </w:r>
      <w:r w:rsidRPr="00CA0D9F">
        <w:rPr>
          <w:rFonts w:eastAsia="黑体"/>
          <w:sz w:val="32"/>
        </w:rPr>
        <w:t>、</w:t>
      </w:r>
      <w:r w:rsidRPr="00CA0D9F">
        <w:rPr>
          <w:rFonts w:eastAsia="黑体" w:hint="eastAsia"/>
          <w:sz w:val="32"/>
        </w:rPr>
        <w:t>信息技术在道德与法治课中的应用策略</w:t>
      </w:r>
    </w:p>
    <w:p w:rsidR="001613A3" w:rsidRPr="001B352E" w:rsidRDefault="00163B84" w:rsidP="001B352E">
      <w:pPr>
        <w:spacing w:line="360" w:lineRule="auto"/>
        <w:ind w:firstLineChars="200" w:firstLine="560"/>
        <w:rPr>
          <w:sz w:val="24"/>
        </w:rPr>
      </w:pPr>
      <w:r w:rsidRPr="00CA0D9F">
        <w:rPr>
          <w:rFonts w:eastAsia="黑体" w:hint="eastAsia"/>
          <w:sz w:val="28"/>
        </w:rPr>
        <w:t>（一）借助网络学习空间，提高学生实践创新能力</w:t>
      </w:r>
    </w:p>
    <w:p w:rsidR="00A819EE" w:rsidRDefault="00163B84" w:rsidP="00A819EE">
      <w:pPr>
        <w:spacing w:line="360" w:lineRule="auto"/>
        <w:ind w:firstLineChars="200" w:firstLine="480"/>
        <w:rPr>
          <w:sz w:val="24"/>
        </w:rPr>
      </w:pPr>
      <w:r w:rsidRPr="00CA0D9F">
        <w:rPr>
          <w:rFonts w:hint="eastAsia"/>
          <w:sz w:val="24"/>
        </w:rPr>
        <w:t>在课堂教学中，可借助网络平台让学生参与教学活动，如通过网络查阅相关资料，收集和筛选各种资源，整合、分析、加工所获信息，促使学生突破认识局限、升华情感、提升实践创新能力。</w:t>
      </w:r>
      <w:r w:rsidR="002B3280">
        <w:rPr>
          <w:rFonts w:hint="eastAsia"/>
          <w:sz w:val="24"/>
        </w:rPr>
        <w:t>例如</w:t>
      </w:r>
      <w:r w:rsidR="00AC305D">
        <w:rPr>
          <w:rFonts w:hint="eastAsia"/>
          <w:sz w:val="24"/>
        </w:rPr>
        <w:t>在教学七年级上册第七课</w:t>
      </w:r>
      <w:r w:rsidR="00AC305D" w:rsidRPr="00AC305D">
        <w:rPr>
          <w:rFonts w:hint="eastAsia"/>
          <w:sz w:val="24"/>
        </w:rPr>
        <w:t>《</w:t>
      </w:r>
      <w:r w:rsidR="00AC305D">
        <w:rPr>
          <w:rFonts w:hint="eastAsia"/>
          <w:sz w:val="24"/>
        </w:rPr>
        <w:t>爱在家人间</w:t>
      </w:r>
      <w:r w:rsidR="00AC305D" w:rsidRPr="00AC305D">
        <w:rPr>
          <w:rFonts w:hint="eastAsia"/>
          <w:sz w:val="24"/>
        </w:rPr>
        <w:t>》</w:t>
      </w:r>
      <w:r w:rsidR="00AC305D">
        <w:rPr>
          <w:rFonts w:hint="eastAsia"/>
          <w:sz w:val="24"/>
        </w:rPr>
        <w:t>时</w:t>
      </w:r>
      <w:r w:rsidRPr="00CA0D9F">
        <w:rPr>
          <w:rFonts w:hint="eastAsia"/>
          <w:sz w:val="24"/>
        </w:rPr>
        <w:t>，我在</w:t>
      </w:r>
      <w:bookmarkStart w:id="1" w:name="_GoBack"/>
      <w:bookmarkEnd w:id="1"/>
      <w:r w:rsidRPr="00CA0D9F">
        <w:rPr>
          <w:rFonts w:hint="eastAsia"/>
          <w:sz w:val="24"/>
        </w:rPr>
        <w:t>课前把学生分成</w:t>
      </w:r>
      <w:r w:rsidRPr="00CA0D9F">
        <w:rPr>
          <w:rFonts w:hint="eastAsia"/>
          <w:sz w:val="24"/>
        </w:rPr>
        <w:t>6</w:t>
      </w:r>
      <w:r w:rsidRPr="00CA0D9F">
        <w:rPr>
          <w:rFonts w:hint="eastAsia"/>
          <w:sz w:val="24"/>
        </w:rPr>
        <w:t>个小组，要求各小组成员相互合作，用个性化形式表达对父母的感恩之情</w:t>
      </w:r>
      <w:r w:rsidR="000C0714">
        <w:rPr>
          <w:rFonts w:hint="eastAsia"/>
          <w:sz w:val="24"/>
        </w:rPr>
        <w:t>；</w:t>
      </w:r>
      <w:r w:rsidRPr="00CA0D9F">
        <w:rPr>
          <w:rFonts w:hint="eastAsia"/>
          <w:sz w:val="24"/>
        </w:rPr>
        <w:t>要求学生从网络资源中获取素材，并通过“人人通”网络学习空间推送给其他学生，让学生在学习“时空”中获取所需素材，将获取知识的途径由课堂延伸至课外，增强自主选择、整合、创新的能力。在课堂教学中，学生使用电脑上课，每个小组</w:t>
      </w:r>
      <w:r w:rsidRPr="00CA0D9F">
        <w:rPr>
          <w:rFonts w:hint="eastAsia"/>
          <w:sz w:val="24"/>
        </w:rPr>
        <w:t>(</w:t>
      </w:r>
      <w:r w:rsidRPr="00CA0D9F">
        <w:rPr>
          <w:rFonts w:hint="eastAsia"/>
          <w:sz w:val="24"/>
        </w:rPr>
        <w:t>个人</w:t>
      </w:r>
      <w:r w:rsidRPr="00CA0D9F">
        <w:rPr>
          <w:rFonts w:hint="eastAsia"/>
          <w:sz w:val="24"/>
        </w:rPr>
        <w:t>)</w:t>
      </w:r>
      <w:r w:rsidRPr="00CA0D9F">
        <w:rPr>
          <w:rFonts w:hint="eastAsia"/>
          <w:sz w:val="24"/>
        </w:rPr>
        <w:t>通过“人人通”网络学习空间或者微博平台发表观点、展示成果。有的小组用</w:t>
      </w:r>
      <w:r w:rsidRPr="00CA0D9F">
        <w:rPr>
          <w:rFonts w:hint="eastAsia"/>
          <w:sz w:val="24"/>
        </w:rPr>
        <w:t>PPT</w:t>
      </w:r>
      <w:r w:rsidRPr="00CA0D9F">
        <w:rPr>
          <w:rFonts w:hint="eastAsia"/>
          <w:sz w:val="24"/>
        </w:rPr>
        <w:t>制成精美相册，选用歌曲《时间都去哪儿》作为背景音乐，感动全场</w:t>
      </w:r>
      <w:r w:rsidR="000C0714">
        <w:rPr>
          <w:rFonts w:hint="eastAsia"/>
          <w:sz w:val="24"/>
        </w:rPr>
        <w:t>；</w:t>
      </w:r>
      <w:r w:rsidRPr="00CA0D9F">
        <w:rPr>
          <w:rFonts w:hint="eastAsia"/>
          <w:sz w:val="24"/>
        </w:rPr>
        <w:t>有的小组把感恩父母的行动录制成视频</w:t>
      </w:r>
      <w:r w:rsidR="00623010">
        <w:rPr>
          <w:rFonts w:hint="eastAsia"/>
          <w:sz w:val="24"/>
        </w:rPr>
        <w:t>；</w:t>
      </w:r>
      <w:r w:rsidRPr="00CA0D9F">
        <w:rPr>
          <w:rFonts w:hint="eastAsia"/>
          <w:sz w:val="24"/>
        </w:rPr>
        <w:t>有的小</w:t>
      </w:r>
      <w:r w:rsidRPr="00CA0D9F">
        <w:rPr>
          <w:rFonts w:hint="eastAsia"/>
          <w:sz w:val="24"/>
        </w:rPr>
        <w:lastRenderedPageBreak/>
        <w:t>组现场配乐诗歌朗诵，放声歌唱</w:t>
      </w:r>
      <w:r w:rsidR="00DA6E3A">
        <w:rPr>
          <w:rFonts w:hint="eastAsia"/>
          <w:sz w:val="24"/>
        </w:rPr>
        <w:t>；</w:t>
      </w:r>
      <w:r w:rsidRPr="00CA0D9F">
        <w:rPr>
          <w:rFonts w:hint="eastAsia"/>
          <w:sz w:val="24"/>
        </w:rPr>
        <w:t>有的小组通过微信视频聊天功能，现场直播对父母的爱……利用“人人通”网络学习空间，展示了信息技术运用下自主学习方式的新变化，营造了全新的融合、探究学习氛围，共同演绎了一个生生互动、师</w:t>
      </w:r>
      <w:r w:rsidR="00957F6E" w:rsidRPr="00CA0D9F">
        <w:rPr>
          <w:rFonts w:hint="eastAsia"/>
          <w:sz w:val="24"/>
        </w:rPr>
        <w:t>生</w:t>
      </w:r>
      <w:r w:rsidR="00957F6E" w:rsidRPr="00CA0D9F">
        <w:rPr>
          <w:sz w:val="24"/>
        </w:rPr>
        <w:t>互动、</w:t>
      </w:r>
      <w:r w:rsidRPr="00CA0D9F">
        <w:rPr>
          <w:rFonts w:hint="eastAsia"/>
          <w:sz w:val="24"/>
        </w:rPr>
        <w:t>家校</w:t>
      </w:r>
      <w:r w:rsidR="00FE7AC2" w:rsidRPr="00CA0D9F">
        <w:rPr>
          <w:rFonts w:hint="eastAsia"/>
          <w:sz w:val="24"/>
        </w:rPr>
        <w:t>互</w:t>
      </w:r>
      <w:r w:rsidRPr="00CA0D9F">
        <w:rPr>
          <w:rFonts w:hint="eastAsia"/>
          <w:sz w:val="24"/>
        </w:rPr>
        <w:t>动的精彩道德</w:t>
      </w:r>
      <w:r w:rsidR="00BA0027" w:rsidRPr="00CA0D9F">
        <w:rPr>
          <w:rFonts w:hint="eastAsia"/>
          <w:sz w:val="24"/>
        </w:rPr>
        <w:t>与</w:t>
      </w:r>
      <w:r w:rsidRPr="00CA0D9F">
        <w:rPr>
          <w:rFonts w:hint="eastAsia"/>
          <w:sz w:val="24"/>
        </w:rPr>
        <w:t>法治课堂</w:t>
      </w:r>
      <w:r w:rsidR="00DB66A2" w:rsidRPr="00CA0D9F">
        <w:rPr>
          <w:rFonts w:hint="eastAsia"/>
          <w:sz w:val="24"/>
        </w:rPr>
        <w:t>。</w:t>
      </w:r>
    </w:p>
    <w:p w:rsidR="00DB66A2" w:rsidRPr="00A819EE" w:rsidRDefault="00DB66A2" w:rsidP="00A819EE">
      <w:pPr>
        <w:spacing w:line="360" w:lineRule="auto"/>
        <w:ind w:firstLineChars="200" w:firstLine="560"/>
        <w:rPr>
          <w:sz w:val="24"/>
        </w:rPr>
      </w:pPr>
      <w:r w:rsidRPr="00CA0D9F">
        <w:rPr>
          <w:rFonts w:eastAsia="黑体" w:hint="eastAsia"/>
          <w:sz w:val="28"/>
        </w:rPr>
        <w:t>（二）围绕教学</w:t>
      </w:r>
      <w:r w:rsidRPr="00CA0D9F">
        <w:rPr>
          <w:rFonts w:eastAsia="黑体"/>
          <w:sz w:val="28"/>
        </w:rPr>
        <w:t>目标，</w:t>
      </w:r>
      <w:r w:rsidR="0032174A" w:rsidRPr="00CA0D9F">
        <w:rPr>
          <w:rFonts w:eastAsia="黑体" w:hint="eastAsia"/>
          <w:sz w:val="28"/>
        </w:rPr>
        <w:t>创造性</w:t>
      </w:r>
      <w:r w:rsidR="0032174A" w:rsidRPr="00CA0D9F">
        <w:rPr>
          <w:rFonts w:eastAsia="黑体"/>
          <w:sz w:val="28"/>
        </w:rPr>
        <w:t>的</w:t>
      </w:r>
      <w:r w:rsidRPr="00CA0D9F">
        <w:rPr>
          <w:rFonts w:eastAsia="黑体" w:hint="eastAsia"/>
          <w:sz w:val="28"/>
        </w:rPr>
        <w:t>利用</w:t>
      </w:r>
      <w:r w:rsidRPr="00CA0D9F">
        <w:rPr>
          <w:rFonts w:eastAsia="黑体"/>
          <w:sz w:val="28"/>
        </w:rPr>
        <w:t>网络教学资源</w:t>
      </w:r>
    </w:p>
    <w:p w:rsidR="00A819EE" w:rsidRDefault="0032174A" w:rsidP="00A819EE">
      <w:pPr>
        <w:spacing w:line="360" w:lineRule="auto"/>
        <w:ind w:firstLineChars="200" w:firstLine="480"/>
        <w:rPr>
          <w:sz w:val="24"/>
        </w:rPr>
      </w:pPr>
      <w:r w:rsidRPr="00CA0D9F">
        <w:rPr>
          <w:rFonts w:hint="eastAsia"/>
          <w:sz w:val="24"/>
        </w:rPr>
        <w:t>伴随着网络的快速发展，信息技术与学科教学的整合普及得很快，网络中的教学资源特别丰富，尤其是多媒体课件和各类微课资源。虽然道德与法治这门课程</w:t>
      </w:r>
      <w:r w:rsidR="002B3280">
        <w:rPr>
          <w:rFonts w:hint="eastAsia"/>
          <w:sz w:val="24"/>
        </w:rPr>
        <w:t>是新编新版教材</w:t>
      </w:r>
      <w:r w:rsidRPr="00CA0D9F">
        <w:rPr>
          <w:rFonts w:hint="eastAsia"/>
          <w:sz w:val="24"/>
        </w:rPr>
        <w:t>，但每一课在网上都能找到相关的教学资源。教师在下载选用他人的课件或微课资源时，不要只注重表面上的精美，在课堂教学中只将课件的作者改成自己的名字，毫无思考地随意拿到课堂上使用，一定要结合自身的需要创造性地、个性化地加工使用。特别是其中教学资源的选择要紧紧围绕教学目标，以学生为中心有效地突出重点、难点的解决，重视知识的拓展和迁移及学生能力的训练和培养，把转变学生学习方式、内化学生学习过程作为教学的关键环节。</w:t>
      </w:r>
      <w:r w:rsidR="008E1A08">
        <w:rPr>
          <w:rFonts w:hint="eastAsia"/>
          <w:sz w:val="24"/>
        </w:rPr>
        <w:t>如在学</w:t>
      </w:r>
      <w:r w:rsidR="008E1A08" w:rsidRPr="00A819EE">
        <w:rPr>
          <w:rFonts w:hint="eastAsia"/>
          <w:sz w:val="24"/>
        </w:rPr>
        <w:t>习</w:t>
      </w:r>
      <w:r w:rsidR="00A431D0">
        <w:rPr>
          <w:rFonts w:hint="eastAsia"/>
          <w:sz w:val="24"/>
        </w:rPr>
        <w:t>七年级上册第一单元中的</w:t>
      </w:r>
      <w:r w:rsidR="008E1A08" w:rsidRPr="00A819EE">
        <w:rPr>
          <w:rFonts w:hint="eastAsia"/>
          <w:sz w:val="24"/>
        </w:rPr>
        <w:t>《</w:t>
      </w:r>
      <w:r w:rsidR="00A431D0">
        <w:rPr>
          <w:rFonts w:hint="eastAsia"/>
          <w:sz w:val="24"/>
        </w:rPr>
        <w:t>少年有梦</w:t>
      </w:r>
      <w:r w:rsidRPr="00A819EE">
        <w:rPr>
          <w:rFonts w:hint="eastAsia"/>
          <w:sz w:val="24"/>
        </w:rPr>
        <w:t>》</w:t>
      </w:r>
      <w:r w:rsidRPr="00CA0D9F">
        <w:rPr>
          <w:rFonts w:hint="eastAsia"/>
          <w:sz w:val="24"/>
        </w:rPr>
        <w:t>这一课时，教师对从网上下载的原课件进行了加工，利用手机拍摄了这样一段视频插</w:t>
      </w:r>
      <w:r w:rsidR="00DA6E3A">
        <w:rPr>
          <w:rFonts w:hint="eastAsia"/>
          <w:sz w:val="24"/>
        </w:rPr>
        <w:t>入</w:t>
      </w:r>
      <w:r w:rsidRPr="00CA0D9F">
        <w:rPr>
          <w:rFonts w:hint="eastAsia"/>
          <w:sz w:val="24"/>
        </w:rPr>
        <w:t>课件并放在学校网站的资源库中</w:t>
      </w:r>
      <w:r w:rsidR="000B104B">
        <w:rPr>
          <w:rFonts w:hint="eastAsia"/>
          <w:sz w:val="24"/>
        </w:rPr>
        <w:t>：</w:t>
      </w:r>
      <w:r w:rsidRPr="00CA0D9F">
        <w:rPr>
          <w:rFonts w:hint="eastAsia"/>
          <w:sz w:val="24"/>
        </w:rPr>
        <w:t>6</w:t>
      </w:r>
      <w:r w:rsidRPr="00CA0D9F">
        <w:rPr>
          <w:rFonts w:hint="eastAsia"/>
          <w:sz w:val="24"/>
        </w:rPr>
        <w:t>岁的女儿小营营在床上翻筋斗，妈妈问她为什么翻，小营营的回答是在刻苦训练，以便将来能成为像景海鹏、陈冬那样的宇航员在太空中看月亮、看星星、做有趣的科学实验。上课时，当教师播放这段视频时，学生以及听课的教师都觉得亲切而感动，并震惊于这么小的孩子居然能有如此的梦想。教师提出问题</w:t>
      </w:r>
      <w:r w:rsidR="00623010">
        <w:rPr>
          <w:rFonts w:hint="eastAsia"/>
          <w:sz w:val="24"/>
        </w:rPr>
        <w:t>：</w:t>
      </w:r>
      <w:r w:rsidRPr="00CA0D9F">
        <w:rPr>
          <w:rFonts w:hint="eastAsia"/>
          <w:sz w:val="24"/>
        </w:rPr>
        <w:t>青春是个多梦的季节，</w:t>
      </w:r>
      <w:r w:rsidR="004D1AAC">
        <w:rPr>
          <w:rFonts w:hint="eastAsia"/>
          <w:sz w:val="24"/>
        </w:rPr>
        <w:t>有梦想就有希望，</w:t>
      </w:r>
      <w:r w:rsidRPr="00CA0D9F">
        <w:rPr>
          <w:rFonts w:hint="eastAsia"/>
          <w:sz w:val="24"/>
        </w:rPr>
        <w:t>结合视频说说你有什么梦想</w:t>
      </w:r>
      <w:r w:rsidR="00623010">
        <w:rPr>
          <w:rFonts w:hint="eastAsia"/>
          <w:sz w:val="24"/>
        </w:rPr>
        <w:t>？</w:t>
      </w:r>
      <w:r w:rsidRPr="00CA0D9F">
        <w:rPr>
          <w:rFonts w:hint="eastAsia"/>
          <w:sz w:val="24"/>
        </w:rPr>
        <w:t>快来畅谈你的青春梦想吧</w:t>
      </w:r>
      <w:r w:rsidR="00623010">
        <w:rPr>
          <w:rFonts w:hint="eastAsia"/>
          <w:sz w:val="24"/>
        </w:rPr>
        <w:t>!</w:t>
      </w:r>
      <w:r w:rsidRPr="00CA0D9F">
        <w:rPr>
          <w:rFonts w:hint="eastAsia"/>
          <w:sz w:val="24"/>
        </w:rPr>
        <w:t>学生一下子打消了怕梦想幼稚会让同学嘲笑的顾虑，争先恐后地结合小</w:t>
      </w:r>
      <w:r w:rsidR="004D1AAC">
        <w:rPr>
          <w:rFonts w:hint="eastAsia"/>
          <w:sz w:val="24"/>
        </w:rPr>
        <w:t>营</w:t>
      </w:r>
      <w:r w:rsidRPr="00CA0D9F">
        <w:rPr>
          <w:rFonts w:hint="eastAsia"/>
          <w:sz w:val="24"/>
        </w:rPr>
        <w:t>营的梦想谈自己的梦想以及为什么会有这样的梦想，谈得真实、有真情而且深刻。多媒体信息技术与课堂教学有效整合，增强了教学的趣味性和生动性，唤起了学生课堂学习和表现的欲望，给学生一个表达展示自我梦想的舞台，让学生对青春充满希望，鼓励学生</w:t>
      </w:r>
      <w:r w:rsidR="00995B3A">
        <w:rPr>
          <w:rFonts w:hint="eastAsia"/>
          <w:sz w:val="24"/>
        </w:rPr>
        <w:t>与时代的脉搏紧密相连，怀揣</w:t>
      </w:r>
      <w:r w:rsidRPr="00CA0D9F">
        <w:rPr>
          <w:rFonts w:hint="eastAsia"/>
          <w:sz w:val="24"/>
        </w:rPr>
        <w:t>梦想勇敢追逐，从而为实现中华民族伟大复兴这一中国梦做好积淀。</w:t>
      </w:r>
    </w:p>
    <w:p w:rsidR="0032174A" w:rsidRPr="00A819EE" w:rsidRDefault="006C08F6" w:rsidP="00A819EE">
      <w:pPr>
        <w:spacing w:line="360" w:lineRule="auto"/>
        <w:ind w:firstLineChars="200" w:firstLine="560"/>
        <w:rPr>
          <w:sz w:val="24"/>
        </w:rPr>
      </w:pPr>
      <w:r w:rsidRPr="00CA0D9F">
        <w:rPr>
          <w:rFonts w:eastAsia="黑体" w:hint="eastAsia"/>
          <w:sz w:val="28"/>
        </w:rPr>
        <w:t>（三）多媒体信息技术与学科教学的整合要依据学情，把握好时机</w:t>
      </w:r>
    </w:p>
    <w:p w:rsidR="006C08F6" w:rsidRDefault="006C08F6" w:rsidP="00CA0D9F">
      <w:pPr>
        <w:spacing w:line="360" w:lineRule="auto"/>
        <w:ind w:firstLineChars="200" w:firstLine="480"/>
        <w:rPr>
          <w:sz w:val="24"/>
        </w:rPr>
      </w:pPr>
      <w:r w:rsidRPr="00CA0D9F">
        <w:rPr>
          <w:rFonts w:hint="eastAsia"/>
          <w:sz w:val="24"/>
        </w:rPr>
        <w:lastRenderedPageBreak/>
        <w:t xml:space="preserve">   </w:t>
      </w:r>
      <w:r w:rsidRPr="00CA0D9F">
        <w:rPr>
          <w:rFonts w:hint="eastAsia"/>
          <w:sz w:val="24"/>
        </w:rPr>
        <w:t>有效教学要突出学生在课堂教学中的收获，这就要求多媒体信息技术与学科教学的整合要依据学情，把握好时机，做到适时。既要利于课堂的生动和趣味，又不能忽略学生课堂上正确态度、价值观的引导及掌握知识和培养能力的主体作用。所以教师在教学设计时要用心琢磨、反复思考，充分考虑到信息资源哪些地方该用，哪些地方不该用</w:t>
      </w:r>
      <w:r w:rsidR="000907AC">
        <w:rPr>
          <w:rFonts w:hint="eastAsia"/>
          <w:sz w:val="24"/>
        </w:rPr>
        <w:t>；</w:t>
      </w:r>
      <w:r w:rsidRPr="00CA0D9F">
        <w:rPr>
          <w:rFonts w:hint="eastAsia"/>
          <w:sz w:val="24"/>
        </w:rPr>
        <w:t>哪些先呈现，哪些后呈现</w:t>
      </w:r>
      <w:r w:rsidR="00387671">
        <w:rPr>
          <w:rFonts w:hint="eastAsia"/>
          <w:sz w:val="24"/>
        </w:rPr>
        <w:t>；</w:t>
      </w:r>
      <w:r w:rsidRPr="00CA0D9F">
        <w:rPr>
          <w:rFonts w:hint="eastAsia"/>
          <w:sz w:val="24"/>
        </w:rPr>
        <w:t>如何去激发学生的学习兴趣和学习动机，调动学生的情感，利于学生在独立思考和合作学习中去答疑解惑。如在</w:t>
      </w:r>
      <w:r w:rsidRPr="00A819EE">
        <w:rPr>
          <w:rFonts w:hint="eastAsia"/>
          <w:sz w:val="24"/>
        </w:rPr>
        <w:t>学习</w:t>
      </w:r>
      <w:r w:rsidR="00C10083">
        <w:rPr>
          <w:rFonts w:hint="eastAsia"/>
          <w:sz w:val="24"/>
        </w:rPr>
        <w:t>七年级上册第九课中的</w:t>
      </w:r>
      <w:r w:rsidRPr="00A819EE">
        <w:rPr>
          <w:rFonts w:hint="eastAsia"/>
          <w:sz w:val="24"/>
        </w:rPr>
        <w:t>《</w:t>
      </w:r>
      <w:r w:rsidR="00C10083">
        <w:rPr>
          <w:rFonts w:hint="eastAsia"/>
          <w:sz w:val="24"/>
        </w:rPr>
        <w:t>增强生命的韧性</w:t>
      </w:r>
      <w:r w:rsidRPr="00A819EE">
        <w:rPr>
          <w:rFonts w:hint="eastAsia"/>
          <w:sz w:val="24"/>
        </w:rPr>
        <w:t>》这</w:t>
      </w:r>
      <w:r w:rsidRPr="00CA0D9F">
        <w:rPr>
          <w:rFonts w:hint="eastAsia"/>
          <w:sz w:val="24"/>
        </w:rPr>
        <w:t>部分内容时，教师面对的是家庭生活条件普遍优越，承受挫折能力不强，意志力较为薄弱的学生。而且，上初中后学校对学生进行了</w:t>
      </w:r>
      <w:r w:rsidR="001B5D15">
        <w:rPr>
          <w:rFonts w:hint="eastAsia"/>
          <w:sz w:val="24"/>
        </w:rPr>
        <w:t>队列训练</w:t>
      </w:r>
      <w:r w:rsidRPr="00CA0D9F">
        <w:rPr>
          <w:rFonts w:hint="eastAsia"/>
          <w:sz w:val="24"/>
        </w:rPr>
        <w:t>并召开了秋季运动会，</w:t>
      </w:r>
      <w:r w:rsidR="001B5D15">
        <w:rPr>
          <w:rFonts w:hint="eastAsia"/>
          <w:sz w:val="24"/>
        </w:rPr>
        <w:t>队列训练</w:t>
      </w:r>
      <w:r w:rsidRPr="00CA0D9F">
        <w:rPr>
          <w:rFonts w:hint="eastAsia"/>
          <w:sz w:val="24"/>
        </w:rPr>
        <w:t>和运动会的过程中很多学生的表现也让父母、教师和同学感动。同时，意志又属于心理学的范畴，学生理解起来有困难，教学如果不深</w:t>
      </w:r>
      <w:r w:rsidR="007C77EB">
        <w:rPr>
          <w:rFonts w:hint="eastAsia"/>
          <w:sz w:val="24"/>
        </w:rPr>
        <w:t>入</w:t>
      </w:r>
      <w:r w:rsidRPr="00CA0D9F">
        <w:rPr>
          <w:rFonts w:hint="eastAsia"/>
          <w:sz w:val="24"/>
        </w:rPr>
        <w:t>学生的心灵，很难起到培养意志品质的作用。于是，教师在一开始的教学中播放了自己利用手机网络资源制作的一本学生</w:t>
      </w:r>
      <w:r w:rsidR="001B5D15">
        <w:rPr>
          <w:rFonts w:hint="eastAsia"/>
          <w:sz w:val="24"/>
        </w:rPr>
        <w:t>队列训练</w:t>
      </w:r>
      <w:r w:rsidRPr="00CA0D9F">
        <w:rPr>
          <w:rFonts w:hint="eastAsia"/>
          <w:sz w:val="24"/>
        </w:rPr>
        <w:t>和运动会生活片段的音乐相册，让学生在美妙的音乐声中重温了那段苦涩、紧张、难忘、有趣而又甜蜜的生活，对学生们在</w:t>
      </w:r>
      <w:r w:rsidR="001B5D15">
        <w:rPr>
          <w:rFonts w:hint="eastAsia"/>
          <w:sz w:val="24"/>
        </w:rPr>
        <w:t>队列训练</w:t>
      </w:r>
      <w:r w:rsidRPr="00CA0D9F">
        <w:rPr>
          <w:rFonts w:hint="eastAsia"/>
          <w:sz w:val="24"/>
        </w:rPr>
        <w:t>和运动会中表现出来不怕烈日、不惧风雨、不服输、顽强拼搏等意志品质有了深刻的感受和认识。随后，为了调动学生学习的积极性，教师设置了“鲜花送给谁”的教学活动，选择了感动中国年度人物孝女孟佩杰、女排教练郎平、航天英雄景海鹏，让学生拖动电子白板上的鲜花送到四个人物的怀里。学生参与的积极性很高，熟练地使用电子白板上的各种工具，充满激情地讲述给这些人送鲜花的原因。然后教师很熟练地从资源库中调出这几个人在挫折和困难面前所表现出来的意志品质，让学生真正理解了什么是坚强、为什么要选择坚强、如何培养坚强的意志品质这些教学的重难点。这样的呈现和运用层层递进，将抽象的知识生活化、形象化、直观化，能启迪学生的思维，点燃</w:t>
      </w:r>
      <w:r w:rsidR="004D38D5" w:rsidRPr="00CA0D9F">
        <w:rPr>
          <w:rFonts w:hint="eastAsia"/>
          <w:sz w:val="24"/>
        </w:rPr>
        <w:t>学生的探究欲望，让学生明确探究的方向，解决了学生学习中的困难。</w:t>
      </w:r>
    </w:p>
    <w:p w:rsidR="00013041" w:rsidRPr="00013041" w:rsidRDefault="00013041" w:rsidP="00013041">
      <w:pPr>
        <w:spacing w:line="360" w:lineRule="auto"/>
        <w:ind w:firstLineChars="200" w:firstLine="480"/>
        <w:rPr>
          <w:sz w:val="24"/>
        </w:rPr>
      </w:pPr>
      <w:r w:rsidRPr="00013041">
        <w:rPr>
          <w:rFonts w:hint="eastAsia"/>
          <w:sz w:val="24"/>
        </w:rPr>
        <w:t>在道德与法治课教学中运用信息技术手段有诸多好处，但也要注重其合理性和科学性。在教学设计中，我们教师应根据教学实际，有针对性地制作和运用教学课件，切不可为了讲究形式而使用课件，忽视课件对教学的实际作用。要明确教学课件是为了更好地达到教学目标而采用的手段，不能把两者机械地拼凑，让教师变成不停点鼠标的操作员，而要把教学课件变成学生学习的助手和师生双边</w:t>
      </w:r>
      <w:r w:rsidRPr="00013041">
        <w:rPr>
          <w:rFonts w:hint="eastAsia"/>
          <w:sz w:val="24"/>
        </w:rPr>
        <w:lastRenderedPageBreak/>
        <w:t>互动、教学相长的桥梁。</w:t>
      </w:r>
    </w:p>
    <w:p w:rsidR="00013041" w:rsidRPr="00013041" w:rsidRDefault="00013041" w:rsidP="00013041">
      <w:pPr>
        <w:spacing w:line="360" w:lineRule="auto"/>
        <w:ind w:firstLineChars="200" w:firstLine="480"/>
        <w:rPr>
          <w:sz w:val="24"/>
        </w:rPr>
      </w:pPr>
      <w:r w:rsidRPr="00013041">
        <w:rPr>
          <w:rFonts w:hint="eastAsia"/>
          <w:sz w:val="24"/>
        </w:rPr>
        <w:t>总之，在道德与法治课教学中运用信息技术配合教学，需要我们教育者不断更新教育教学理念，在课堂教学过程中利用多种手段和方法，不断改进教学方式方法，找到最有效的道德与法治课教学和信息技术的结合点，从而最大限度地达到道德与法治课的教学目标，积极培育和践行社会主义核心价值观。</w:t>
      </w:r>
    </w:p>
    <w:p w:rsidR="008F2FFF" w:rsidRPr="00CA0D9F" w:rsidRDefault="008F2FFF" w:rsidP="008F2FFF">
      <w:pPr>
        <w:spacing w:line="360" w:lineRule="auto"/>
        <w:ind w:firstLineChars="200" w:firstLine="480"/>
        <w:rPr>
          <w:sz w:val="24"/>
        </w:rPr>
      </w:pPr>
    </w:p>
    <w:p w:rsidR="008F2FFF" w:rsidRDefault="008F2FFF" w:rsidP="00CA0D9F">
      <w:pPr>
        <w:spacing w:line="360" w:lineRule="auto"/>
        <w:ind w:firstLineChars="200" w:firstLine="480"/>
        <w:rPr>
          <w:sz w:val="24"/>
        </w:rPr>
      </w:pPr>
    </w:p>
    <w:p w:rsidR="00086A0A" w:rsidRPr="00CA0D9F" w:rsidRDefault="00086A0A" w:rsidP="00CA0D9F">
      <w:pPr>
        <w:pStyle w:val="1"/>
        <w:spacing w:before="0" w:after="0" w:line="360" w:lineRule="auto"/>
        <w:jc w:val="center"/>
        <w:rPr>
          <w:rFonts w:eastAsia="黑体"/>
          <w:b w:val="0"/>
          <w:sz w:val="32"/>
        </w:rPr>
      </w:pPr>
      <w:r w:rsidRPr="00CA0D9F">
        <w:rPr>
          <w:rFonts w:eastAsia="黑体" w:hint="eastAsia"/>
          <w:b w:val="0"/>
          <w:sz w:val="32"/>
        </w:rPr>
        <w:t>参考文献</w:t>
      </w:r>
    </w:p>
    <w:p w:rsidR="00086A0A" w:rsidRPr="00CA0D9F" w:rsidRDefault="00086A0A" w:rsidP="00CA0D9F">
      <w:pPr>
        <w:spacing w:line="360" w:lineRule="auto"/>
        <w:ind w:firstLineChars="200" w:firstLine="480"/>
        <w:rPr>
          <w:sz w:val="24"/>
        </w:rPr>
      </w:pPr>
      <w:r w:rsidRPr="00CA0D9F">
        <w:rPr>
          <w:rFonts w:hint="eastAsia"/>
          <w:sz w:val="24"/>
        </w:rPr>
        <w:t>[1]</w:t>
      </w:r>
      <w:r w:rsidRPr="00CA0D9F">
        <w:rPr>
          <w:rFonts w:hint="eastAsia"/>
          <w:sz w:val="24"/>
        </w:rPr>
        <w:t>杜立寿</w:t>
      </w:r>
      <w:r w:rsidRPr="00CA0D9F">
        <w:rPr>
          <w:rFonts w:hint="eastAsia"/>
          <w:sz w:val="24"/>
        </w:rPr>
        <w:t xml:space="preserve">. </w:t>
      </w:r>
      <w:r w:rsidRPr="00CA0D9F">
        <w:rPr>
          <w:rFonts w:hint="eastAsia"/>
          <w:sz w:val="24"/>
        </w:rPr>
        <w:t>运用信息技术提升道德与法治课的教育功能</w:t>
      </w:r>
      <w:r w:rsidRPr="00CA0D9F">
        <w:rPr>
          <w:rFonts w:hint="eastAsia"/>
          <w:sz w:val="24"/>
        </w:rPr>
        <w:t xml:space="preserve">[J]. </w:t>
      </w:r>
      <w:r w:rsidRPr="00CA0D9F">
        <w:rPr>
          <w:rFonts w:hint="eastAsia"/>
          <w:sz w:val="24"/>
        </w:rPr>
        <w:t>学周刊</w:t>
      </w:r>
      <w:r w:rsidRPr="00CA0D9F">
        <w:rPr>
          <w:rFonts w:hint="eastAsia"/>
          <w:sz w:val="24"/>
        </w:rPr>
        <w:t>,2018(01):160-161.</w:t>
      </w:r>
    </w:p>
    <w:p w:rsidR="00086A0A" w:rsidRPr="00CA0D9F" w:rsidRDefault="00086A0A" w:rsidP="00CA0D9F">
      <w:pPr>
        <w:spacing w:line="360" w:lineRule="auto"/>
        <w:ind w:firstLineChars="200" w:firstLine="480"/>
        <w:rPr>
          <w:sz w:val="24"/>
        </w:rPr>
      </w:pPr>
      <w:r w:rsidRPr="00CA0D9F">
        <w:rPr>
          <w:rFonts w:hint="eastAsia"/>
          <w:sz w:val="24"/>
        </w:rPr>
        <w:t>[2]</w:t>
      </w:r>
      <w:r w:rsidRPr="00CA0D9F">
        <w:rPr>
          <w:rFonts w:hint="eastAsia"/>
          <w:sz w:val="24"/>
        </w:rPr>
        <w:t>蒋福军</w:t>
      </w:r>
      <w:r w:rsidRPr="00CA0D9F">
        <w:rPr>
          <w:rFonts w:hint="eastAsia"/>
          <w:sz w:val="24"/>
        </w:rPr>
        <w:t xml:space="preserve">. </w:t>
      </w:r>
      <w:r w:rsidRPr="00CA0D9F">
        <w:rPr>
          <w:rFonts w:hint="eastAsia"/>
          <w:sz w:val="24"/>
        </w:rPr>
        <w:t>信息技术在道德与法治教学中的实践与感悟</w:t>
      </w:r>
      <w:r w:rsidRPr="00CA0D9F">
        <w:rPr>
          <w:rFonts w:hint="eastAsia"/>
          <w:sz w:val="24"/>
        </w:rPr>
        <w:t xml:space="preserve">[J]. </w:t>
      </w:r>
      <w:r w:rsidRPr="00CA0D9F">
        <w:rPr>
          <w:rFonts w:hint="eastAsia"/>
          <w:sz w:val="24"/>
        </w:rPr>
        <w:t>宁夏教育</w:t>
      </w:r>
      <w:r w:rsidRPr="00CA0D9F">
        <w:rPr>
          <w:rFonts w:hint="eastAsia"/>
          <w:sz w:val="24"/>
        </w:rPr>
        <w:t>,2017(02):48-50.</w:t>
      </w:r>
    </w:p>
    <w:p w:rsidR="00086A0A" w:rsidRPr="00CA0D9F" w:rsidRDefault="00086A0A" w:rsidP="00CA0D9F">
      <w:pPr>
        <w:spacing w:line="360" w:lineRule="auto"/>
        <w:ind w:firstLineChars="200" w:firstLine="480"/>
        <w:rPr>
          <w:sz w:val="24"/>
        </w:rPr>
      </w:pPr>
      <w:r w:rsidRPr="00CA0D9F">
        <w:rPr>
          <w:rFonts w:hint="eastAsia"/>
          <w:sz w:val="24"/>
        </w:rPr>
        <w:t>[3]</w:t>
      </w:r>
      <w:r w:rsidRPr="00CA0D9F">
        <w:rPr>
          <w:rFonts w:hint="eastAsia"/>
          <w:sz w:val="24"/>
        </w:rPr>
        <w:t>高天珍</w:t>
      </w:r>
      <w:r w:rsidRPr="00CA0D9F">
        <w:rPr>
          <w:rFonts w:hint="eastAsia"/>
          <w:sz w:val="24"/>
        </w:rPr>
        <w:t xml:space="preserve">. </w:t>
      </w:r>
      <w:r w:rsidRPr="00CA0D9F">
        <w:rPr>
          <w:rFonts w:hint="eastAsia"/>
          <w:sz w:val="24"/>
        </w:rPr>
        <w:t>道德与法治课堂教学与信息技术深度融合策略</w:t>
      </w:r>
      <w:r w:rsidRPr="00CA0D9F">
        <w:rPr>
          <w:rFonts w:hint="eastAsia"/>
          <w:sz w:val="24"/>
        </w:rPr>
        <w:t xml:space="preserve">[J]. </w:t>
      </w:r>
      <w:r w:rsidRPr="00CA0D9F">
        <w:rPr>
          <w:rFonts w:hint="eastAsia"/>
          <w:sz w:val="24"/>
        </w:rPr>
        <w:t>中学政治教学参考</w:t>
      </w:r>
      <w:r w:rsidRPr="00CA0D9F">
        <w:rPr>
          <w:rFonts w:hint="eastAsia"/>
          <w:sz w:val="24"/>
        </w:rPr>
        <w:t>,2018(12):61-63.</w:t>
      </w:r>
    </w:p>
    <w:p w:rsidR="00086A0A" w:rsidRPr="00CA0D9F" w:rsidRDefault="00086A0A" w:rsidP="00CA0D9F">
      <w:pPr>
        <w:spacing w:line="360" w:lineRule="auto"/>
        <w:ind w:firstLineChars="200" w:firstLine="480"/>
        <w:rPr>
          <w:sz w:val="24"/>
        </w:rPr>
      </w:pPr>
      <w:r w:rsidRPr="00CA0D9F">
        <w:rPr>
          <w:rFonts w:hint="eastAsia"/>
          <w:sz w:val="24"/>
        </w:rPr>
        <w:t>[4]</w:t>
      </w:r>
      <w:r w:rsidRPr="00CA0D9F">
        <w:rPr>
          <w:rFonts w:hint="eastAsia"/>
          <w:sz w:val="24"/>
        </w:rPr>
        <w:t>宋仪平</w:t>
      </w:r>
      <w:r w:rsidRPr="00CA0D9F">
        <w:rPr>
          <w:rFonts w:hint="eastAsia"/>
          <w:sz w:val="24"/>
        </w:rPr>
        <w:t xml:space="preserve">. </w:t>
      </w:r>
      <w:r w:rsidRPr="00CA0D9F">
        <w:rPr>
          <w:rFonts w:hint="eastAsia"/>
          <w:sz w:val="24"/>
        </w:rPr>
        <w:t>浅谈道德与法治课中信息技术与课堂教学的有机融合</w:t>
      </w:r>
      <w:r w:rsidRPr="00CA0D9F">
        <w:rPr>
          <w:rFonts w:hint="eastAsia"/>
          <w:sz w:val="24"/>
        </w:rPr>
        <w:t xml:space="preserve">[J]. </w:t>
      </w:r>
      <w:r w:rsidRPr="00CA0D9F">
        <w:rPr>
          <w:rFonts w:hint="eastAsia"/>
          <w:sz w:val="24"/>
        </w:rPr>
        <w:t>中国校外教育</w:t>
      </w:r>
      <w:r w:rsidRPr="00CA0D9F">
        <w:rPr>
          <w:rFonts w:hint="eastAsia"/>
          <w:sz w:val="24"/>
        </w:rPr>
        <w:t>,2017(20):88.</w:t>
      </w:r>
    </w:p>
    <w:sectPr w:rsidR="00086A0A" w:rsidRPr="00CA0D9F" w:rsidSect="00A9481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18" w:rsidRDefault="00692918" w:rsidP="00CD602A">
      <w:r>
        <w:separator/>
      </w:r>
    </w:p>
  </w:endnote>
  <w:endnote w:type="continuationSeparator" w:id="0">
    <w:p w:rsidR="00692918" w:rsidRDefault="00692918" w:rsidP="00CD6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EB" w:rsidRDefault="00AC6750" w:rsidP="00BE53EB">
    <w:pPr>
      <w:pStyle w:val="a5"/>
      <w:framePr w:wrap="around" w:vAnchor="text" w:hAnchor="margin" w:xAlign="center" w:y="1"/>
      <w:rPr>
        <w:rStyle w:val="a7"/>
      </w:rPr>
    </w:pPr>
    <w:r>
      <w:rPr>
        <w:rStyle w:val="a7"/>
      </w:rPr>
      <w:fldChar w:fldCharType="begin"/>
    </w:r>
    <w:r w:rsidR="008972AB">
      <w:rPr>
        <w:rStyle w:val="a7"/>
      </w:rPr>
      <w:instrText xml:space="preserve">PAGE  </w:instrText>
    </w:r>
    <w:r>
      <w:rPr>
        <w:rStyle w:val="a7"/>
      </w:rPr>
      <w:fldChar w:fldCharType="separate"/>
    </w:r>
    <w:r w:rsidR="00013041">
      <w:rPr>
        <w:rStyle w:val="a7"/>
        <w:noProof/>
      </w:rPr>
      <w:t>5</w:t>
    </w:r>
    <w:r>
      <w:rPr>
        <w:rStyle w:val="a7"/>
      </w:rPr>
      <w:fldChar w:fldCharType="end"/>
    </w:r>
  </w:p>
  <w:p w:rsidR="00BE53EB" w:rsidRDefault="00692918">
    <w:pPr>
      <w:pStyle w:val="a5"/>
    </w:pPr>
  </w:p>
  <w:p w:rsidR="00E63BFF" w:rsidRDefault="00E63B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18" w:rsidRDefault="00692918" w:rsidP="00CD602A">
      <w:r>
        <w:separator/>
      </w:r>
    </w:p>
  </w:footnote>
  <w:footnote w:type="continuationSeparator" w:id="0">
    <w:p w:rsidR="00692918" w:rsidRDefault="00692918" w:rsidP="00CD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2"/>
      <w:numFmt w:val="japaneseCounting"/>
      <w:lvlText w:val="第%1节"/>
      <w:lvlJc w:val="left"/>
      <w:pPr>
        <w:tabs>
          <w:tab w:val="num" w:pos="855"/>
        </w:tabs>
        <w:ind w:left="855" w:hanging="855"/>
      </w:pPr>
      <w:rPr>
        <w:rFonts w:hint="default"/>
      </w:rPr>
    </w:lvl>
    <w:lvl w:ilvl="1">
      <w:start w:val="3"/>
      <w:numFmt w:val="japaneseCounting"/>
      <w:lvlText w:val="第%2章"/>
      <w:lvlJc w:val="left"/>
      <w:pPr>
        <w:tabs>
          <w:tab w:val="num" w:pos="1860"/>
        </w:tabs>
        <w:ind w:left="1860" w:hanging="1440"/>
      </w:pPr>
      <w:rPr>
        <w:rFonts w:hint="default"/>
        <w:sz w:val="3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8486E0A"/>
    <w:multiLevelType w:val="hybridMultilevel"/>
    <w:tmpl w:val="93A25AFE"/>
    <w:lvl w:ilvl="0" w:tplc="12F8F942">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561AD4"/>
    <w:multiLevelType w:val="hybridMultilevel"/>
    <w:tmpl w:val="BD3424F2"/>
    <w:lvl w:ilvl="0" w:tplc="CA48C44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645AA1"/>
    <w:multiLevelType w:val="hybridMultilevel"/>
    <w:tmpl w:val="1B8AF146"/>
    <w:lvl w:ilvl="0" w:tplc="0A8E3E96">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647D9C"/>
    <w:multiLevelType w:val="hybridMultilevel"/>
    <w:tmpl w:val="D562CC7E"/>
    <w:lvl w:ilvl="0" w:tplc="3E92F800">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F260054"/>
    <w:multiLevelType w:val="hybridMultilevel"/>
    <w:tmpl w:val="48EE6212"/>
    <w:lvl w:ilvl="0" w:tplc="0FD605F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D2456E7"/>
    <w:multiLevelType w:val="hybridMultilevel"/>
    <w:tmpl w:val="35CAF892"/>
    <w:lvl w:ilvl="0" w:tplc="43C42CC2">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E66A81"/>
    <w:multiLevelType w:val="hybridMultilevel"/>
    <w:tmpl w:val="574095BC"/>
    <w:lvl w:ilvl="0" w:tplc="E9644618">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6257F0"/>
    <w:multiLevelType w:val="hybridMultilevel"/>
    <w:tmpl w:val="1DB4F352"/>
    <w:lvl w:ilvl="0" w:tplc="EE3C130C">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50F1CA4"/>
    <w:multiLevelType w:val="hybridMultilevel"/>
    <w:tmpl w:val="009A8542"/>
    <w:lvl w:ilvl="0" w:tplc="12F8F942">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2323E8"/>
    <w:multiLevelType w:val="hybridMultilevel"/>
    <w:tmpl w:val="D4683CB4"/>
    <w:lvl w:ilvl="0" w:tplc="200AA9BA">
      <w:start w:val="1"/>
      <w:numFmt w:val="japaneseCounting"/>
      <w:lvlText w:val="（%1）"/>
      <w:lvlJc w:val="left"/>
      <w:pPr>
        <w:ind w:left="1736" w:hanging="88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73420C2E"/>
    <w:multiLevelType w:val="hybridMultilevel"/>
    <w:tmpl w:val="1F22B8C6"/>
    <w:lvl w:ilvl="0" w:tplc="B3A2D47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AD19AE"/>
    <w:multiLevelType w:val="hybridMultilevel"/>
    <w:tmpl w:val="C9566692"/>
    <w:lvl w:ilvl="0" w:tplc="0C20901C">
      <w:start w:val="1"/>
      <w:numFmt w:val="decimal"/>
      <w:lvlRestart w:val="0"/>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3"/>
  </w:num>
  <w:num w:numId="3">
    <w:abstractNumId w:val="6"/>
  </w:num>
  <w:num w:numId="4">
    <w:abstractNumId w:val="7"/>
  </w:num>
  <w:num w:numId="5">
    <w:abstractNumId w:val="0"/>
  </w:num>
  <w:num w:numId="6">
    <w:abstractNumId w:val="1"/>
  </w:num>
  <w:num w:numId="7">
    <w:abstractNumId w:val="9"/>
  </w:num>
  <w:num w:numId="8">
    <w:abstractNumId w:val="11"/>
  </w:num>
  <w:num w:numId="9">
    <w:abstractNumId w:val="10"/>
  </w:num>
  <w:num w:numId="10">
    <w:abstractNumId w:val="8"/>
  </w:num>
  <w:num w:numId="11">
    <w:abstractNumId w:val="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attachedTemplate r:id="rId1"/>
  <w:defaultTabStop w:val="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900"/>
    <w:rsid w:val="00000BDC"/>
    <w:rsid w:val="00001950"/>
    <w:rsid w:val="00001A59"/>
    <w:rsid w:val="0000268A"/>
    <w:rsid w:val="00003E8D"/>
    <w:rsid w:val="00004094"/>
    <w:rsid w:val="00013041"/>
    <w:rsid w:val="00014873"/>
    <w:rsid w:val="000176E7"/>
    <w:rsid w:val="0002152C"/>
    <w:rsid w:val="0002154B"/>
    <w:rsid w:val="0002196E"/>
    <w:rsid w:val="00026475"/>
    <w:rsid w:val="00031807"/>
    <w:rsid w:val="000329A9"/>
    <w:rsid w:val="000336ED"/>
    <w:rsid w:val="00035851"/>
    <w:rsid w:val="00035E70"/>
    <w:rsid w:val="00037980"/>
    <w:rsid w:val="000433AC"/>
    <w:rsid w:val="000456BD"/>
    <w:rsid w:val="000476FE"/>
    <w:rsid w:val="000511FA"/>
    <w:rsid w:val="00051939"/>
    <w:rsid w:val="00051C83"/>
    <w:rsid w:val="0005477F"/>
    <w:rsid w:val="00057337"/>
    <w:rsid w:val="00057ED6"/>
    <w:rsid w:val="000614F6"/>
    <w:rsid w:val="0006728D"/>
    <w:rsid w:val="00074C46"/>
    <w:rsid w:val="00076E3C"/>
    <w:rsid w:val="00076E59"/>
    <w:rsid w:val="000774D4"/>
    <w:rsid w:val="00077D29"/>
    <w:rsid w:val="000803C3"/>
    <w:rsid w:val="00081D88"/>
    <w:rsid w:val="00085870"/>
    <w:rsid w:val="00086A0A"/>
    <w:rsid w:val="00086BF6"/>
    <w:rsid w:val="00086EFB"/>
    <w:rsid w:val="000907AC"/>
    <w:rsid w:val="00090E23"/>
    <w:rsid w:val="00094683"/>
    <w:rsid w:val="00096DE5"/>
    <w:rsid w:val="000A018D"/>
    <w:rsid w:val="000A069E"/>
    <w:rsid w:val="000A41AF"/>
    <w:rsid w:val="000A4A39"/>
    <w:rsid w:val="000B04F4"/>
    <w:rsid w:val="000B104B"/>
    <w:rsid w:val="000B3217"/>
    <w:rsid w:val="000B37A5"/>
    <w:rsid w:val="000B4998"/>
    <w:rsid w:val="000B68B2"/>
    <w:rsid w:val="000C0714"/>
    <w:rsid w:val="000C3E09"/>
    <w:rsid w:val="000C3E10"/>
    <w:rsid w:val="000C4371"/>
    <w:rsid w:val="000C709C"/>
    <w:rsid w:val="000D3473"/>
    <w:rsid w:val="000D3D66"/>
    <w:rsid w:val="000D3F51"/>
    <w:rsid w:val="000D6E0E"/>
    <w:rsid w:val="000E2173"/>
    <w:rsid w:val="000E5137"/>
    <w:rsid w:val="000E6E2B"/>
    <w:rsid w:val="000F40BF"/>
    <w:rsid w:val="000F513D"/>
    <w:rsid w:val="000F6FCB"/>
    <w:rsid w:val="001006CC"/>
    <w:rsid w:val="00107F50"/>
    <w:rsid w:val="001110C6"/>
    <w:rsid w:val="001110D1"/>
    <w:rsid w:val="00120F58"/>
    <w:rsid w:val="001217DE"/>
    <w:rsid w:val="00121809"/>
    <w:rsid w:val="0012214D"/>
    <w:rsid w:val="00123387"/>
    <w:rsid w:val="0012340F"/>
    <w:rsid w:val="00123DAE"/>
    <w:rsid w:val="00124B83"/>
    <w:rsid w:val="00124DBA"/>
    <w:rsid w:val="00125293"/>
    <w:rsid w:val="00126DAB"/>
    <w:rsid w:val="0013117E"/>
    <w:rsid w:val="001313E7"/>
    <w:rsid w:val="00132374"/>
    <w:rsid w:val="001340C5"/>
    <w:rsid w:val="00136B35"/>
    <w:rsid w:val="001456D3"/>
    <w:rsid w:val="001474BC"/>
    <w:rsid w:val="001517C7"/>
    <w:rsid w:val="00152D43"/>
    <w:rsid w:val="00154E9C"/>
    <w:rsid w:val="00156C70"/>
    <w:rsid w:val="0015764C"/>
    <w:rsid w:val="001611E6"/>
    <w:rsid w:val="001613A3"/>
    <w:rsid w:val="0016149F"/>
    <w:rsid w:val="00163B84"/>
    <w:rsid w:val="00164FD3"/>
    <w:rsid w:val="00165217"/>
    <w:rsid w:val="00166309"/>
    <w:rsid w:val="00167FBF"/>
    <w:rsid w:val="00173897"/>
    <w:rsid w:val="00177544"/>
    <w:rsid w:val="00177938"/>
    <w:rsid w:val="00180906"/>
    <w:rsid w:val="001818B7"/>
    <w:rsid w:val="001823D8"/>
    <w:rsid w:val="001A0277"/>
    <w:rsid w:val="001A143C"/>
    <w:rsid w:val="001B03FE"/>
    <w:rsid w:val="001B0D2E"/>
    <w:rsid w:val="001B1558"/>
    <w:rsid w:val="001B352E"/>
    <w:rsid w:val="001B3E75"/>
    <w:rsid w:val="001B5635"/>
    <w:rsid w:val="001B5D15"/>
    <w:rsid w:val="001C3EAD"/>
    <w:rsid w:val="001C4757"/>
    <w:rsid w:val="001D080E"/>
    <w:rsid w:val="001D131E"/>
    <w:rsid w:val="001D23CD"/>
    <w:rsid w:val="001D3CD2"/>
    <w:rsid w:val="001D48BC"/>
    <w:rsid w:val="001E2DDF"/>
    <w:rsid w:val="001E3093"/>
    <w:rsid w:val="001E32A5"/>
    <w:rsid w:val="001F2D2C"/>
    <w:rsid w:val="001F2EAB"/>
    <w:rsid w:val="001F6AC4"/>
    <w:rsid w:val="00200CF2"/>
    <w:rsid w:val="00201B6C"/>
    <w:rsid w:val="00203BF7"/>
    <w:rsid w:val="00206BA8"/>
    <w:rsid w:val="00217DD5"/>
    <w:rsid w:val="002209B5"/>
    <w:rsid w:val="00222EE1"/>
    <w:rsid w:val="00224AF4"/>
    <w:rsid w:val="00225B90"/>
    <w:rsid w:val="00227BCA"/>
    <w:rsid w:val="002304FC"/>
    <w:rsid w:val="0023545E"/>
    <w:rsid w:val="00235823"/>
    <w:rsid w:val="00235C03"/>
    <w:rsid w:val="002363CE"/>
    <w:rsid w:val="00242461"/>
    <w:rsid w:val="00245F1B"/>
    <w:rsid w:val="002463F2"/>
    <w:rsid w:val="002475D3"/>
    <w:rsid w:val="00247689"/>
    <w:rsid w:val="00250A3B"/>
    <w:rsid w:val="00250F05"/>
    <w:rsid w:val="00252BF8"/>
    <w:rsid w:val="002567EB"/>
    <w:rsid w:val="00256984"/>
    <w:rsid w:val="002572F2"/>
    <w:rsid w:val="002628CA"/>
    <w:rsid w:val="00267966"/>
    <w:rsid w:val="00272088"/>
    <w:rsid w:val="0027215D"/>
    <w:rsid w:val="00272F37"/>
    <w:rsid w:val="00273A8F"/>
    <w:rsid w:val="00274EC4"/>
    <w:rsid w:val="00277282"/>
    <w:rsid w:val="00291C0C"/>
    <w:rsid w:val="00292A93"/>
    <w:rsid w:val="002931A4"/>
    <w:rsid w:val="00295800"/>
    <w:rsid w:val="002A1114"/>
    <w:rsid w:val="002A1772"/>
    <w:rsid w:val="002A1FCF"/>
    <w:rsid w:val="002A256F"/>
    <w:rsid w:val="002A5E94"/>
    <w:rsid w:val="002A639A"/>
    <w:rsid w:val="002A7D04"/>
    <w:rsid w:val="002B3280"/>
    <w:rsid w:val="002B5AA1"/>
    <w:rsid w:val="002B5DD2"/>
    <w:rsid w:val="002B6A7F"/>
    <w:rsid w:val="002B76C7"/>
    <w:rsid w:val="002B7CE9"/>
    <w:rsid w:val="002C3625"/>
    <w:rsid w:val="002C4017"/>
    <w:rsid w:val="002C79A3"/>
    <w:rsid w:val="002D0562"/>
    <w:rsid w:val="002D19C3"/>
    <w:rsid w:val="002D397B"/>
    <w:rsid w:val="002D5EF4"/>
    <w:rsid w:val="002D5FC3"/>
    <w:rsid w:val="002D67B3"/>
    <w:rsid w:val="002D69A2"/>
    <w:rsid w:val="002E0985"/>
    <w:rsid w:val="002E3BFE"/>
    <w:rsid w:val="002E41CD"/>
    <w:rsid w:val="002E5541"/>
    <w:rsid w:val="002E6A71"/>
    <w:rsid w:val="002F19D6"/>
    <w:rsid w:val="002F2825"/>
    <w:rsid w:val="002F732D"/>
    <w:rsid w:val="002F77EA"/>
    <w:rsid w:val="002F7936"/>
    <w:rsid w:val="00300269"/>
    <w:rsid w:val="00303112"/>
    <w:rsid w:val="00306967"/>
    <w:rsid w:val="0030777F"/>
    <w:rsid w:val="00311FC8"/>
    <w:rsid w:val="0031467E"/>
    <w:rsid w:val="00320FA4"/>
    <w:rsid w:val="0032174A"/>
    <w:rsid w:val="00326241"/>
    <w:rsid w:val="00327DB1"/>
    <w:rsid w:val="00331E2B"/>
    <w:rsid w:val="00332547"/>
    <w:rsid w:val="00333A56"/>
    <w:rsid w:val="0033573E"/>
    <w:rsid w:val="00344873"/>
    <w:rsid w:val="003477DF"/>
    <w:rsid w:val="00354B62"/>
    <w:rsid w:val="0035559F"/>
    <w:rsid w:val="00356589"/>
    <w:rsid w:val="0035744C"/>
    <w:rsid w:val="0036368B"/>
    <w:rsid w:val="00365900"/>
    <w:rsid w:val="00366844"/>
    <w:rsid w:val="00367348"/>
    <w:rsid w:val="00367E39"/>
    <w:rsid w:val="00372A20"/>
    <w:rsid w:val="00376E03"/>
    <w:rsid w:val="00377745"/>
    <w:rsid w:val="00381441"/>
    <w:rsid w:val="003857B7"/>
    <w:rsid w:val="00387671"/>
    <w:rsid w:val="00392067"/>
    <w:rsid w:val="00394C7D"/>
    <w:rsid w:val="00394D62"/>
    <w:rsid w:val="00397C67"/>
    <w:rsid w:val="003A2054"/>
    <w:rsid w:val="003A21F0"/>
    <w:rsid w:val="003A38BE"/>
    <w:rsid w:val="003A4F89"/>
    <w:rsid w:val="003B0334"/>
    <w:rsid w:val="003B09D6"/>
    <w:rsid w:val="003B2675"/>
    <w:rsid w:val="003B71D2"/>
    <w:rsid w:val="003C0055"/>
    <w:rsid w:val="003C00B8"/>
    <w:rsid w:val="003C4183"/>
    <w:rsid w:val="003C50B7"/>
    <w:rsid w:val="003D2689"/>
    <w:rsid w:val="003D2A8B"/>
    <w:rsid w:val="003D51FE"/>
    <w:rsid w:val="003E1956"/>
    <w:rsid w:val="003E34C0"/>
    <w:rsid w:val="003E4466"/>
    <w:rsid w:val="003E4B4D"/>
    <w:rsid w:val="003F1BC5"/>
    <w:rsid w:val="003F459E"/>
    <w:rsid w:val="003F5523"/>
    <w:rsid w:val="003F6030"/>
    <w:rsid w:val="003F6842"/>
    <w:rsid w:val="003F69B5"/>
    <w:rsid w:val="003F7911"/>
    <w:rsid w:val="003F7C6A"/>
    <w:rsid w:val="0040256F"/>
    <w:rsid w:val="00403295"/>
    <w:rsid w:val="00406A31"/>
    <w:rsid w:val="00412EC3"/>
    <w:rsid w:val="00417FE5"/>
    <w:rsid w:val="004205D6"/>
    <w:rsid w:val="00423077"/>
    <w:rsid w:val="00426CB0"/>
    <w:rsid w:val="00432D20"/>
    <w:rsid w:val="00434BBE"/>
    <w:rsid w:val="00437364"/>
    <w:rsid w:val="004464D4"/>
    <w:rsid w:val="004465C5"/>
    <w:rsid w:val="004467CD"/>
    <w:rsid w:val="00446D84"/>
    <w:rsid w:val="00446F4E"/>
    <w:rsid w:val="004500E0"/>
    <w:rsid w:val="00451592"/>
    <w:rsid w:val="00457772"/>
    <w:rsid w:val="004578B9"/>
    <w:rsid w:val="00460DAB"/>
    <w:rsid w:val="004628D9"/>
    <w:rsid w:val="0046543D"/>
    <w:rsid w:val="00470351"/>
    <w:rsid w:val="004710F8"/>
    <w:rsid w:val="0047385D"/>
    <w:rsid w:val="00473EE9"/>
    <w:rsid w:val="00474480"/>
    <w:rsid w:val="00475F1B"/>
    <w:rsid w:val="0048160E"/>
    <w:rsid w:val="00482E17"/>
    <w:rsid w:val="00485C6B"/>
    <w:rsid w:val="00485E7E"/>
    <w:rsid w:val="00491377"/>
    <w:rsid w:val="004955CD"/>
    <w:rsid w:val="0049676C"/>
    <w:rsid w:val="004A16C3"/>
    <w:rsid w:val="004A191E"/>
    <w:rsid w:val="004A3A39"/>
    <w:rsid w:val="004A530F"/>
    <w:rsid w:val="004A6A4F"/>
    <w:rsid w:val="004B199C"/>
    <w:rsid w:val="004B1A43"/>
    <w:rsid w:val="004B31ED"/>
    <w:rsid w:val="004B3A5A"/>
    <w:rsid w:val="004B5095"/>
    <w:rsid w:val="004C0A32"/>
    <w:rsid w:val="004C4101"/>
    <w:rsid w:val="004C6ADC"/>
    <w:rsid w:val="004C7A90"/>
    <w:rsid w:val="004C7FA9"/>
    <w:rsid w:val="004D051E"/>
    <w:rsid w:val="004D1AAC"/>
    <w:rsid w:val="004D3236"/>
    <w:rsid w:val="004D38D5"/>
    <w:rsid w:val="004D3C28"/>
    <w:rsid w:val="004D4C91"/>
    <w:rsid w:val="004D5FCD"/>
    <w:rsid w:val="004D61BC"/>
    <w:rsid w:val="004D6F8F"/>
    <w:rsid w:val="004E01B6"/>
    <w:rsid w:val="004E0CF2"/>
    <w:rsid w:val="004E2308"/>
    <w:rsid w:val="004E496D"/>
    <w:rsid w:val="004E5660"/>
    <w:rsid w:val="004E75FB"/>
    <w:rsid w:val="004E7AEC"/>
    <w:rsid w:val="004F2BB4"/>
    <w:rsid w:val="004F392E"/>
    <w:rsid w:val="004F3FDA"/>
    <w:rsid w:val="004F47F1"/>
    <w:rsid w:val="005001D1"/>
    <w:rsid w:val="00500C48"/>
    <w:rsid w:val="00502FDF"/>
    <w:rsid w:val="005042F2"/>
    <w:rsid w:val="0050526E"/>
    <w:rsid w:val="00517E3E"/>
    <w:rsid w:val="00522997"/>
    <w:rsid w:val="0052482A"/>
    <w:rsid w:val="00525243"/>
    <w:rsid w:val="0052539C"/>
    <w:rsid w:val="00525E71"/>
    <w:rsid w:val="00526F32"/>
    <w:rsid w:val="00527BA8"/>
    <w:rsid w:val="0053130C"/>
    <w:rsid w:val="00532BF5"/>
    <w:rsid w:val="00534E6C"/>
    <w:rsid w:val="005379EE"/>
    <w:rsid w:val="0054125E"/>
    <w:rsid w:val="005420B9"/>
    <w:rsid w:val="00542650"/>
    <w:rsid w:val="005426BE"/>
    <w:rsid w:val="00543450"/>
    <w:rsid w:val="0055161C"/>
    <w:rsid w:val="0055216F"/>
    <w:rsid w:val="0055223A"/>
    <w:rsid w:val="00557C7E"/>
    <w:rsid w:val="0056158D"/>
    <w:rsid w:val="00561631"/>
    <w:rsid w:val="005653DF"/>
    <w:rsid w:val="005704FF"/>
    <w:rsid w:val="00574EC4"/>
    <w:rsid w:val="005762FF"/>
    <w:rsid w:val="00581F42"/>
    <w:rsid w:val="005823DB"/>
    <w:rsid w:val="005830E8"/>
    <w:rsid w:val="005861BF"/>
    <w:rsid w:val="00586F59"/>
    <w:rsid w:val="005873A8"/>
    <w:rsid w:val="00591046"/>
    <w:rsid w:val="00591405"/>
    <w:rsid w:val="00591D4B"/>
    <w:rsid w:val="00592521"/>
    <w:rsid w:val="0059522C"/>
    <w:rsid w:val="00595E46"/>
    <w:rsid w:val="0059705F"/>
    <w:rsid w:val="005A54BE"/>
    <w:rsid w:val="005A6203"/>
    <w:rsid w:val="005A68A0"/>
    <w:rsid w:val="005B192F"/>
    <w:rsid w:val="005C0A38"/>
    <w:rsid w:val="005C1965"/>
    <w:rsid w:val="005C29C7"/>
    <w:rsid w:val="005C79A0"/>
    <w:rsid w:val="005C7F44"/>
    <w:rsid w:val="005D1E30"/>
    <w:rsid w:val="005D2053"/>
    <w:rsid w:val="005D2F7D"/>
    <w:rsid w:val="005D2F94"/>
    <w:rsid w:val="005D4B5A"/>
    <w:rsid w:val="005E6A12"/>
    <w:rsid w:val="005F198B"/>
    <w:rsid w:val="005F54B4"/>
    <w:rsid w:val="00600D25"/>
    <w:rsid w:val="0060134F"/>
    <w:rsid w:val="00602052"/>
    <w:rsid w:val="00604CAE"/>
    <w:rsid w:val="00605D0E"/>
    <w:rsid w:val="00607A7F"/>
    <w:rsid w:val="006158D5"/>
    <w:rsid w:val="006204A0"/>
    <w:rsid w:val="00621A20"/>
    <w:rsid w:val="00621F67"/>
    <w:rsid w:val="00623010"/>
    <w:rsid w:val="006230AC"/>
    <w:rsid w:val="0063396C"/>
    <w:rsid w:val="00634C8A"/>
    <w:rsid w:val="006358C6"/>
    <w:rsid w:val="0063597C"/>
    <w:rsid w:val="006365D1"/>
    <w:rsid w:val="00637BF1"/>
    <w:rsid w:val="00642BF7"/>
    <w:rsid w:val="00644E82"/>
    <w:rsid w:val="006472A9"/>
    <w:rsid w:val="00650C83"/>
    <w:rsid w:val="00651273"/>
    <w:rsid w:val="006534DC"/>
    <w:rsid w:val="00655BAB"/>
    <w:rsid w:val="006562C5"/>
    <w:rsid w:val="006624C6"/>
    <w:rsid w:val="006624C8"/>
    <w:rsid w:val="00664834"/>
    <w:rsid w:val="006706EE"/>
    <w:rsid w:val="006720CB"/>
    <w:rsid w:val="00676A77"/>
    <w:rsid w:val="00677CE1"/>
    <w:rsid w:val="0068031B"/>
    <w:rsid w:val="006812AB"/>
    <w:rsid w:val="006822CC"/>
    <w:rsid w:val="00682A93"/>
    <w:rsid w:val="00683C07"/>
    <w:rsid w:val="006851A9"/>
    <w:rsid w:val="006869C7"/>
    <w:rsid w:val="006872F7"/>
    <w:rsid w:val="0068772E"/>
    <w:rsid w:val="00687C09"/>
    <w:rsid w:val="00690840"/>
    <w:rsid w:val="006911AD"/>
    <w:rsid w:val="00691798"/>
    <w:rsid w:val="00691BE5"/>
    <w:rsid w:val="00692918"/>
    <w:rsid w:val="006944C2"/>
    <w:rsid w:val="00696600"/>
    <w:rsid w:val="00696BF7"/>
    <w:rsid w:val="0069748E"/>
    <w:rsid w:val="00697945"/>
    <w:rsid w:val="00697EB8"/>
    <w:rsid w:val="006A01AB"/>
    <w:rsid w:val="006A21D3"/>
    <w:rsid w:val="006A6D98"/>
    <w:rsid w:val="006B41FC"/>
    <w:rsid w:val="006B4573"/>
    <w:rsid w:val="006B564F"/>
    <w:rsid w:val="006C08F6"/>
    <w:rsid w:val="006C1D89"/>
    <w:rsid w:val="006C43F4"/>
    <w:rsid w:val="006C4FC0"/>
    <w:rsid w:val="006C7F89"/>
    <w:rsid w:val="006D19FA"/>
    <w:rsid w:val="006D5F87"/>
    <w:rsid w:val="006F1875"/>
    <w:rsid w:val="006F2001"/>
    <w:rsid w:val="006F369E"/>
    <w:rsid w:val="006F3D73"/>
    <w:rsid w:val="006F4286"/>
    <w:rsid w:val="006F64EC"/>
    <w:rsid w:val="006F6BC7"/>
    <w:rsid w:val="0070160A"/>
    <w:rsid w:val="00703250"/>
    <w:rsid w:val="00704B44"/>
    <w:rsid w:val="007077A7"/>
    <w:rsid w:val="00710540"/>
    <w:rsid w:val="0071161D"/>
    <w:rsid w:val="0071269F"/>
    <w:rsid w:val="0071273D"/>
    <w:rsid w:val="00716E59"/>
    <w:rsid w:val="007178DB"/>
    <w:rsid w:val="00722930"/>
    <w:rsid w:val="00722EF5"/>
    <w:rsid w:val="007253DD"/>
    <w:rsid w:val="00725E4A"/>
    <w:rsid w:val="00730598"/>
    <w:rsid w:val="00730DC9"/>
    <w:rsid w:val="0073284D"/>
    <w:rsid w:val="00734FDF"/>
    <w:rsid w:val="00735D15"/>
    <w:rsid w:val="00740D2A"/>
    <w:rsid w:val="00741312"/>
    <w:rsid w:val="007420AF"/>
    <w:rsid w:val="0074514E"/>
    <w:rsid w:val="00745D68"/>
    <w:rsid w:val="00754755"/>
    <w:rsid w:val="00754982"/>
    <w:rsid w:val="007550C7"/>
    <w:rsid w:val="00755A03"/>
    <w:rsid w:val="00761FBA"/>
    <w:rsid w:val="007644CC"/>
    <w:rsid w:val="00764BB2"/>
    <w:rsid w:val="00770F8D"/>
    <w:rsid w:val="007720E2"/>
    <w:rsid w:val="00772744"/>
    <w:rsid w:val="00773859"/>
    <w:rsid w:val="00774368"/>
    <w:rsid w:val="00780C23"/>
    <w:rsid w:val="00780E1A"/>
    <w:rsid w:val="00782A98"/>
    <w:rsid w:val="00784AAF"/>
    <w:rsid w:val="0078510F"/>
    <w:rsid w:val="007875B9"/>
    <w:rsid w:val="0079276F"/>
    <w:rsid w:val="0079507E"/>
    <w:rsid w:val="007960F8"/>
    <w:rsid w:val="007969CB"/>
    <w:rsid w:val="007A1320"/>
    <w:rsid w:val="007A1D70"/>
    <w:rsid w:val="007A3395"/>
    <w:rsid w:val="007A536E"/>
    <w:rsid w:val="007A5654"/>
    <w:rsid w:val="007B0194"/>
    <w:rsid w:val="007B0CA0"/>
    <w:rsid w:val="007B36AA"/>
    <w:rsid w:val="007C2232"/>
    <w:rsid w:val="007C2491"/>
    <w:rsid w:val="007C6464"/>
    <w:rsid w:val="007C77EB"/>
    <w:rsid w:val="007C7D23"/>
    <w:rsid w:val="007C7DE6"/>
    <w:rsid w:val="007D1148"/>
    <w:rsid w:val="007D4CF0"/>
    <w:rsid w:val="007D532D"/>
    <w:rsid w:val="007D5415"/>
    <w:rsid w:val="007E06FF"/>
    <w:rsid w:val="007E0B17"/>
    <w:rsid w:val="007E10EA"/>
    <w:rsid w:val="007E31FE"/>
    <w:rsid w:val="007E33E6"/>
    <w:rsid w:val="007E76BA"/>
    <w:rsid w:val="007F07E5"/>
    <w:rsid w:val="007F54B7"/>
    <w:rsid w:val="007F59D2"/>
    <w:rsid w:val="007F699C"/>
    <w:rsid w:val="007F7BC8"/>
    <w:rsid w:val="0080256C"/>
    <w:rsid w:val="00806B68"/>
    <w:rsid w:val="008103CE"/>
    <w:rsid w:val="0081423B"/>
    <w:rsid w:val="00814810"/>
    <w:rsid w:val="0082671B"/>
    <w:rsid w:val="0082760C"/>
    <w:rsid w:val="00831510"/>
    <w:rsid w:val="00833693"/>
    <w:rsid w:val="00833AD0"/>
    <w:rsid w:val="00834C3C"/>
    <w:rsid w:val="00834F7E"/>
    <w:rsid w:val="008356E6"/>
    <w:rsid w:val="008372FE"/>
    <w:rsid w:val="00837FB4"/>
    <w:rsid w:val="0084057B"/>
    <w:rsid w:val="00840E85"/>
    <w:rsid w:val="00842A18"/>
    <w:rsid w:val="00842B8F"/>
    <w:rsid w:val="00844478"/>
    <w:rsid w:val="00844D63"/>
    <w:rsid w:val="0084603F"/>
    <w:rsid w:val="008461C6"/>
    <w:rsid w:val="0086006C"/>
    <w:rsid w:val="008606B1"/>
    <w:rsid w:val="00861BB2"/>
    <w:rsid w:val="00862D28"/>
    <w:rsid w:val="0087551F"/>
    <w:rsid w:val="008768CD"/>
    <w:rsid w:val="00876E42"/>
    <w:rsid w:val="0088233C"/>
    <w:rsid w:val="0088415F"/>
    <w:rsid w:val="00885F79"/>
    <w:rsid w:val="0088713C"/>
    <w:rsid w:val="008933F9"/>
    <w:rsid w:val="0089426C"/>
    <w:rsid w:val="00894E4E"/>
    <w:rsid w:val="00895980"/>
    <w:rsid w:val="0089605D"/>
    <w:rsid w:val="008972AB"/>
    <w:rsid w:val="008A18F2"/>
    <w:rsid w:val="008A2C04"/>
    <w:rsid w:val="008A3E25"/>
    <w:rsid w:val="008A545B"/>
    <w:rsid w:val="008A6A51"/>
    <w:rsid w:val="008A785C"/>
    <w:rsid w:val="008B2241"/>
    <w:rsid w:val="008B246F"/>
    <w:rsid w:val="008B4B29"/>
    <w:rsid w:val="008C25E6"/>
    <w:rsid w:val="008C6ADE"/>
    <w:rsid w:val="008C6DC2"/>
    <w:rsid w:val="008C783E"/>
    <w:rsid w:val="008D1428"/>
    <w:rsid w:val="008D1605"/>
    <w:rsid w:val="008D5740"/>
    <w:rsid w:val="008D652D"/>
    <w:rsid w:val="008D663B"/>
    <w:rsid w:val="008D7F56"/>
    <w:rsid w:val="008D7F7A"/>
    <w:rsid w:val="008E0A86"/>
    <w:rsid w:val="008E1A08"/>
    <w:rsid w:val="008E5A7F"/>
    <w:rsid w:val="008F2FFF"/>
    <w:rsid w:val="008F4821"/>
    <w:rsid w:val="008F69E4"/>
    <w:rsid w:val="00900075"/>
    <w:rsid w:val="00901132"/>
    <w:rsid w:val="0090191B"/>
    <w:rsid w:val="00901B7F"/>
    <w:rsid w:val="00903319"/>
    <w:rsid w:val="009033AB"/>
    <w:rsid w:val="00903632"/>
    <w:rsid w:val="009063F1"/>
    <w:rsid w:val="00910803"/>
    <w:rsid w:val="0091313C"/>
    <w:rsid w:val="00915CFE"/>
    <w:rsid w:val="00921CA2"/>
    <w:rsid w:val="00923293"/>
    <w:rsid w:val="0093191B"/>
    <w:rsid w:val="0093415D"/>
    <w:rsid w:val="009345F3"/>
    <w:rsid w:val="00935D12"/>
    <w:rsid w:val="00936301"/>
    <w:rsid w:val="009410A7"/>
    <w:rsid w:val="00941278"/>
    <w:rsid w:val="0094363C"/>
    <w:rsid w:val="00945B38"/>
    <w:rsid w:val="009468D2"/>
    <w:rsid w:val="0095146A"/>
    <w:rsid w:val="009534B5"/>
    <w:rsid w:val="009538A1"/>
    <w:rsid w:val="00954634"/>
    <w:rsid w:val="00957079"/>
    <w:rsid w:val="00957F6E"/>
    <w:rsid w:val="009608DD"/>
    <w:rsid w:val="0096152C"/>
    <w:rsid w:val="009628F7"/>
    <w:rsid w:val="009630DE"/>
    <w:rsid w:val="00963A5B"/>
    <w:rsid w:val="00965608"/>
    <w:rsid w:val="00965EB3"/>
    <w:rsid w:val="00975384"/>
    <w:rsid w:val="00980DF9"/>
    <w:rsid w:val="00982C74"/>
    <w:rsid w:val="00984E59"/>
    <w:rsid w:val="00986F4D"/>
    <w:rsid w:val="0098745C"/>
    <w:rsid w:val="00987511"/>
    <w:rsid w:val="00987861"/>
    <w:rsid w:val="00992712"/>
    <w:rsid w:val="009930A7"/>
    <w:rsid w:val="00993272"/>
    <w:rsid w:val="00995B3A"/>
    <w:rsid w:val="009A3B1C"/>
    <w:rsid w:val="009A5FCB"/>
    <w:rsid w:val="009A6B5C"/>
    <w:rsid w:val="009B4F50"/>
    <w:rsid w:val="009B6756"/>
    <w:rsid w:val="009C0DBD"/>
    <w:rsid w:val="009C315E"/>
    <w:rsid w:val="009D07EF"/>
    <w:rsid w:val="009E14B9"/>
    <w:rsid w:val="009E1DB4"/>
    <w:rsid w:val="009E2D16"/>
    <w:rsid w:val="009E3422"/>
    <w:rsid w:val="009E3F81"/>
    <w:rsid w:val="009E5440"/>
    <w:rsid w:val="009E5B5C"/>
    <w:rsid w:val="009E655C"/>
    <w:rsid w:val="009E7792"/>
    <w:rsid w:val="009E7D34"/>
    <w:rsid w:val="009F1CAB"/>
    <w:rsid w:val="009F2945"/>
    <w:rsid w:val="009F41F1"/>
    <w:rsid w:val="009F558A"/>
    <w:rsid w:val="009F5EB6"/>
    <w:rsid w:val="009F7F6F"/>
    <w:rsid w:val="00A00DF8"/>
    <w:rsid w:val="00A07AA5"/>
    <w:rsid w:val="00A10387"/>
    <w:rsid w:val="00A10596"/>
    <w:rsid w:val="00A11362"/>
    <w:rsid w:val="00A11F8E"/>
    <w:rsid w:val="00A12D9F"/>
    <w:rsid w:val="00A15ADA"/>
    <w:rsid w:val="00A1635C"/>
    <w:rsid w:val="00A2088A"/>
    <w:rsid w:val="00A23601"/>
    <w:rsid w:val="00A23965"/>
    <w:rsid w:val="00A23E4A"/>
    <w:rsid w:val="00A253DF"/>
    <w:rsid w:val="00A279FC"/>
    <w:rsid w:val="00A36D9F"/>
    <w:rsid w:val="00A379FD"/>
    <w:rsid w:val="00A422EE"/>
    <w:rsid w:val="00A431D0"/>
    <w:rsid w:val="00A4330A"/>
    <w:rsid w:val="00A45865"/>
    <w:rsid w:val="00A46F1A"/>
    <w:rsid w:val="00A5163D"/>
    <w:rsid w:val="00A51ED5"/>
    <w:rsid w:val="00A52F63"/>
    <w:rsid w:val="00A57D11"/>
    <w:rsid w:val="00A6160F"/>
    <w:rsid w:val="00A62141"/>
    <w:rsid w:val="00A7386E"/>
    <w:rsid w:val="00A76DF4"/>
    <w:rsid w:val="00A778FD"/>
    <w:rsid w:val="00A819EE"/>
    <w:rsid w:val="00A82B1A"/>
    <w:rsid w:val="00A912EC"/>
    <w:rsid w:val="00A92410"/>
    <w:rsid w:val="00A92905"/>
    <w:rsid w:val="00A93144"/>
    <w:rsid w:val="00A94AA8"/>
    <w:rsid w:val="00A9578F"/>
    <w:rsid w:val="00A96E20"/>
    <w:rsid w:val="00AA011F"/>
    <w:rsid w:val="00AA07CB"/>
    <w:rsid w:val="00AA1EF4"/>
    <w:rsid w:val="00AA25F4"/>
    <w:rsid w:val="00AA4352"/>
    <w:rsid w:val="00AA6658"/>
    <w:rsid w:val="00AB283E"/>
    <w:rsid w:val="00AB43E6"/>
    <w:rsid w:val="00AB6974"/>
    <w:rsid w:val="00AC1A61"/>
    <w:rsid w:val="00AC305D"/>
    <w:rsid w:val="00AC6750"/>
    <w:rsid w:val="00AC6CE3"/>
    <w:rsid w:val="00AC7011"/>
    <w:rsid w:val="00AC724C"/>
    <w:rsid w:val="00AD01CC"/>
    <w:rsid w:val="00AD026A"/>
    <w:rsid w:val="00AD4A66"/>
    <w:rsid w:val="00AD5C64"/>
    <w:rsid w:val="00AD64E7"/>
    <w:rsid w:val="00AE0C66"/>
    <w:rsid w:val="00AE1AA2"/>
    <w:rsid w:val="00AE5DE9"/>
    <w:rsid w:val="00AF4440"/>
    <w:rsid w:val="00AF5070"/>
    <w:rsid w:val="00AF68A4"/>
    <w:rsid w:val="00AF6CD0"/>
    <w:rsid w:val="00B06C95"/>
    <w:rsid w:val="00B10479"/>
    <w:rsid w:val="00B16800"/>
    <w:rsid w:val="00B21435"/>
    <w:rsid w:val="00B23A27"/>
    <w:rsid w:val="00B24A34"/>
    <w:rsid w:val="00B30630"/>
    <w:rsid w:val="00B33C85"/>
    <w:rsid w:val="00B41FBC"/>
    <w:rsid w:val="00B43798"/>
    <w:rsid w:val="00B437D1"/>
    <w:rsid w:val="00B512F2"/>
    <w:rsid w:val="00B52351"/>
    <w:rsid w:val="00B548BE"/>
    <w:rsid w:val="00B56025"/>
    <w:rsid w:val="00B63868"/>
    <w:rsid w:val="00B647E4"/>
    <w:rsid w:val="00B72ADE"/>
    <w:rsid w:val="00B74202"/>
    <w:rsid w:val="00B749F7"/>
    <w:rsid w:val="00B763DD"/>
    <w:rsid w:val="00B8161A"/>
    <w:rsid w:val="00B84365"/>
    <w:rsid w:val="00B84975"/>
    <w:rsid w:val="00B84F38"/>
    <w:rsid w:val="00B86AF2"/>
    <w:rsid w:val="00B86C1B"/>
    <w:rsid w:val="00B8742E"/>
    <w:rsid w:val="00B878C4"/>
    <w:rsid w:val="00B92FE7"/>
    <w:rsid w:val="00B937D3"/>
    <w:rsid w:val="00B94502"/>
    <w:rsid w:val="00B945A4"/>
    <w:rsid w:val="00B967C4"/>
    <w:rsid w:val="00B97670"/>
    <w:rsid w:val="00BA0027"/>
    <w:rsid w:val="00BA258D"/>
    <w:rsid w:val="00BA577F"/>
    <w:rsid w:val="00BA7403"/>
    <w:rsid w:val="00BB022D"/>
    <w:rsid w:val="00BB02EC"/>
    <w:rsid w:val="00BB03A2"/>
    <w:rsid w:val="00BB10C4"/>
    <w:rsid w:val="00BB31C5"/>
    <w:rsid w:val="00BB434F"/>
    <w:rsid w:val="00BB75F1"/>
    <w:rsid w:val="00BC1579"/>
    <w:rsid w:val="00BC48D0"/>
    <w:rsid w:val="00BC624A"/>
    <w:rsid w:val="00BC72B4"/>
    <w:rsid w:val="00BD0098"/>
    <w:rsid w:val="00BD22C0"/>
    <w:rsid w:val="00BD678C"/>
    <w:rsid w:val="00BD6EAD"/>
    <w:rsid w:val="00BE1B0F"/>
    <w:rsid w:val="00BE4239"/>
    <w:rsid w:val="00BE4376"/>
    <w:rsid w:val="00BE4E03"/>
    <w:rsid w:val="00BE72F8"/>
    <w:rsid w:val="00BF0D35"/>
    <w:rsid w:val="00BF652D"/>
    <w:rsid w:val="00BF6C17"/>
    <w:rsid w:val="00C00213"/>
    <w:rsid w:val="00C0787B"/>
    <w:rsid w:val="00C07F5B"/>
    <w:rsid w:val="00C10083"/>
    <w:rsid w:val="00C124FE"/>
    <w:rsid w:val="00C1642C"/>
    <w:rsid w:val="00C16985"/>
    <w:rsid w:val="00C17366"/>
    <w:rsid w:val="00C25342"/>
    <w:rsid w:val="00C32548"/>
    <w:rsid w:val="00C335FB"/>
    <w:rsid w:val="00C337C5"/>
    <w:rsid w:val="00C3703B"/>
    <w:rsid w:val="00C4033C"/>
    <w:rsid w:val="00C429B8"/>
    <w:rsid w:val="00C45008"/>
    <w:rsid w:val="00C457BF"/>
    <w:rsid w:val="00C46265"/>
    <w:rsid w:val="00C46683"/>
    <w:rsid w:val="00C47B4D"/>
    <w:rsid w:val="00C47DBF"/>
    <w:rsid w:val="00C503C9"/>
    <w:rsid w:val="00C5166C"/>
    <w:rsid w:val="00C53D06"/>
    <w:rsid w:val="00C54271"/>
    <w:rsid w:val="00C55106"/>
    <w:rsid w:val="00C60713"/>
    <w:rsid w:val="00C649E0"/>
    <w:rsid w:val="00C655F4"/>
    <w:rsid w:val="00C65798"/>
    <w:rsid w:val="00C65833"/>
    <w:rsid w:val="00C66766"/>
    <w:rsid w:val="00C67918"/>
    <w:rsid w:val="00C71205"/>
    <w:rsid w:val="00C72A8F"/>
    <w:rsid w:val="00C77584"/>
    <w:rsid w:val="00C85870"/>
    <w:rsid w:val="00C85F61"/>
    <w:rsid w:val="00C87AC3"/>
    <w:rsid w:val="00C91E95"/>
    <w:rsid w:val="00C93A7E"/>
    <w:rsid w:val="00C9432F"/>
    <w:rsid w:val="00C96868"/>
    <w:rsid w:val="00CA0D9F"/>
    <w:rsid w:val="00CA2274"/>
    <w:rsid w:val="00CA2279"/>
    <w:rsid w:val="00CB0165"/>
    <w:rsid w:val="00CB2278"/>
    <w:rsid w:val="00CB4461"/>
    <w:rsid w:val="00CB69A2"/>
    <w:rsid w:val="00CB73F4"/>
    <w:rsid w:val="00CC0EB5"/>
    <w:rsid w:val="00CC2FCC"/>
    <w:rsid w:val="00CC4D31"/>
    <w:rsid w:val="00CD06B0"/>
    <w:rsid w:val="00CD1526"/>
    <w:rsid w:val="00CD4609"/>
    <w:rsid w:val="00CD602A"/>
    <w:rsid w:val="00CE444B"/>
    <w:rsid w:val="00CE4BF7"/>
    <w:rsid w:val="00CF0C44"/>
    <w:rsid w:val="00CF3E80"/>
    <w:rsid w:val="00CF4ABA"/>
    <w:rsid w:val="00CF76FA"/>
    <w:rsid w:val="00D005AC"/>
    <w:rsid w:val="00D00955"/>
    <w:rsid w:val="00D02FDF"/>
    <w:rsid w:val="00D030D6"/>
    <w:rsid w:val="00D05388"/>
    <w:rsid w:val="00D077CC"/>
    <w:rsid w:val="00D07C1F"/>
    <w:rsid w:val="00D07E9E"/>
    <w:rsid w:val="00D13CD1"/>
    <w:rsid w:val="00D15B89"/>
    <w:rsid w:val="00D21947"/>
    <w:rsid w:val="00D25248"/>
    <w:rsid w:val="00D27BBC"/>
    <w:rsid w:val="00D27CD9"/>
    <w:rsid w:val="00D3090F"/>
    <w:rsid w:val="00D3187F"/>
    <w:rsid w:val="00D3303D"/>
    <w:rsid w:val="00D33B30"/>
    <w:rsid w:val="00D3611A"/>
    <w:rsid w:val="00D377E1"/>
    <w:rsid w:val="00D37E42"/>
    <w:rsid w:val="00D40934"/>
    <w:rsid w:val="00D54730"/>
    <w:rsid w:val="00D561DC"/>
    <w:rsid w:val="00D60774"/>
    <w:rsid w:val="00D60ED0"/>
    <w:rsid w:val="00D61981"/>
    <w:rsid w:val="00D66373"/>
    <w:rsid w:val="00D676D4"/>
    <w:rsid w:val="00D7049D"/>
    <w:rsid w:val="00D72CCF"/>
    <w:rsid w:val="00D747FC"/>
    <w:rsid w:val="00D759E4"/>
    <w:rsid w:val="00D77D89"/>
    <w:rsid w:val="00D82851"/>
    <w:rsid w:val="00D8787B"/>
    <w:rsid w:val="00D87F64"/>
    <w:rsid w:val="00D908BE"/>
    <w:rsid w:val="00D942A0"/>
    <w:rsid w:val="00D9630D"/>
    <w:rsid w:val="00D965A8"/>
    <w:rsid w:val="00DA22AD"/>
    <w:rsid w:val="00DA2C1A"/>
    <w:rsid w:val="00DA3D68"/>
    <w:rsid w:val="00DA4C0A"/>
    <w:rsid w:val="00DA5608"/>
    <w:rsid w:val="00DA6464"/>
    <w:rsid w:val="00DA6E3A"/>
    <w:rsid w:val="00DB1364"/>
    <w:rsid w:val="00DB3051"/>
    <w:rsid w:val="00DB5D4D"/>
    <w:rsid w:val="00DB66A2"/>
    <w:rsid w:val="00DC148D"/>
    <w:rsid w:val="00DC21A8"/>
    <w:rsid w:val="00DC4A2F"/>
    <w:rsid w:val="00DC5BBB"/>
    <w:rsid w:val="00DD17D2"/>
    <w:rsid w:val="00DD236A"/>
    <w:rsid w:val="00DD3F65"/>
    <w:rsid w:val="00DD42EC"/>
    <w:rsid w:val="00DD53BD"/>
    <w:rsid w:val="00DE1010"/>
    <w:rsid w:val="00DE24CA"/>
    <w:rsid w:val="00DE38B9"/>
    <w:rsid w:val="00DE627F"/>
    <w:rsid w:val="00DE6E49"/>
    <w:rsid w:val="00DE72AD"/>
    <w:rsid w:val="00DF6CB2"/>
    <w:rsid w:val="00E00DA1"/>
    <w:rsid w:val="00E01C5E"/>
    <w:rsid w:val="00E124FE"/>
    <w:rsid w:val="00E13C0A"/>
    <w:rsid w:val="00E14094"/>
    <w:rsid w:val="00E14316"/>
    <w:rsid w:val="00E1594E"/>
    <w:rsid w:val="00E1649D"/>
    <w:rsid w:val="00E20F70"/>
    <w:rsid w:val="00E256DA"/>
    <w:rsid w:val="00E25829"/>
    <w:rsid w:val="00E26550"/>
    <w:rsid w:val="00E36BBA"/>
    <w:rsid w:val="00E40573"/>
    <w:rsid w:val="00E44D4E"/>
    <w:rsid w:val="00E5033B"/>
    <w:rsid w:val="00E50789"/>
    <w:rsid w:val="00E553D8"/>
    <w:rsid w:val="00E57016"/>
    <w:rsid w:val="00E57B0F"/>
    <w:rsid w:val="00E60DFB"/>
    <w:rsid w:val="00E63BFF"/>
    <w:rsid w:val="00E70FA5"/>
    <w:rsid w:val="00E71451"/>
    <w:rsid w:val="00E71C27"/>
    <w:rsid w:val="00E8200F"/>
    <w:rsid w:val="00E82386"/>
    <w:rsid w:val="00E838FA"/>
    <w:rsid w:val="00E83EE6"/>
    <w:rsid w:val="00E92FBD"/>
    <w:rsid w:val="00E97EFF"/>
    <w:rsid w:val="00EA07B4"/>
    <w:rsid w:val="00EA138F"/>
    <w:rsid w:val="00EA4707"/>
    <w:rsid w:val="00EA62FF"/>
    <w:rsid w:val="00EB226D"/>
    <w:rsid w:val="00EB33A8"/>
    <w:rsid w:val="00EB5FEE"/>
    <w:rsid w:val="00EB61E3"/>
    <w:rsid w:val="00EB7704"/>
    <w:rsid w:val="00EC01BD"/>
    <w:rsid w:val="00EC1E77"/>
    <w:rsid w:val="00EC248C"/>
    <w:rsid w:val="00EC5FE8"/>
    <w:rsid w:val="00EC717B"/>
    <w:rsid w:val="00ED2623"/>
    <w:rsid w:val="00ED471E"/>
    <w:rsid w:val="00ED78D1"/>
    <w:rsid w:val="00EE0D3C"/>
    <w:rsid w:val="00EE148F"/>
    <w:rsid w:val="00EE41CD"/>
    <w:rsid w:val="00EE7766"/>
    <w:rsid w:val="00EE77A1"/>
    <w:rsid w:val="00EF1667"/>
    <w:rsid w:val="00F039EB"/>
    <w:rsid w:val="00F0731F"/>
    <w:rsid w:val="00F074F8"/>
    <w:rsid w:val="00F07E2D"/>
    <w:rsid w:val="00F107E2"/>
    <w:rsid w:val="00F12218"/>
    <w:rsid w:val="00F13CBF"/>
    <w:rsid w:val="00F16E1F"/>
    <w:rsid w:val="00F244C6"/>
    <w:rsid w:val="00F25F45"/>
    <w:rsid w:val="00F30A5F"/>
    <w:rsid w:val="00F33AEF"/>
    <w:rsid w:val="00F3701F"/>
    <w:rsid w:val="00F404AC"/>
    <w:rsid w:val="00F416B7"/>
    <w:rsid w:val="00F41728"/>
    <w:rsid w:val="00F464D5"/>
    <w:rsid w:val="00F501A1"/>
    <w:rsid w:val="00F53EC6"/>
    <w:rsid w:val="00F56298"/>
    <w:rsid w:val="00F56789"/>
    <w:rsid w:val="00F57522"/>
    <w:rsid w:val="00F57A05"/>
    <w:rsid w:val="00F60B42"/>
    <w:rsid w:val="00F60E77"/>
    <w:rsid w:val="00F62CF0"/>
    <w:rsid w:val="00F63E7F"/>
    <w:rsid w:val="00F67AFE"/>
    <w:rsid w:val="00F67D85"/>
    <w:rsid w:val="00F71FDB"/>
    <w:rsid w:val="00F72B8A"/>
    <w:rsid w:val="00F7499E"/>
    <w:rsid w:val="00F763A8"/>
    <w:rsid w:val="00F82B9B"/>
    <w:rsid w:val="00F85A0E"/>
    <w:rsid w:val="00F92456"/>
    <w:rsid w:val="00F94DC6"/>
    <w:rsid w:val="00F962CB"/>
    <w:rsid w:val="00FA1ACB"/>
    <w:rsid w:val="00FA4508"/>
    <w:rsid w:val="00FA4A9F"/>
    <w:rsid w:val="00FB039A"/>
    <w:rsid w:val="00FB1AE6"/>
    <w:rsid w:val="00FB2025"/>
    <w:rsid w:val="00FB28D9"/>
    <w:rsid w:val="00FB28E9"/>
    <w:rsid w:val="00FB2930"/>
    <w:rsid w:val="00FB3B64"/>
    <w:rsid w:val="00FC0D08"/>
    <w:rsid w:val="00FC2858"/>
    <w:rsid w:val="00FC4D5D"/>
    <w:rsid w:val="00FC622A"/>
    <w:rsid w:val="00FC7F6C"/>
    <w:rsid w:val="00FD1A52"/>
    <w:rsid w:val="00FD2414"/>
    <w:rsid w:val="00FD343F"/>
    <w:rsid w:val="00FD4323"/>
    <w:rsid w:val="00FD43AA"/>
    <w:rsid w:val="00FD5F1A"/>
    <w:rsid w:val="00FD6194"/>
    <w:rsid w:val="00FD666C"/>
    <w:rsid w:val="00FD67A8"/>
    <w:rsid w:val="00FD72AC"/>
    <w:rsid w:val="00FE0364"/>
    <w:rsid w:val="00FE09C2"/>
    <w:rsid w:val="00FE5CDE"/>
    <w:rsid w:val="00FE7AC2"/>
    <w:rsid w:val="00FF1DEA"/>
    <w:rsid w:val="00FF5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8D"/>
    <w:pPr>
      <w:widowControl w:val="0"/>
      <w:spacing w:line="240" w:lineRule="auto"/>
      <w:jc w:val="both"/>
    </w:pPr>
    <w:rPr>
      <w:sz w:val="21"/>
    </w:rPr>
  </w:style>
  <w:style w:type="paragraph" w:styleId="1">
    <w:name w:val="heading 1"/>
    <w:basedOn w:val="a"/>
    <w:next w:val="a"/>
    <w:link w:val="1Char"/>
    <w:uiPriority w:val="9"/>
    <w:qFormat/>
    <w:rsid w:val="003077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818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818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0B04F4"/>
    <w:pPr>
      <w:widowControl/>
      <w:spacing w:line="360" w:lineRule="auto"/>
      <w:jc w:val="left"/>
    </w:pPr>
    <w:rPr>
      <w:sz w:val="24"/>
    </w:rPr>
  </w:style>
  <w:style w:type="paragraph" w:styleId="20">
    <w:name w:val="toc 2"/>
    <w:basedOn w:val="a"/>
    <w:next w:val="a"/>
    <w:autoRedefine/>
    <w:uiPriority w:val="39"/>
    <w:unhideWhenUsed/>
    <w:rsid w:val="000B04F4"/>
    <w:pPr>
      <w:widowControl/>
      <w:spacing w:line="360" w:lineRule="auto"/>
      <w:ind w:leftChars="200" w:left="200"/>
      <w:jc w:val="left"/>
    </w:pPr>
    <w:rPr>
      <w:sz w:val="24"/>
    </w:rPr>
  </w:style>
  <w:style w:type="paragraph" w:styleId="30">
    <w:name w:val="toc 3"/>
    <w:basedOn w:val="a"/>
    <w:next w:val="a"/>
    <w:autoRedefine/>
    <w:uiPriority w:val="39"/>
    <w:unhideWhenUsed/>
    <w:rsid w:val="000B04F4"/>
    <w:pPr>
      <w:widowControl/>
      <w:spacing w:line="360" w:lineRule="auto"/>
      <w:ind w:leftChars="400" w:left="400"/>
      <w:jc w:val="left"/>
    </w:pPr>
    <w:rPr>
      <w:sz w:val="24"/>
    </w:rPr>
  </w:style>
  <w:style w:type="table" w:customStyle="1" w:styleId="a3">
    <w:name w:val="三线表"/>
    <w:basedOn w:val="a1"/>
    <w:uiPriority w:val="99"/>
    <w:rsid w:val="00446F4E"/>
    <w:pPr>
      <w:spacing w:line="240" w:lineRule="auto"/>
      <w:jc w:val="both"/>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D602A"/>
    <w:pPr>
      <w:widowControl/>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602A"/>
    <w:rPr>
      <w:sz w:val="18"/>
      <w:szCs w:val="18"/>
    </w:rPr>
  </w:style>
  <w:style w:type="paragraph" w:styleId="a5">
    <w:name w:val="footer"/>
    <w:basedOn w:val="a"/>
    <w:link w:val="Char0"/>
    <w:uiPriority w:val="99"/>
    <w:unhideWhenUsed/>
    <w:rsid w:val="00CD602A"/>
    <w:pPr>
      <w:widowControl/>
      <w:tabs>
        <w:tab w:val="center" w:pos="4153"/>
        <w:tab w:val="right" w:pos="8306"/>
      </w:tabs>
      <w:snapToGrid w:val="0"/>
      <w:jc w:val="left"/>
    </w:pPr>
    <w:rPr>
      <w:sz w:val="18"/>
      <w:szCs w:val="18"/>
    </w:rPr>
  </w:style>
  <w:style w:type="character" w:customStyle="1" w:styleId="Char0">
    <w:name w:val="页脚 Char"/>
    <w:basedOn w:val="a0"/>
    <w:link w:val="a5"/>
    <w:uiPriority w:val="99"/>
    <w:rsid w:val="00CD602A"/>
    <w:rPr>
      <w:sz w:val="18"/>
      <w:szCs w:val="18"/>
    </w:rPr>
  </w:style>
  <w:style w:type="paragraph" w:customStyle="1" w:styleId="reader-word-layer">
    <w:name w:val="reader-word-layer"/>
    <w:basedOn w:val="a"/>
    <w:rsid w:val="00372A20"/>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0F6F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semiHidden/>
    <w:unhideWhenUsed/>
    <w:rsid w:val="00710540"/>
  </w:style>
  <w:style w:type="paragraph" w:styleId="a8">
    <w:name w:val="List Paragraph"/>
    <w:basedOn w:val="a"/>
    <w:uiPriority w:val="34"/>
    <w:qFormat/>
    <w:rsid w:val="00D87F64"/>
    <w:pPr>
      <w:ind w:firstLineChars="200" w:firstLine="420"/>
    </w:pPr>
  </w:style>
  <w:style w:type="paragraph" w:styleId="a9">
    <w:name w:val="footnote text"/>
    <w:basedOn w:val="a"/>
    <w:link w:val="Char1"/>
    <w:uiPriority w:val="99"/>
    <w:semiHidden/>
    <w:unhideWhenUsed/>
    <w:rsid w:val="00446D84"/>
    <w:pPr>
      <w:snapToGrid w:val="0"/>
      <w:jc w:val="left"/>
    </w:pPr>
    <w:rPr>
      <w:sz w:val="18"/>
      <w:szCs w:val="18"/>
    </w:rPr>
  </w:style>
  <w:style w:type="character" w:customStyle="1" w:styleId="Char1">
    <w:name w:val="脚注文本 Char"/>
    <w:basedOn w:val="a0"/>
    <w:link w:val="a9"/>
    <w:uiPriority w:val="99"/>
    <w:semiHidden/>
    <w:rsid w:val="00446D84"/>
    <w:rPr>
      <w:sz w:val="18"/>
      <w:szCs w:val="18"/>
    </w:rPr>
  </w:style>
  <w:style w:type="character" w:customStyle="1" w:styleId="2Char">
    <w:name w:val="标题 2 Char"/>
    <w:basedOn w:val="a0"/>
    <w:link w:val="2"/>
    <w:uiPriority w:val="9"/>
    <w:rsid w:val="001818B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818B7"/>
    <w:rPr>
      <w:b/>
      <w:bCs/>
      <w:sz w:val="32"/>
      <w:szCs w:val="32"/>
    </w:rPr>
  </w:style>
  <w:style w:type="character" w:customStyle="1" w:styleId="ca-01">
    <w:name w:val="ca-01"/>
    <w:rsid w:val="001B03FE"/>
    <w:rPr>
      <w:rFonts w:ascii="宋体" w:eastAsia="宋体" w:hAnsi="宋体" w:hint="eastAsia"/>
      <w:sz w:val="21"/>
      <w:szCs w:val="21"/>
    </w:rPr>
  </w:style>
  <w:style w:type="character" w:customStyle="1" w:styleId="1Char">
    <w:name w:val="标题 1 Char"/>
    <w:basedOn w:val="a0"/>
    <w:link w:val="1"/>
    <w:uiPriority w:val="9"/>
    <w:rsid w:val="0030777F"/>
    <w:rPr>
      <w:b/>
      <w:bCs/>
      <w:kern w:val="44"/>
      <w:sz w:val="44"/>
      <w:szCs w:val="44"/>
    </w:rPr>
  </w:style>
  <w:style w:type="character" w:styleId="aa">
    <w:name w:val="footnote reference"/>
    <w:rsid w:val="00356589"/>
    <w:rPr>
      <w:vertAlign w:val="superscript"/>
      <w:lang w:eastAsia="zh-CN"/>
    </w:rPr>
  </w:style>
  <w:style w:type="character" w:styleId="ab">
    <w:name w:val="Hyperlink"/>
    <w:basedOn w:val="a0"/>
    <w:uiPriority w:val="99"/>
    <w:unhideWhenUsed/>
    <w:rsid w:val="003565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793000">
      <w:bodyDiv w:val="1"/>
      <w:marLeft w:val="0"/>
      <w:marRight w:val="0"/>
      <w:marTop w:val="0"/>
      <w:marBottom w:val="0"/>
      <w:divBdr>
        <w:top w:val="none" w:sz="0" w:space="0" w:color="auto"/>
        <w:left w:val="none" w:sz="0" w:space="0" w:color="auto"/>
        <w:bottom w:val="none" w:sz="0" w:space="0" w:color="auto"/>
        <w:right w:val="none" w:sz="0" w:space="0" w:color="auto"/>
      </w:divBdr>
    </w:div>
    <w:div w:id="846097744">
      <w:bodyDiv w:val="1"/>
      <w:marLeft w:val="0"/>
      <w:marRight w:val="0"/>
      <w:marTop w:val="0"/>
      <w:marBottom w:val="0"/>
      <w:divBdr>
        <w:top w:val="none" w:sz="0" w:space="0" w:color="auto"/>
        <w:left w:val="none" w:sz="0" w:space="0" w:color="auto"/>
        <w:bottom w:val="none" w:sz="0" w:space="0" w:color="auto"/>
        <w:right w:val="none" w:sz="0" w:space="0" w:color="auto"/>
      </w:divBdr>
      <w:divsChild>
        <w:div w:id="1927302827">
          <w:marLeft w:val="0"/>
          <w:marRight w:val="0"/>
          <w:marTop w:val="0"/>
          <w:marBottom w:val="0"/>
          <w:divBdr>
            <w:top w:val="none" w:sz="0" w:space="0" w:color="auto"/>
            <w:left w:val="none" w:sz="0" w:space="0" w:color="auto"/>
            <w:bottom w:val="none" w:sz="0" w:space="0" w:color="auto"/>
            <w:right w:val="none" w:sz="0" w:space="0" w:color="auto"/>
          </w:divBdr>
          <w:divsChild>
            <w:div w:id="1447114327">
              <w:marLeft w:val="0"/>
              <w:marRight w:val="0"/>
              <w:marTop w:val="45"/>
              <w:marBottom w:val="0"/>
              <w:divBdr>
                <w:top w:val="none" w:sz="0" w:space="0" w:color="auto"/>
                <w:left w:val="none" w:sz="0" w:space="0" w:color="auto"/>
                <w:bottom w:val="none" w:sz="0" w:space="0" w:color="auto"/>
                <w:right w:val="none" w:sz="0" w:space="0" w:color="auto"/>
              </w:divBdr>
            </w:div>
            <w:div w:id="1769034801">
              <w:marLeft w:val="0"/>
              <w:marRight w:val="0"/>
              <w:marTop w:val="0"/>
              <w:marBottom w:val="0"/>
              <w:divBdr>
                <w:top w:val="none" w:sz="0" w:space="0" w:color="auto"/>
                <w:left w:val="none" w:sz="0" w:space="0" w:color="auto"/>
                <w:bottom w:val="none" w:sz="0" w:space="0" w:color="auto"/>
                <w:right w:val="none" w:sz="0" w:space="0" w:color="auto"/>
              </w:divBdr>
              <w:divsChild>
                <w:div w:id="13010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9661">
          <w:marLeft w:val="0"/>
          <w:marRight w:val="0"/>
          <w:marTop w:val="0"/>
          <w:marBottom w:val="0"/>
          <w:divBdr>
            <w:top w:val="none" w:sz="0" w:space="0" w:color="auto"/>
            <w:left w:val="none" w:sz="0" w:space="0" w:color="auto"/>
            <w:bottom w:val="none" w:sz="0" w:space="0" w:color="auto"/>
            <w:right w:val="none" w:sz="0" w:space="0" w:color="auto"/>
          </w:divBdr>
          <w:divsChild>
            <w:div w:id="140511135">
              <w:marLeft w:val="0"/>
              <w:marRight w:val="0"/>
              <w:marTop w:val="45"/>
              <w:marBottom w:val="0"/>
              <w:divBdr>
                <w:top w:val="none" w:sz="0" w:space="0" w:color="auto"/>
                <w:left w:val="none" w:sz="0" w:space="0" w:color="auto"/>
                <w:bottom w:val="none" w:sz="0" w:space="0" w:color="auto"/>
                <w:right w:val="none" w:sz="0" w:space="0" w:color="auto"/>
              </w:divBdr>
            </w:div>
            <w:div w:id="591668646">
              <w:marLeft w:val="0"/>
              <w:marRight w:val="0"/>
              <w:marTop w:val="0"/>
              <w:marBottom w:val="0"/>
              <w:divBdr>
                <w:top w:val="none" w:sz="0" w:space="0" w:color="auto"/>
                <w:left w:val="none" w:sz="0" w:space="0" w:color="auto"/>
                <w:bottom w:val="none" w:sz="0" w:space="0" w:color="auto"/>
                <w:right w:val="none" w:sz="0" w:space="0" w:color="auto"/>
              </w:divBdr>
              <w:divsChild>
                <w:div w:id="15856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9560">
          <w:marLeft w:val="0"/>
          <w:marRight w:val="0"/>
          <w:marTop w:val="0"/>
          <w:marBottom w:val="0"/>
          <w:divBdr>
            <w:top w:val="none" w:sz="0" w:space="0" w:color="auto"/>
            <w:left w:val="none" w:sz="0" w:space="0" w:color="auto"/>
            <w:bottom w:val="none" w:sz="0" w:space="0" w:color="auto"/>
            <w:right w:val="none" w:sz="0" w:space="0" w:color="auto"/>
          </w:divBdr>
          <w:divsChild>
            <w:div w:id="1012296146">
              <w:marLeft w:val="0"/>
              <w:marRight w:val="0"/>
              <w:marTop w:val="45"/>
              <w:marBottom w:val="0"/>
              <w:divBdr>
                <w:top w:val="none" w:sz="0" w:space="0" w:color="auto"/>
                <w:left w:val="none" w:sz="0" w:space="0" w:color="auto"/>
                <w:bottom w:val="none" w:sz="0" w:space="0" w:color="auto"/>
                <w:right w:val="none" w:sz="0" w:space="0" w:color="auto"/>
              </w:divBdr>
            </w:div>
            <w:div w:id="188495037">
              <w:marLeft w:val="0"/>
              <w:marRight w:val="0"/>
              <w:marTop w:val="0"/>
              <w:marBottom w:val="0"/>
              <w:divBdr>
                <w:top w:val="none" w:sz="0" w:space="0" w:color="auto"/>
                <w:left w:val="none" w:sz="0" w:space="0" w:color="auto"/>
                <w:bottom w:val="none" w:sz="0" w:space="0" w:color="auto"/>
                <w:right w:val="none" w:sz="0" w:space="0" w:color="auto"/>
              </w:divBdr>
              <w:divsChild>
                <w:div w:id="11861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0292">
          <w:marLeft w:val="0"/>
          <w:marRight w:val="0"/>
          <w:marTop w:val="0"/>
          <w:marBottom w:val="0"/>
          <w:divBdr>
            <w:top w:val="none" w:sz="0" w:space="0" w:color="auto"/>
            <w:left w:val="none" w:sz="0" w:space="0" w:color="auto"/>
            <w:bottom w:val="none" w:sz="0" w:space="0" w:color="auto"/>
            <w:right w:val="none" w:sz="0" w:space="0" w:color="auto"/>
          </w:divBdr>
          <w:divsChild>
            <w:div w:id="312872636">
              <w:marLeft w:val="0"/>
              <w:marRight w:val="0"/>
              <w:marTop w:val="45"/>
              <w:marBottom w:val="0"/>
              <w:divBdr>
                <w:top w:val="none" w:sz="0" w:space="0" w:color="auto"/>
                <w:left w:val="none" w:sz="0" w:space="0" w:color="auto"/>
                <w:bottom w:val="none" w:sz="0" w:space="0" w:color="auto"/>
                <w:right w:val="none" w:sz="0" w:space="0" w:color="auto"/>
              </w:divBdr>
            </w:div>
            <w:div w:id="416053114">
              <w:marLeft w:val="0"/>
              <w:marRight w:val="0"/>
              <w:marTop w:val="0"/>
              <w:marBottom w:val="0"/>
              <w:divBdr>
                <w:top w:val="none" w:sz="0" w:space="0" w:color="auto"/>
                <w:left w:val="none" w:sz="0" w:space="0" w:color="auto"/>
                <w:bottom w:val="none" w:sz="0" w:space="0" w:color="auto"/>
                <w:right w:val="none" w:sz="0" w:space="0" w:color="auto"/>
              </w:divBdr>
              <w:divsChild>
                <w:div w:id="11024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2140">
          <w:marLeft w:val="0"/>
          <w:marRight w:val="0"/>
          <w:marTop w:val="0"/>
          <w:marBottom w:val="0"/>
          <w:divBdr>
            <w:top w:val="none" w:sz="0" w:space="0" w:color="auto"/>
            <w:left w:val="none" w:sz="0" w:space="0" w:color="auto"/>
            <w:bottom w:val="none" w:sz="0" w:space="0" w:color="auto"/>
            <w:right w:val="none" w:sz="0" w:space="0" w:color="auto"/>
          </w:divBdr>
          <w:divsChild>
            <w:div w:id="894701167">
              <w:marLeft w:val="0"/>
              <w:marRight w:val="0"/>
              <w:marTop w:val="45"/>
              <w:marBottom w:val="0"/>
              <w:divBdr>
                <w:top w:val="none" w:sz="0" w:space="0" w:color="auto"/>
                <w:left w:val="none" w:sz="0" w:space="0" w:color="auto"/>
                <w:bottom w:val="none" w:sz="0" w:space="0" w:color="auto"/>
                <w:right w:val="none" w:sz="0" w:space="0" w:color="auto"/>
              </w:divBdr>
            </w:div>
            <w:div w:id="983852085">
              <w:marLeft w:val="0"/>
              <w:marRight w:val="0"/>
              <w:marTop w:val="0"/>
              <w:marBottom w:val="0"/>
              <w:divBdr>
                <w:top w:val="none" w:sz="0" w:space="0" w:color="auto"/>
                <w:left w:val="none" w:sz="0" w:space="0" w:color="auto"/>
                <w:bottom w:val="none" w:sz="0" w:space="0" w:color="auto"/>
                <w:right w:val="none" w:sz="0" w:space="0" w:color="auto"/>
              </w:divBdr>
              <w:divsChild>
                <w:div w:id="8852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9233">
          <w:marLeft w:val="0"/>
          <w:marRight w:val="0"/>
          <w:marTop w:val="0"/>
          <w:marBottom w:val="0"/>
          <w:divBdr>
            <w:top w:val="none" w:sz="0" w:space="0" w:color="auto"/>
            <w:left w:val="none" w:sz="0" w:space="0" w:color="auto"/>
            <w:bottom w:val="none" w:sz="0" w:space="0" w:color="auto"/>
            <w:right w:val="none" w:sz="0" w:space="0" w:color="auto"/>
          </w:divBdr>
          <w:divsChild>
            <w:div w:id="2058048797">
              <w:marLeft w:val="0"/>
              <w:marRight w:val="0"/>
              <w:marTop w:val="45"/>
              <w:marBottom w:val="0"/>
              <w:divBdr>
                <w:top w:val="none" w:sz="0" w:space="0" w:color="auto"/>
                <w:left w:val="none" w:sz="0" w:space="0" w:color="auto"/>
                <w:bottom w:val="none" w:sz="0" w:space="0" w:color="auto"/>
                <w:right w:val="none" w:sz="0" w:space="0" w:color="auto"/>
              </w:divBdr>
            </w:div>
            <w:div w:id="388236459">
              <w:marLeft w:val="0"/>
              <w:marRight w:val="0"/>
              <w:marTop w:val="0"/>
              <w:marBottom w:val="0"/>
              <w:divBdr>
                <w:top w:val="none" w:sz="0" w:space="0" w:color="auto"/>
                <w:left w:val="none" w:sz="0" w:space="0" w:color="auto"/>
                <w:bottom w:val="none" w:sz="0" w:space="0" w:color="auto"/>
                <w:right w:val="none" w:sz="0" w:space="0" w:color="auto"/>
              </w:divBdr>
              <w:divsChild>
                <w:div w:id="14382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3917">
          <w:marLeft w:val="0"/>
          <w:marRight w:val="0"/>
          <w:marTop w:val="0"/>
          <w:marBottom w:val="0"/>
          <w:divBdr>
            <w:top w:val="none" w:sz="0" w:space="0" w:color="auto"/>
            <w:left w:val="none" w:sz="0" w:space="0" w:color="auto"/>
            <w:bottom w:val="none" w:sz="0" w:space="0" w:color="auto"/>
            <w:right w:val="none" w:sz="0" w:space="0" w:color="auto"/>
          </w:divBdr>
          <w:divsChild>
            <w:div w:id="824129677">
              <w:marLeft w:val="0"/>
              <w:marRight w:val="0"/>
              <w:marTop w:val="45"/>
              <w:marBottom w:val="0"/>
              <w:divBdr>
                <w:top w:val="none" w:sz="0" w:space="0" w:color="auto"/>
                <w:left w:val="none" w:sz="0" w:space="0" w:color="auto"/>
                <w:bottom w:val="none" w:sz="0" w:space="0" w:color="auto"/>
                <w:right w:val="none" w:sz="0" w:space="0" w:color="auto"/>
              </w:divBdr>
            </w:div>
            <w:div w:id="1461532845">
              <w:marLeft w:val="0"/>
              <w:marRight w:val="0"/>
              <w:marTop w:val="0"/>
              <w:marBottom w:val="0"/>
              <w:divBdr>
                <w:top w:val="none" w:sz="0" w:space="0" w:color="auto"/>
                <w:left w:val="none" w:sz="0" w:space="0" w:color="auto"/>
                <w:bottom w:val="none" w:sz="0" w:space="0" w:color="auto"/>
                <w:right w:val="none" w:sz="0" w:space="0" w:color="auto"/>
              </w:divBdr>
              <w:divsChild>
                <w:div w:id="140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3301">
          <w:marLeft w:val="0"/>
          <w:marRight w:val="0"/>
          <w:marTop w:val="0"/>
          <w:marBottom w:val="0"/>
          <w:divBdr>
            <w:top w:val="none" w:sz="0" w:space="0" w:color="auto"/>
            <w:left w:val="none" w:sz="0" w:space="0" w:color="auto"/>
            <w:bottom w:val="none" w:sz="0" w:space="0" w:color="auto"/>
            <w:right w:val="none" w:sz="0" w:space="0" w:color="auto"/>
          </w:divBdr>
          <w:divsChild>
            <w:div w:id="1810709444">
              <w:marLeft w:val="0"/>
              <w:marRight w:val="0"/>
              <w:marTop w:val="45"/>
              <w:marBottom w:val="0"/>
              <w:divBdr>
                <w:top w:val="none" w:sz="0" w:space="0" w:color="auto"/>
                <w:left w:val="none" w:sz="0" w:space="0" w:color="auto"/>
                <w:bottom w:val="none" w:sz="0" w:space="0" w:color="auto"/>
                <w:right w:val="none" w:sz="0" w:space="0" w:color="auto"/>
              </w:divBdr>
            </w:div>
            <w:div w:id="796483386">
              <w:marLeft w:val="0"/>
              <w:marRight w:val="0"/>
              <w:marTop w:val="0"/>
              <w:marBottom w:val="0"/>
              <w:divBdr>
                <w:top w:val="none" w:sz="0" w:space="0" w:color="auto"/>
                <w:left w:val="none" w:sz="0" w:space="0" w:color="auto"/>
                <w:bottom w:val="none" w:sz="0" w:space="0" w:color="auto"/>
                <w:right w:val="none" w:sz="0" w:space="0" w:color="auto"/>
              </w:divBdr>
              <w:divsChild>
                <w:div w:id="1664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0244">
          <w:marLeft w:val="0"/>
          <w:marRight w:val="0"/>
          <w:marTop w:val="0"/>
          <w:marBottom w:val="0"/>
          <w:divBdr>
            <w:top w:val="none" w:sz="0" w:space="0" w:color="auto"/>
            <w:left w:val="none" w:sz="0" w:space="0" w:color="auto"/>
            <w:bottom w:val="none" w:sz="0" w:space="0" w:color="auto"/>
            <w:right w:val="none" w:sz="0" w:space="0" w:color="auto"/>
          </w:divBdr>
          <w:divsChild>
            <w:div w:id="1269582818">
              <w:marLeft w:val="0"/>
              <w:marRight w:val="0"/>
              <w:marTop w:val="45"/>
              <w:marBottom w:val="0"/>
              <w:divBdr>
                <w:top w:val="none" w:sz="0" w:space="0" w:color="auto"/>
                <w:left w:val="none" w:sz="0" w:space="0" w:color="auto"/>
                <w:bottom w:val="none" w:sz="0" w:space="0" w:color="auto"/>
                <w:right w:val="none" w:sz="0" w:space="0" w:color="auto"/>
              </w:divBdr>
            </w:div>
            <w:div w:id="917985120">
              <w:marLeft w:val="0"/>
              <w:marRight w:val="0"/>
              <w:marTop w:val="0"/>
              <w:marBottom w:val="0"/>
              <w:divBdr>
                <w:top w:val="none" w:sz="0" w:space="0" w:color="auto"/>
                <w:left w:val="none" w:sz="0" w:space="0" w:color="auto"/>
                <w:bottom w:val="none" w:sz="0" w:space="0" w:color="auto"/>
                <w:right w:val="none" w:sz="0" w:space="0" w:color="auto"/>
              </w:divBdr>
              <w:divsChild>
                <w:div w:id="8451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537">
          <w:marLeft w:val="0"/>
          <w:marRight w:val="0"/>
          <w:marTop w:val="0"/>
          <w:marBottom w:val="0"/>
          <w:divBdr>
            <w:top w:val="none" w:sz="0" w:space="0" w:color="auto"/>
            <w:left w:val="none" w:sz="0" w:space="0" w:color="auto"/>
            <w:bottom w:val="none" w:sz="0" w:space="0" w:color="auto"/>
            <w:right w:val="none" w:sz="0" w:space="0" w:color="auto"/>
          </w:divBdr>
          <w:divsChild>
            <w:div w:id="161893046">
              <w:marLeft w:val="0"/>
              <w:marRight w:val="0"/>
              <w:marTop w:val="45"/>
              <w:marBottom w:val="0"/>
              <w:divBdr>
                <w:top w:val="none" w:sz="0" w:space="0" w:color="auto"/>
                <w:left w:val="none" w:sz="0" w:space="0" w:color="auto"/>
                <w:bottom w:val="none" w:sz="0" w:space="0" w:color="auto"/>
                <w:right w:val="none" w:sz="0" w:space="0" w:color="auto"/>
              </w:divBdr>
            </w:div>
            <w:div w:id="630862074">
              <w:marLeft w:val="0"/>
              <w:marRight w:val="0"/>
              <w:marTop w:val="0"/>
              <w:marBottom w:val="0"/>
              <w:divBdr>
                <w:top w:val="none" w:sz="0" w:space="0" w:color="auto"/>
                <w:left w:val="none" w:sz="0" w:space="0" w:color="auto"/>
                <w:bottom w:val="none" w:sz="0" w:space="0" w:color="auto"/>
                <w:right w:val="none" w:sz="0" w:space="0" w:color="auto"/>
              </w:divBdr>
              <w:divsChild>
                <w:div w:id="958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2861">
          <w:marLeft w:val="0"/>
          <w:marRight w:val="0"/>
          <w:marTop w:val="0"/>
          <w:marBottom w:val="0"/>
          <w:divBdr>
            <w:top w:val="none" w:sz="0" w:space="0" w:color="auto"/>
            <w:left w:val="none" w:sz="0" w:space="0" w:color="auto"/>
            <w:bottom w:val="none" w:sz="0" w:space="0" w:color="auto"/>
            <w:right w:val="none" w:sz="0" w:space="0" w:color="auto"/>
          </w:divBdr>
          <w:divsChild>
            <w:div w:id="654527992">
              <w:marLeft w:val="0"/>
              <w:marRight w:val="0"/>
              <w:marTop w:val="45"/>
              <w:marBottom w:val="0"/>
              <w:divBdr>
                <w:top w:val="none" w:sz="0" w:space="0" w:color="auto"/>
                <w:left w:val="none" w:sz="0" w:space="0" w:color="auto"/>
                <w:bottom w:val="none" w:sz="0" w:space="0" w:color="auto"/>
                <w:right w:val="none" w:sz="0" w:space="0" w:color="auto"/>
              </w:divBdr>
            </w:div>
            <w:div w:id="1485586852">
              <w:marLeft w:val="0"/>
              <w:marRight w:val="0"/>
              <w:marTop w:val="0"/>
              <w:marBottom w:val="0"/>
              <w:divBdr>
                <w:top w:val="none" w:sz="0" w:space="0" w:color="auto"/>
                <w:left w:val="none" w:sz="0" w:space="0" w:color="auto"/>
                <w:bottom w:val="none" w:sz="0" w:space="0" w:color="auto"/>
                <w:right w:val="none" w:sz="0" w:space="0" w:color="auto"/>
              </w:divBdr>
              <w:divsChild>
                <w:div w:id="13340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280">
          <w:marLeft w:val="0"/>
          <w:marRight w:val="0"/>
          <w:marTop w:val="0"/>
          <w:marBottom w:val="0"/>
          <w:divBdr>
            <w:top w:val="none" w:sz="0" w:space="0" w:color="auto"/>
            <w:left w:val="none" w:sz="0" w:space="0" w:color="auto"/>
            <w:bottom w:val="none" w:sz="0" w:space="0" w:color="auto"/>
            <w:right w:val="none" w:sz="0" w:space="0" w:color="auto"/>
          </w:divBdr>
          <w:divsChild>
            <w:div w:id="1633902924">
              <w:marLeft w:val="0"/>
              <w:marRight w:val="0"/>
              <w:marTop w:val="45"/>
              <w:marBottom w:val="0"/>
              <w:divBdr>
                <w:top w:val="none" w:sz="0" w:space="0" w:color="auto"/>
                <w:left w:val="none" w:sz="0" w:space="0" w:color="auto"/>
                <w:bottom w:val="none" w:sz="0" w:space="0" w:color="auto"/>
                <w:right w:val="none" w:sz="0" w:space="0" w:color="auto"/>
              </w:divBdr>
            </w:div>
            <w:div w:id="1849059545">
              <w:marLeft w:val="0"/>
              <w:marRight w:val="0"/>
              <w:marTop w:val="0"/>
              <w:marBottom w:val="0"/>
              <w:divBdr>
                <w:top w:val="none" w:sz="0" w:space="0" w:color="auto"/>
                <w:left w:val="none" w:sz="0" w:space="0" w:color="auto"/>
                <w:bottom w:val="none" w:sz="0" w:space="0" w:color="auto"/>
                <w:right w:val="none" w:sz="0" w:space="0" w:color="auto"/>
              </w:divBdr>
              <w:divsChild>
                <w:div w:id="997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626">
          <w:marLeft w:val="0"/>
          <w:marRight w:val="0"/>
          <w:marTop w:val="0"/>
          <w:marBottom w:val="0"/>
          <w:divBdr>
            <w:top w:val="none" w:sz="0" w:space="0" w:color="auto"/>
            <w:left w:val="none" w:sz="0" w:space="0" w:color="auto"/>
            <w:bottom w:val="none" w:sz="0" w:space="0" w:color="auto"/>
            <w:right w:val="none" w:sz="0" w:space="0" w:color="auto"/>
          </w:divBdr>
          <w:divsChild>
            <w:div w:id="36201703">
              <w:marLeft w:val="0"/>
              <w:marRight w:val="0"/>
              <w:marTop w:val="45"/>
              <w:marBottom w:val="0"/>
              <w:divBdr>
                <w:top w:val="none" w:sz="0" w:space="0" w:color="auto"/>
                <w:left w:val="none" w:sz="0" w:space="0" w:color="auto"/>
                <w:bottom w:val="none" w:sz="0" w:space="0" w:color="auto"/>
                <w:right w:val="none" w:sz="0" w:space="0" w:color="auto"/>
              </w:divBdr>
            </w:div>
            <w:div w:id="1744987388">
              <w:marLeft w:val="0"/>
              <w:marRight w:val="0"/>
              <w:marTop w:val="0"/>
              <w:marBottom w:val="0"/>
              <w:divBdr>
                <w:top w:val="none" w:sz="0" w:space="0" w:color="auto"/>
                <w:left w:val="none" w:sz="0" w:space="0" w:color="auto"/>
                <w:bottom w:val="none" w:sz="0" w:space="0" w:color="auto"/>
                <w:right w:val="none" w:sz="0" w:space="0" w:color="auto"/>
              </w:divBdr>
              <w:divsChild>
                <w:div w:id="3889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4846">
          <w:marLeft w:val="0"/>
          <w:marRight w:val="0"/>
          <w:marTop w:val="0"/>
          <w:marBottom w:val="0"/>
          <w:divBdr>
            <w:top w:val="none" w:sz="0" w:space="0" w:color="auto"/>
            <w:left w:val="none" w:sz="0" w:space="0" w:color="auto"/>
            <w:bottom w:val="none" w:sz="0" w:space="0" w:color="auto"/>
            <w:right w:val="none" w:sz="0" w:space="0" w:color="auto"/>
          </w:divBdr>
          <w:divsChild>
            <w:div w:id="1490363816">
              <w:marLeft w:val="0"/>
              <w:marRight w:val="0"/>
              <w:marTop w:val="45"/>
              <w:marBottom w:val="0"/>
              <w:divBdr>
                <w:top w:val="none" w:sz="0" w:space="0" w:color="auto"/>
                <w:left w:val="none" w:sz="0" w:space="0" w:color="auto"/>
                <w:bottom w:val="none" w:sz="0" w:space="0" w:color="auto"/>
                <w:right w:val="none" w:sz="0" w:space="0" w:color="auto"/>
              </w:divBdr>
            </w:div>
            <w:div w:id="1570073588">
              <w:marLeft w:val="0"/>
              <w:marRight w:val="0"/>
              <w:marTop w:val="0"/>
              <w:marBottom w:val="0"/>
              <w:divBdr>
                <w:top w:val="none" w:sz="0" w:space="0" w:color="auto"/>
                <w:left w:val="none" w:sz="0" w:space="0" w:color="auto"/>
                <w:bottom w:val="none" w:sz="0" w:space="0" w:color="auto"/>
                <w:right w:val="none" w:sz="0" w:space="0" w:color="auto"/>
              </w:divBdr>
              <w:divsChild>
                <w:div w:id="5254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1594">
          <w:marLeft w:val="0"/>
          <w:marRight w:val="0"/>
          <w:marTop w:val="0"/>
          <w:marBottom w:val="0"/>
          <w:divBdr>
            <w:top w:val="none" w:sz="0" w:space="0" w:color="auto"/>
            <w:left w:val="none" w:sz="0" w:space="0" w:color="auto"/>
            <w:bottom w:val="none" w:sz="0" w:space="0" w:color="auto"/>
            <w:right w:val="none" w:sz="0" w:space="0" w:color="auto"/>
          </w:divBdr>
          <w:divsChild>
            <w:div w:id="732627839">
              <w:marLeft w:val="0"/>
              <w:marRight w:val="0"/>
              <w:marTop w:val="45"/>
              <w:marBottom w:val="0"/>
              <w:divBdr>
                <w:top w:val="none" w:sz="0" w:space="0" w:color="auto"/>
                <w:left w:val="none" w:sz="0" w:space="0" w:color="auto"/>
                <w:bottom w:val="none" w:sz="0" w:space="0" w:color="auto"/>
                <w:right w:val="none" w:sz="0" w:space="0" w:color="auto"/>
              </w:divBdr>
            </w:div>
            <w:div w:id="300308965">
              <w:marLeft w:val="0"/>
              <w:marRight w:val="0"/>
              <w:marTop w:val="0"/>
              <w:marBottom w:val="0"/>
              <w:divBdr>
                <w:top w:val="none" w:sz="0" w:space="0" w:color="auto"/>
                <w:left w:val="none" w:sz="0" w:space="0" w:color="auto"/>
                <w:bottom w:val="none" w:sz="0" w:space="0" w:color="auto"/>
                <w:right w:val="none" w:sz="0" w:space="0" w:color="auto"/>
              </w:divBdr>
              <w:divsChild>
                <w:div w:id="785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032">
          <w:marLeft w:val="0"/>
          <w:marRight w:val="0"/>
          <w:marTop w:val="0"/>
          <w:marBottom w:val="0"/>
          <w:divBdr>
            <w:top w:val="none" w:sz="0" w:space="0" w:color="auto"/>
            <w:left w:val="none" w:sz="0" w:space="0" w:color="auto"/>
            <w:bottom w:val="none" w:sz="0" w:space="0" w:color="auto"/>
            <w:right w:val="none" w:sz="0" w:space="0" w:color="auto"/>
          </w:divBdr>
          <w:divsChild>
            <w:div w:id="1484005780">
              <w:marLeft w:val="0"/>
              <w:marRight w:val="0"/>
              <w:marTop w:val="45"/>
              <w:marBottom w:val="0"/>
              <w:divBdr>
                <w:top w:val="none" w:sz="0" w:space="0" w:color="auto"/>
                <w:left w:val="none" w:sz="0" w:space="0" w:color="auto"/>
                <w:bottom w:val="none" w:sz="0" w:space="0" w:color="auto"/>
                <w:right w:val="none" w:sz="0" w:space="0" w:color="auto"/>
              </w:divBdr>
            </w:div>
            <w:div w:id="376201699">
              <w:marLeft w:val="0"/>
              <w:marRight w:val="0"/>
              <w:marTop w:val="0"/>
              <w:marBottom w:val="0"/>
              <w:divBdr>
                <w:top w:val="none" w:sz="0" w:space="0" w:color="auto"/>
                <w:left w:val="none" w:sz="0" w:space="0" w:color="auto"/>
                <w:bottom w:val="none" w:sz="0" w:space="0" w:color="auto"/>
                <w:right w:val="none" w:sz="0" w:space="0" w:color="auto"/>
              </w:divBdr>
              <w:divsChild>
                <w:div w:id="1038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6110">
          <w:marLeft w:val="0"/>
          <w:marRight w:val="0"/>
          <w:marTop w:val="0"/>
          <w:marBottom w:val="0"/>
          <w:divBdr>
            <w:top w:val="none" w:sz="0" w:space="0" w:color="auto"/>
            <w:left w:val="none" w:sz="0" w:space="0" w:color="auto"/>
            <w:bottom w:val="none" w:sz="0" w:space="0" w:color="auto"/>
            <w:right w:val="none" w:sz="0" w:space="0" w:color="auto"/>
          </w:divBdr>
          <w:divsChild>
            <w:div w:id="1301031625">
              <w:marLeft w:val="0"/>
              <w:marRight w:val="0"/>
              <w:marTop w:val="45"/>
              <w:marBottom w:val="0"/>
              <w:divBdr>
                <w:top w:val="none" w:sz="0" w:space="0" w:color="auto"/>
                <w:left w:val="none" w:sz="0" w:space="0" w:color="auto"/>
                <w:bottom w:val="none" w:sz="0" w:space="0" w:color="auto"/>
                <w:right w:val="none" w:sz="0" w:space="0" w:color="auto"/>
              </w:divBdr>
            </w:div>
            <w:div w:id="701789662">
              <w:marLeft w:val="0"/>
              <w:marRight w:val="0"/>
              <w:marTop w:val="0"/>
              <w:marBottom w:val="0"/>
              <w:divBdr>
                <w:top w:val="none" w:sz="0" w:space="0" w:color="auto"/>
                <w:left w:val="none" w:sz="0" w:space="0" w:color="auto"/>
                <w:bottom w:val="none" w:sz="0" w:space="0" w:color="auto"/>
                <w:right w:val="none" w:sz="0" w:space="0" w:color="auto"/>
              </w:divBdr>
              <w:divsChild>
                <w:div w:id="28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990">
          <w:marLeft w:val="0"/>
          <w:marRight w:val="0"/>
          <w:marTop w:val="0"/>
          <w:marBottom w:val="0"/>
          <w:divBdr>
            <w:top w:val="none" w:sz="0" w:space="0" w:color="auto"/>
            <w:left w:val="none" w:sz="0" w:space="0" w:color="auto"/>
            <w:bottom w:val="none" w:sz="0" w:space="0" w:color="auto"/>
            <w:right w:val="none" w:sz="0" w:space="0" w:color="auto"/>
          </w:divBdr>
          <w:divsChild>
            <w:div w:id="747265264">
              <w:marLeft w:val="0"/>
              <w:marRight w:val="0"/>
              <w:marTop w:val="45"/>
              <w:marBottom w:val="0"/>
              <w:divBdr>
                <w:top w:val="none" w:sz="0" w:space="0" w:color="auto"/>
                <w:left w:val="none" w:sz="0" w:space="0" w:color="auto"/>
                <w:bottom w:val="none" w:sz="0" w:space="0" w:color="auto"/>
                <w:right w:val="none" w:sz="0" w:space="0" w:color="auto"/>
              </w:divBdr>
            </w:div>
            <w:div w:id="578179254">
              <w:marLeft w:val="0"/>
              <w:marRight w:val="0"/>
              <w:marTop w:val="0"/>
              <w:marBottom w:val="0"/>
              <w:divBdr>
                <w:top w:val="none" w:sz="0" w:space="0" w:color="auto"/>
                <w:left w:val="none" w:sz="0" w:space="0" w:color="auto"/>
                <w:bottom w:val="none" w:sz="0" w:space="0" w:color="auto"/>
                <w:right w:val="none" w:sz="0" w:space="0" w:color="auto"/>
              </w:divBdr>
              <w:divsChild>
                <w:div w:id="4362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3162">
          <w:marLeft w:val="0"/>
          <w:marRight w:val="0"/>
          <w:marTop w:val="0"/>
          <w:marBottom w:val="0"/>
          <w:divBdr>
            <w:top w:val="none" w:sz="0" w:space="0" w:color="auto"/>
            <w:left w:val="none" w:sz="0" w:space="0" w:color="auto"/>
            <w:bottom w:val="none" w:sz="0" w:space="0" w:color="auto"/>
            <w:right w:val="none" w:sz="0" w:space="0" w:color="auto"/>
          </w:divBdr>
          <w:divsChild>
            <w:div w:id="278341078">
              <w:marLeft w:val="0"/>
              <w:marRight w:val="0"/>
              <w:marTop w:val="45"/>
              <w:marBottom w:val="0"/>
              <w:divBdr>
                <w:top w:val="none" w:sz="0" w:space="0" w:color="auto"/>
                <w:left w:val="none" w:sz="0" w:space="0" w:color="auto"/>
                <w:bottom w:val="none" w:sz="0" w:space="0" w:color="auto"/>
                <w:right w:val="none" w:sz="0" w:space="0" w:color="auto"/>
              </w:divBdr>
            </w:div>
            <w:div w:id="1996957270">
              <w:marLeft w:val="0"/>
              <w:marRight w:val="0"/>
              <w:marTop w:val="0"/>
              <w:marBottom w:val="0"/>
              <w:divBdr>
                <w:top w:val="none" w:sz="0" w:space="0" w:color="auto"/>
                <w:left w:val="none" w:sz="0" w:space="0" w:color="auto"/>
                <w:bottom w:val="none" w:sz="0" w:space="0" w:color="auto"/>
                <w:right w:val="none" w:sz="0" w:space="0" w:color="auto"/>
              </w:divBdr>
              <w:divsChild>
                <w:div w:id="6453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6295">
          <w:marLeft w:val="0"/>
          <w:marRight w:val="0"/>
          <w:marTop w:val="0"/>
          <w:marBottom w:val="0"/>
          <w:divBdr>
            <w:top w:val="none" w:sz="0" w:space="0" w:color="auto"/>
            <w:left w:val="none" w:sz="0" w:space="0" w:color="auto"/>
            <w:bottom w:val="none" w:sz="0" w:space="0" w:color="auto"/>
            <w:right w:val="none" w:sz="0" w:space="0" w:color="auto"/>
          </w:divBdr>
          <w:divsChild>
            <w:div w:id="254941677">
              <w:marLeft w:val="0"/>
              <w:marRight w:val="0"/>
              <w:marTop w:val="45"/>
              <w:marBottom w:val="0"/>
              <w:divBdr>
                <w:top w:val="none" w:sz="0" w:space="0" w:color="auto"/>
                <w:left w:val="none" w:sz="0" w:space="0" w:color="auto"/>
                <w:bottom w:val="none" w:sz="0" w:space="0" w:color="auto"/>
                <w:right w:val="none" w:sz="0" w:space="0" w:color="auto"/>
              </w:divBdr>
            </w:div>
            <w:div w:id="671185114">
              <w:marLeft w:val="0"/>
              <w:marRight w:val="0"/>
              <w:marTop w:val="0"/>
              <w:marBottom w:val="0"/>
              <w:divBdr>
                <w:top w:val="none" w:sz="0" w:space="0" w:color="auto"/>
                <w:left w:val="none" w:sz="0" w:space="0" w:color="auto"/>
                <w:bottom w:val="none" w:sz="0" w:space="0" w:color="auto"/>
                <w:right w:val="none" w:sz="0" w:space="0" w:color="auto"/>
              </w:divBdr>
              <w:divsChild>
                <w:div w:id="937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774">
          <w:marLeft w:val="0"/>
          <w:marRight w:val="0"/>
          <w:marTop w:val="0"/>
          <w:marBottom w:val="0"/>
          <w:divBdr>
            <w:top w:val="none" w:sz="0" w:space="0" w:color="auto"/>
            <w:left w:val="none" w:sz="0" w:space="0" w:color="auto"/>
            <w:bottom w:val="none" w:sz="0" w:space="0" w:color="auto"/>
            <w:right w:val="none" w:sz="0" w:space="0" w:color="auto"/>
          </w:divBdr>
          <w:divsChild>
            <w:div w:id="1734499324">
              <w:marLeft w:val="0"/>
              <w:marRight w:val="0"/>
              <w:marTop w:val="45"/>
              <w:marBottom w:val="0"/>
              <w:divBdr>
                <w:top w:val="none" w:sz="0" w:space="0" w:color="auto"/>
                <w:left w:val="none" w:sz="0" w:space="0" w:color="auto"/>
                <w:bottom w:val="none" w:sz="0" w:space="0" w:color="auto"/>
                <w:right w:val="none" w:sz="0" w:space="0" w:color="auto"/>
              </w:divBdr>
            </w:div>
            <w:div w:id="1360356201">
              <w:marLeft w:val="0"/>
              <w:marRight w:val="0"/>
              <w:marTop w:val="0"/>
              <w:marBottom w:val="0"/>
              <w:divBdr>
                <w:top w:val="none" w:sz="0" w:space="0" w:color="auto"/>
                <w:left w:val="none" w:sz="0" w:space="0" w:color="auto"/>
                <w:bottom w:val="none" w:sz="0" w:space="0" w:color="auto"/>
                <w:right w:val="none" w:sz="0" w:space="0" w:color="auto"/>
              </w:divBdr>
              <w:divsChild>
                <w:div w:id="19135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9249">
          <w:marLeft w:val="0"/>
          <w:marRight w:val="0"/>
          <w:marTop w:val="0"/>
          <w:marBottom w:val="0"/>
          <w:divBdr>
            <w:top w:val="none" w:sz="0" w:space="0" w:color="auto"/>
            <w:left w:val="none" w:sz="0" w:space="0" w:color="auto"/>
            <w:bottom w:val="none" w:sz="0" w:space="0" w:color="auto"/>
            <w:right w:val="none" w:sz="0" w:space="0" w:color="auto"/>
          </w:divBdr>
          <w:divsChild>
            <w:div w:id="662320104">
              <w:marLeft w:val="0"/>
              <w:marRight w:val="0"/>
              <w:marTop w:val="45"/>
              <w:marBottom w:val="0"/>
              <w:divBdr>
                <w:top w:val="none" w:sz="0" w:space="0" w:color="auto"/>
                <w:left w:val="none" w:sz="0" w:space="0" w:color="auto"/>
                <w:bottom w:val="none" w:sz="0" w:space="0" w:color="auto"/>
                <w:right w:val="none" w:sz="0" w:space="0" w:color="auto"/>
              </w:divBdr>
            </w:div>
            <w:div w:id="1640378151">
              <w:marLeft w:val="0"/>
              <w:marRight w:val="0"/>
              <w:marTop w:val="0"/>
              <w:marBottom w:val="0"/>
              <w:divBdr>
                <w:top w:val="none" w:sz="0" w:space="0" w:color="auto"/>
                <w:left w:val="none" w:sz="0" w:space="0" w:color="auto"/>
                <w:bottom w:val="none" w:sz="0" w:space="0" w:color="auto"/>
                <w:right w:val="none" w:sz="0" w:space="0" w:color="auto"/>
              </w:divBdr>
              <w:divsChild>
                <w:div w:id="18427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6799">
          <w:marLeft w:val="0"/>
          <w:marRight w:val="0"/>
          <w:marTop w:val="0"/>
          <w:marBottom w:val="0"/>
          <w:divBdr>
            <w:top w:val="none" w:sz="0" w:space="0" w:color="auto"/>
            <w:left w:val="none" w:sz="0" w:space="0" w:color="auto"/>
            <w:bottom w:val="none" w:sz="0" w:space="0" w:color="auto"/>
            <w:right w:val="none" w:sz="0" w:space="0" w:color="auto"/>
          </w:divBdr>
          <w:divsChild>
            <w:div w:id="1366447689">
              <w:marLeft w:val="0"/>
              <w:marRight w:val="0"/>
              <w:marTop w:val="45"/>
              <w:marBottom w:val="0"/>
              <w:divBdr>
                <w:top w:val="none" w:sz="0" w:space="0" w:color="auto"/>
                <w:left w:val="none" w:sz="0" w:space="0" w:color="auto"/>
                <w:bottom w:val="none" w:sz="0" w:space="0" w:color="auto"/>
                <w:right w:val="none" w:sz="0" w:space="0" w:color="auto"/>
              </w:divBdr>
            </w:div>
            <w:div w:id="1254048180">
              <w:marLeft w:val="0"/>
              <w:marRight w:val="0"/>
              <w:marTop w:val="0"/>
              <w:marBottom w:val="0"/>
              <w:divBdr>
                <w:top w:val="none" w:sz="0" w:space="0" w:color="auto"/>
                <w:left w:val="none" w:sz="0" w:space="0" w:color="auto"/>
                <w:bottom w:val="none" w:sz="0" w:space="0" w:color="auto"/>
                <w:right w:val="none" w:sz="0" w:space="0" w:color="auto"/>
              </w:divBdr>
              <w:divsChild>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660">
          <w:marLeft w:val="0"/>
          <w:marRight w:val="0"/>
          <w:marTop w:val="0"/>
          <w:marBottom w:val="0"/>
          <w:divBdr>
            <w:top w:val="none" w:sz="0" w:space="0" w:color="auto"/>
            <w:left w:val="none" w:sz="0" w:space="0" w:color="auto"/>
            <w:bottom w:val="none" w:sz="0" w:space="0" w:color="auto"/>
            <w:right w:val="none" w:sz="0" w:space="0" w:color="auto"/>
          </w:divBdr>
          <w:divsChild>
            <w:div w:id="780296928">
              <w:marLeft w:val="0"/>
              <w:marRight w:val="0"/>
              <w:marTop w:val="45"/>
              <w:marBottom w:val="0"/>
              <w:divBdr>
                <w:top w:val="none" w:sz="0" w:space="0" w:color="auto"/>
                <w:left w:val="none" w:sz="0" w:space="0" w:color="auto"/>
                <w:bottom w:val="none" w:sz="0" w:space="0" w:color="auto"/>
                <w:right w:val="none" w:sz="0" w:space="0" w:color="auto"/>
              </w:divBdr>
            </w:div>
            <w:div w:id="1855530877">
              <w:marLeft w:val="0"/>
              <w:marRight w:val="0"/>
              <w:marTop w:val="0"/>
              <w:marBottom w:val="0"/>
              <w:divBdr>
                <w:top w:val="none" w:sz="0" w:space="0" w:color="auto"/>
                <w:left w:val="none" w:sz="0" w:space="0" w:color="auto"/>
                <w:bottom w:val="none" w:sz="0" w:space="0" w:color="auto"/>
                <w:right w:val="none" w:sz="0" w:space="0" w:color="auto"/>
              </w:divBdr>
              <w:divsChild>
                <w:div w:id="1404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988">
          <w:marLeft w:val="0"/>
          <w:marRight w:val="0"/>
          <w:marTop w:val="0"/>
          <w:marBottom w:val="0"/>
          <w:divBdr>
            <w:top w:val="none" w:sz="0" w:space="0" w:color="auto"/>
            <w:left w:val="none" w:sz="0" w:space="0" w:color="auto"/>
            <w:bottom w:val="none" w:sz="0" w:space="0" w:color="auto"/>
            <w:right w:val="none" w:sz="0" w:space="0" w:color="auto"/>
          </w:divBdr>
          <w:divsChild>
            <w:div w:id="682051500">
              <w:marLeft w:val="0"/>
              <w:marRight w:val="0"/>
              <w:marTop w:val="45"/>
              <w:marBottom w:val="0"/>
              <w:divBdr>
                <w:top w:val="none" w:sz="0" w:space="0" w:color="auto"/>
                <w:left w:val="none" w:sz="0" w:space="0" w:color="auto"/>
                <w:bottom w:val="none" w:sz="0" w:space="0" w:color="auto"/>
                <w:right w:val="none" w:sz="0" w:space="0" w:color="auto"/>
              </w:divBdr>
            </w:div>
            <w:div w:id="1549485934">
              <w:marLeft w:val="0"/>
              <w:marRight w:val="0"/>
              <w:marTop w:val="0"/>
              <w:marBottom w:val="0"/>
              <w:divBdr>
                <w:top w:val="none" w:sz="0" w:space="0" w:color="auto"/>
                <w:left w:val="none" w:sz="0" w:space="0" w:color="auto"/>
                <w:bottom w:val="none" w:sz="0" w:space="0" w:color="auto"/>
                <w:right w:val="none" w:sz="0" w:space="0" w:color="auto"/>
              </w:divBdr>
              <w:divsChild>
                <w:div w:id="696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783">
          <w:marLeft w:val="0"/>
          <w:marRight w:val="0"/>
          <w:marTop w:val="0"/>
          <w:marBottom w:val="0"/>
          <w:divBdr>
            <w:top w:val="none" w:sz="0" w:space="0" w:color="auto"/>
            <w:left w:val="none" w:sz="0" w:space="0" w:color="auto"/>
            <w:bottom w:val="none" w:sz="0" w:space="0" w:color="auto"/>
            <w:right w:val="none" w:sz="0" w:space="0" w:color="auto"/>
          </w:divBdr>
          <w:divsChild>
            <w:div w:id="1200123995">
              <w:marLeft w:val="0"/>
              <w:marRight w:val="0"/>
              <w:marTop w:val="45"/>
              <w:marBottom w:val="0"/>
              <w:divBdr>
                <w:top w:val="none" w:sz="0" w:space="0" w:color="auto"/>
                <w:left w:val="none" w:sz="0" w:space="0" w:color="auto"/>
                <w:bottom w:val="none" w:sz="0" w:space="0" w:color="auto"/>
                <w:right w:val="none" w:sz="0" w:space="0" w:color="auto"/>
              </w:divBdr>
            </w:div>
            <w:div w:id="1557348836">
              <w:marLeft w:val="0"/>
              <w:marRight w:val="0"/>
              <w:marTop w:val="0"/>
              <w:marBottom w:val="0"/>
              <w:divBdr>
                <w:top w:val="none" w:sz="0" w:space="0" w:color="auto"/>
                <w:left w:val="none" w:sz="0" w:space="0" w:color="auto"/>
                <w:bottom w:val="none" w:sz="0" w:space="0" w:color="auto"/>
                <w:right w:val="none" w:sz="0" w:space="0" w:color="auto"/>
              </w:divBdr>
              <w:divsChild>
                <w:div w:id="782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6558">
          <w:marLeft w:val="0"/>
          <w:marRight w:val="0"/>
          <w:marTop w:val="0"/>
          <w:marBottom w:val="0"/>
          <w:divBdr>
            <w:top w:val="none" w:sz="0" w:space="0" w:color="auto"/>
            <w:left w:val="none" w:sz="0" w:space="0" w:color="auto"/>
            <w:bottom w:val="none" w:sz="0" w:space="0" w:color="auto"/>
            <w:right w:val="none" w:sz="0" w:space="0" w:color="auto"/>
          </w:divBdr>
          <w:divsChild>
            <w:div w:id="2128502612">
              <w:marLeft w:val="0"/>
              <w:marRight w:val="0"/>
              <w:marTop w:val="45"/>
              <w:marBottom w:val="0"/>
              <w:divBdr>
                <w:top w:val="none" w:sz="0" w:space="0" w:color="auto"/>
                <w:left w:val="none" w:sz="0" w:space="0" w:color="auto"/>
                <w:bottom w:val="none" w:sz="0" w:space="0" w:color="auto"/>
                <w:right w:val="none" w:sz="0" w:space="0" w:color="auto"/>
              </w:divBdr>
            </w:div>
            <w:div w:id="2102068058">
              <w:marLeft w:val="0"/>
              <w:marRight w:val="0"/>
              <w:marTop w:val="0"/>
              <w:marBottom w:val="0"/>
              <w:divBdr>
                <w:top w:val="none" w:sz="0" w:space="0" w:color="auto"/>
                <w:left w:val="none" w:sz="0" w:space="0" w:color="auto"/>
                <w:bottom w:val="none" w:sz="0" w:space="0" w:color="auto"/>
                <w:right w:val="none" w:sz="0" w:space="0" w:color="auto"/>
              </w:divBdr>
              <w:divsChild>
                <w:div w:id="7371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0899">
          <w:marLeft w:val="0"/>
          <w:marRight w:val="0"/>
          <w:marTop w:val="0"/>
          <w:marBottom w:val="0"/>
          <w:divBdr>
            <w:top w:val="none" w:sz="0" w:space="0" w:color="auto"/>
            <w:left w:val="none" w:sz="0" w:space="0" w:color="auto"/>
            <w:bottom w:val="none" w:sz="0" w:space="0" w:color="auto"/>
            <w:right w:val="none" w:sz="0" w:space="0" w:color="auto"/>
          </w:divBdr>
          <w:divsChild>
            <w:div w:id="1442650280">
              <w:marLeft w:val="0"/>
              <w:marRight w:val="0"/>
              <w:marTop w:val="45"/>
              <w:marBottom w:val="0"/>
              <w:divBdr>
                <w:top w:val="none" w:sz="0" w:space="0" w:color="auto"/>
                <w:left w:val="none" w:sz="0" w:space="0" w:color="auto"/>
                <w:bottom w:val="none" w:sz="0" w:space="0" w:color="auto"/>
                <w:right w:val="none" w:sz="0" w:space="0" w:color="auto"/>
              </w:divBdr>
            </w:div>
            <w:div w:id="1098255817">
              <w:marLeft w:val="0"/>
              <w:marRight w:val="0"/>
              <w:marTop w:val="0"/>
              <w:marBottom w:val="0"/>
              <w:divBdr>
                <w:top w:val="none" w:sz="0" w:space="0" w:color="auto"/>
                <w:left w:val="none" w:sz="0" w:space="0" w:color="auto"/>
                <w:bottom w:val="none" w:sz="0" w:space="0" w:color="auto"/>
                <w:right w:val="none" w:sz="0" w:space="0" w:color="auto"/>
              </w:divBdr>
              <w:divsChild>
                <w:div w:id="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4177">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45"/>
              <w:marBottom w:val="0"/>
              <w:divBdr>
                <w:top w:val="none" w:sz="0" w:space="0" w:color="auto"/>
                <w:left w:val="none" w:sz="0" w:space="0" w:color="auto"/>
                <w:bottom w:val="none" w:sz="0" w:space="0" w:color="auto"/>
                <w:right w:val="none" w:sz="0" w:space="0" w:color="auto"/>
              </w:divBdr>
            </w:div>
            <w:div w:id="1382555151">
              <w:marLeft w:val="0"/>
              <w:marRight w:val="0"/>
              <w:marTop w:val="0"/>
              <w:marBottom w:val="0"/>
              <w:divBdr>
                <w:top w:val="none" w:sz="0" w:space="0" w:color="auto"/>
                <w:left w:val="none" w:sz="0" w:space="0" w:color="auto"/>
                <w:bottom w:val="none" w:sz="0" w:space="0" w:color="auto"/>
                <w:right w:val="none" w:sz="0" w:space="0" w:color="auto"/>
              </w:divBdr>
              <w:divsChild>
                <w:div w:id="20243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0707">
          <w:marLeft w:val="0"/>
          <w:marRight w:val="0"/>
          <w:marTop w:val="0"/>
          <w:marBottom w:val="0"/>
          <w:divBdr>
            <w:top w:val="none" w:sz="0" w:space="0" w:color="auto"/>
            <w:left w:val="none" w:sz="0" w:space="0" w:color="auto"/>
            <w:bottom w:val="none" w:sz="0" w:space="0" w:color="auto"/>
            <w:right w:val="none" w:sz="0" w:space="0" w:color="auto"/>
          </w:divBdr>
          <w:divsChild>
            <w:div w:id="2048748152">
              <w:marLeft w:val="0"/>
              <w:marRight w:val="0"/>
              <w:marTop w:val="45"/>
              <w:marBottom w:val="0"/>
              <w:divBdr>
                <w:top w:val="none" w:sz="0" w:space="0" w:color="auto"/>
                <w:left w:val="none" w:sz="0" w:space="0" w:color="auto"/>
                <w:bottom w:val="none" w:sz="0" w:space="0" w:color="auto"/>
                <w:right w:val="none" w:sz="0" w:space="0" w:color="auto"/>
              </w:divBdr>
            </w:div>
            <w:div w:id="1709530841">
              <w:marLeft w:val="0"/>
              <w:marRight w:val="0"/>
              <w:marTop w:val="0"/>
              <w:marBottom w:val="0"/>
              <w:divBdr>
                <w:top w:val="none" w:sz="0" w:space="0" w:color="auto"/>
                <w:left w:val="none" w:sz="0" w:space="0" w:color="auto"/>
                <w:bottom w:val="none" w:sz="0" w:space="0" w:color="auto"/>
                <w:right w:val="none" w:sz="0" w:space="0" w:color="auto"/>
              </w:divBdr>
              <w:divsChild>
                <w:div w:id="6310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245">
          <w:marLeft w:val="0"/>
          <w:marRight w:val="0"/>
          <w:marTop w:val="0"/>
          <w:marBottom w:val="0"/>
          <w:divBdr>
            <w:top w:val="none" w:sz="0" w:space="0" w:color="auto"/>
            <w:left w:val="none" w:sz="0" w:space="0" w:color="auto"/>
            <w:bottom w:val="none" w:sz="0" w:space="0" w:color="auto"/>
            <w:right w:val="none" w:sz="0" w:space="0" w:color="auto"/>
          </w:divBdr>
          <w:divsChild>
            <w:div w:id="339889728">
              <w:marLeft w:val="0"/>
              <w:marRight w:val="0"/>
              <w:marTop w:val="45"/>
              <w:marBottom w:val="0"/>
              <w:divBdr>
                <w:top w:val="none" w:sz="0" w:space="0" w:color="auto"/>
                <w:left w:val="none" w:sz="0" w:space="0" w:color="auto"/>
                <w:bottom w:val="none" w:sz="0" w:space="0" w:color="auto"/>
                <w:right w:val="none" w:sz="0" w:space="0" w:color="auto"/>
              </w:divBdr>
            </w:div>
            <w:div w:id="1769037482">
              <w:marLeft w:val="0"/>
              <w:marRight w:val="0"/>
              <w:marTop w:val="0"/>
              <w:marBottom w:val="0"/>
              <w:divBdr>
                <w:top w:val="none" w:sz="0" w:space="0" w:color="auto"/>
                <w:left w:val="none" w:sz="0" w:space="0" w:color="auto"/>
                <w:bottom w:val="none" w:sz="0" w:space="0" w:color="auto"/>
                <w:right w:val="none" w:sz="0" w:space="0" w:color="auto"/>
              </w:divBdr>
              <w:divsChild>
                <w:div w:id="388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7275">
          <w:marLeft w:val="0"/>
          <w:marRight w:val="0"/>
          <w:marTop w:val="0"/>
          <w:marBottom w:val="0"/>
          <w:divBdr>
            <w:top w:val="none" w:sz="0" w:space="0" w:color="auto"/>
            <w:left w:val="none" w:sz="0" w:space="0" w:color="auto"/>
            <w:bottom w:val="none" w:sz="0" w:space="0" w:color="auto"/>
            <w:right w:val="none" w:sz="0" w:space="0" w:color="auto"/>
          </w:divBdr>
          <w:divsChild>
            <w:div w:id="2104449389">
              <w:marLeft w:val="0"/>
              <w:marRight w:val="0"/>
              <w:marTop w:val="45"/>
              <w:marBottom w:val="0"/>
              <w:divBdr>
                <w:top w:val="none" w:sz="0" w:space="0" w:color="auto"/>
                <w:left w:val="none" w:sz="0" w:space="0" w:color="auto"/>
                <w:bottom w:val="none" w:sz="0" w:space="0" w:color="auto"/>
                <w:right w:val="none" w:sz="0" w:space="0" w:color="auto"/>
              </w:divBdr>
            </w:div>
            <w:div w:id="1218280079">
              <w:marLeft w:val="0"/>
              <w:marRight w:val="0"/>
              <w:marTop w:val="0"/>
              <w:marBottom w:val="0"/>
              <w:divBdr>
                <w:top w:val="none" w:sz="0" w:space="0" w:color="auto"/>
                <w:left w:val="none" w:sz="0" w:space="0" w:color="auto"/>
                <w:bottom w:val="none" w:sz="0" w:space="0" w:color="auto"/>
                <w:right w:val="none" w:sz="0" w:space="0" w:color="auto"/>
              </w:divBdr>
              <w:divsChild>
                <w:div w:id="13938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195">
          <w:marLeft w:val="0"/>
          <w:marRight w:val="0"/>
          <w:marTop w:val="0"/>
          <w:marBottom w:val="0"/>
          <w:divBdr>
            <w:top w:val="none" w:sz="0" w:space="0" w:color="auto"/>
            <w:left w:val="none" w:sz="0" w:space="0" w:color="auto"/>
            <w:bottom w:val="none" w:sz="0" w:space="0" w:color="auto"/>
            <w:right w:val="none" w:sz="0" w:space="0" w:color="auto"/>
          </w:divBdr>
          <w:divsChild>
            <w:div w:id="290089959">
              <w:marLeft w:val="0"/>
              <w:marRight w:val="0"/>
              <w:marTop w:val="45"/>
              <w:marBottom w:val="0"/>
              <w:divBdr>
                <w:top w:val="none" w:sz="0" w:space="0" w:color="auto"/>
                <w:left w:val="none" w:sz="0" w:space="0" w:color="auto"/>
                <w:bottom w:val="none" w:sz="0" w:space="0" w:color="auto"/>
                <w:right w:val="none" w:sz="0" w:space="0" w:color="auto"/>
              </w:divBdr>
            </w:div>
            <w:div w:id="1172070124">
              <w:marLeft w:val="0"/>
              <w:marRight w:val="0"/>
              <w:marTop w:val="0"/>
              <w:marBottom w:val="0"/>
              <w:divBdr>
                <w:top w:val="none" w:sz="0" w:space="0" w:color="auto"/>
                <w:left w:val="none" w:sz="0" w:space="0" w:color="auto"/>
                <w:bottom w:val="none" w:sz="0" w:space="0" w:color="auto"/>
                <w:right w:val="none" w:sz="0" w:space="0" w:color="auto"/>
              </w:divBdr>
              <w:divsChild>
                <w:div w:id="8731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184">
          <w:marLeft w:val="0"/>
          <w:marRight w:val="0"/>
          <w:marTop w:val="0"/>
          <w:marBottom w:val="0"/>
          <w:divBdr>
            <w:top w:val="none" w:sz="0" w:space="0" w:color="auto"/>
            <w:left w:val="none" w:sz="0" w:space="0" w:color="auto"/>
            <w:bottom w:val="none" w:sz="0" w:space="0" w:color="auto"/>
            <w:right w:val="none" w:sz="0" w:space="0" w:color="auto"/>
          </w:divBdr>
          <w:divsChild>
            <w:div w:id="1382359885">
              <w:marLeft w:val="0"/>
              <w:marRight w:val="0"/>
              <w:marTop w:val="45"/>
              <w:marBottom w:val="0"/>
              <w:divBdr>
                <w:top w:val="none" w:sz="0" w:space="0" w:color="auto"/>
                <w:left w:val="none" w:sz="0" w:space="0" w:color="auto"/>
                <w:bottom w:val="none" w:sz="0" w:space="0" w:color="auto"/>
                <w:right w:val="none" w:sz="0" w:space="0" w:color="auto"/>
              </w:divBdr>
            </w:div>
            <w:div w:id="1403408433">
              <w:marLeft w:val="0"/>
              <w:marRight w:val="0"/>
              <w:marTop w:val="0"/>
              <w:marBottom w:val="0"/>
              <w:divBdr>
                <w:top w:val="none" w:sz="0" w:space="0" w:color="auto"/>
                <w:left w:val="none" w:sz="0" w:space="0" w:color="auto"/>
                <w:bottom w:val="none" w:sz="0" w:space="0" w:color="auto"/>
                <w:right w:val="none" w:sz="0" w:space="0" w:color="auto"/>
              </w:divBdr>
              <w:divsChild>
                <w:div w:id="14886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2096">
          <w:marLeft w:val="0"/>
          <w:marRight w:val="0"/>
          <w:marTop w:val="0"/>
          <w:marBottom w:val="0"/>
          <w:divBdr>
            <w:top w:val="none" w:sz="0" w:space="0" w:color="auto"/>
            <w:left w:val="none" w:sz="0" w:space="0" w:color="auto"/>
            <w:bottom w:val="none" w:sz="0" w:space="0" w:color="auto"/>
            <w:right w:val="none" w:sz="0" w:space="0" w:color="auto"/>
          </w:divBdr>
          <w:divsChild>
            <w:div w:id="1846437789">
              <w:marLeft w:val="0"/>
              <w:marRight w:val="0"/>
              <w:marTop w:val="45"/>
              <w:marBottom w:val="0"/>
              <w:divBdr>
                <w:top w:val="none" w:sz="0" w:space="0" w:color="auto"/>
                <w:left w:val="none" w:sz="0" w:space="0" w:color="auto"/>
                <w:bottom w:val="none" w:sz="0" w:space="0" w:color="auto"/>
                <w:right w:val="none" w:sz="0" w:space="0" w:color="auto"/>
              </w:divBdr>
            </w:div>
            <w:div w:id="1654331291">
              <w:marLeft w:val="0"/>
              <w:marRight w:val="0"/>
              <w:marTop w:val="0"/>
              <w:marBottom w:val="0"/>
              <w:divBdr>
                <w:top w:val="none" w:sz="0" w:space="0" w:color="auto"/>
                <w:left w:val="none" w:sz="0" w:space="0" w:color="auto"/>
                <w:bottom w:val="none" w:sz="0" w:space="0" w:color="auto"/>
                <w:right w:val="none" w:sz="0" w:space="0" w:color="auto"/>
              </w:divBdr>
              <w:divsChild>
                <w:div w:id="2481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8840">
          <w:marLeft w:val="0"/>
          <w:marRight w:val="0"/>
          <w:marTop w:val="0"/>
          <w:marBottom w:val="0"/>
          <w:divBdr>
            <w:top w:val="none" w:sz="0" w:space="0" w:color="auto"/>
            <w:left w:val="none" w:sz="0" w:space="0" w:color="auto"/>
            <w:bottom w:val="none" w:sz="0" w:space="0" w:color="auto"/>
            <w:right w:val="none" w:sz="0" w:space="0" w:color="auto"/>
          </w:divBdr>
          <w:divsChild>
            <w:div w:id="1801415543">
              <w:marLeft w:val="0"/>
              <w:marRight w:val="0"/>
              <w:marTop w:val="45"/>
              <w:marBottom w:val="0"/>
              <w:divBdr>
                <w:top w:val="none" w:sz="0" w:space="0" w:color="auto"/>
                <w:left w:val="none" w:sz="0" w:space="0" w:color="auto"/>
                <w:bottom w:val="none" w:sz="0" w:space="0" w:color="auto"/>
                <w:right w:val="none" w:sz="0" w:space="0" w:color="auto"/>
              </w:divBdr>
            </w:div>
            <w:div w:id="1092555364">
              <w:marLeft w:val="0"/>
              <w:marRight w:val="0"/>
              <w:marTop w:val="0"/>
              <w:marBottom w:val="0"/>
              <w:divBdr>
                <w:top w:val="none" w:sz="0" w:space="0" w:color="auto"/>
                <w:left w:val="none" w:sz="0" w:space="0" w:color="auto"/>
                <w:bottom w:val="none" w:sz="0" w:space="0" w:color="auto"/>
                <w:right w:val="none" w:sz="0" w:space="0" w:color="auto"/>
              </w:divBdr>
              <w:divsChild>
                <w:div w:id="15284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6634">
          <w:marLeft w:val="0"/>
          <w:marRight w:val="0"/>
          <w:marTop w:val="0"/>
          <w:marBottom w:val="0"/>
          <w:divBdr>
            <w:top w:val="none" w:sz="0" w:space="0" w:color="auto"/>
            <w:left w:val="none" w:sz="0" w:space="0" w:color="auto"/>
            <w:bottom w:val="none" w:sz="0" w:space="0" w:color="auto"/>
            <w:right w:val="none" w:sz="0" w:space="0" w:color="auto"/>
          </w:divBdr>
          <w:divsChild>
            <w:div w:id="1956281039">
              <w:marLeft w:val="0"/>
              <w:marRight w:val="0"/>
              <w:marTop w:val="45"/>
              <w:marBottom w:val="0"/>
              <w:divBdr>
                <w:top w:val="none" w:sz="0" w:space="0" w:color="auto"/>
                <w:left w:val="none" w:sz="0" w:space="0" w:color="auto"/>
                <w:bottom w:val="none" w:sz="0" w:space="0" w:color="auto"/>
                <w:right w:val="none" w:sz="0" w:space="0" w:color="auto"/>
              </w:divBdr>
            </w:div>
            <w:div w:id="1749032906">
              <w:marLeft w:val="0"/>
              <w:marRight w:val="0"/>
              <w:marTop w:val="0"/>
              <w:marBottom w:val="0"/>
              <w:divBdr>
                <w:top w:val="none" w:sz="0" w:space="0" w:color="auto"/>
                <w:left w:val="none" w:sz="0" w:space="0" w:color="auto"/>
                <w:bottom w:val="none" w:sz="0" w:space="0" w:color="auto"/>
                <w:right w:val="none" w:sz="0" w:space="0" w:color="auto"/>
              </w:divBdr>
              <w:divsChild>
                <w:div w:id="19110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3798">
          <w:marLeft w:val="0"/>
          <w:marRight w:val="0"/>
          <w:marTop w:val="0"/>
          <w:marBottom w:val="0"/>
          <w:divBdr>
            <w:top w:val="none" w:sz="0" w:space="0" w:color="auto"/>
            <w:left w:val="none" w:sz="0" w:space="0" w:color="auto"/>
            <w:bottom w:val="none" w:sz="0" w:space="0" w:color="auto"/>
            <w:right w:val="none" w:sz="0" w:space="0" w:color="auto"/>
          </w:divBdr>
          <w:divsChild>
            <w:div w:id="440342362">
              <w:marLeft w:val="0"/>
              <w:marRight w:val="0"/>
              <w:marTop w:val="45"/>
              <w:marBottom w:val="0"/>
              <w:divBdr>
                <w:top w:val="none" w:sz="0" w:space="0" w:color="auto"/>
                <w:left w:val="none" w:sz="0" w:space="0" w:color="auto"/>
                <w:bottom w:val="none" w:sz="0" w:space="0" w:color="auto"/>
                <w:right w:val="none" w:sz="0" w:space="0" w:color="auto"/>
              </w:divBdr>
            </w:div>
            <w:div w:id="1465539229">
              <w:marLeft w:val="0"/>
              <w:marRight w:val="0"/>
              <w:marTop w:val="0"/>
              <w:marBottom w:val="0"/>
              <w:divBdr>
                <w:top w:val="none" w:sz="0" w:space="0" w:color="auto"/>
                <w:left w:val="none" w:sz="0" w:space="0" w:color="auto"/>
                <w:bottom w:val="none" w:sz="0" w:space="0" w:color="auto"/>
                <w:right w:val="none" w:sz="0" w:space="0" w:color="auto"/>
              </w:divBdr>
              <w:divsChild>
                <w:div w:id="15018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188">
          <w:marLeft w:val="0"/>
          <w:marRight w:val="0"/>
          <w:marTop w:val="0"/>
          <w:marBottom w:val="0"/>
          <w:divBdr>
            <w:top w:val="none" w:sz="0" w:space="0" w:color="auto"/>
            <w:left w:val="none" w:sz="0" w:space="0" w:color="auto"/>
            <w:bottom w:val="none" w:sz="0" w:space="0" w:color="auto"/>
            <w:right w:val="none" w:sz="0" w:space="0" w:color="auto"/>
          </w:divBdr>
          <w:divsChild>
            <w:div w:id="791939734">
              <w:marLeft w:val="0"/>
              <w:marRight w:val="0"/>
              <w:marTop w:val="45"/>
              <w:marBottom w:val="0"/>
              <w:divBdr>
                <w:top w:val="none" w:sz="0" w:space="0" w:color="auto"/>
                <w:left w:val="none" w:sz="0" w:space="0" w:color="auto"/>
                <w:bottom w:val="none" w:sz="0" w:space="0" w:color="auto"/>
                <w:right w:val="none" w:sz="0" w:space="0" w:color="auto"/>
              </w:divBdr>
            </w:div>
            <w:div w:id="154882139">
              <w:marLeft w:val="0"/>
              <w:marRight w:val="0"/>
              <w:marTop w:val="0"/>
              <w:marBottom w:val="0"/>
              <w:divBdr>
                <w:top w:val="none" w:sz="0" w:space="0" w:color="auto"/>
                <w:left w:val="none" w:sz="0" w:space="0" w:color="auto"/>
                <w:bottom w:val="none" w:sz="0" w:space="0" w:color="auto"/>
                <w:right w:val="none" w:sz="0" w:space="0" w:color="auto"/>
              </w:divBdr>
              <w:divsChild>
                <w:div w:id="3889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602">
          <w:marLeft w:val="0"/>
          <w:marRight w:val="0"/>
          <w:marTop w:val="0"/>
          <w:marBottom w:val="0"/>
          <w:divBdr>
            <w:top w:val="none" w:sz="0" w:space="0" w:color="auto"/>
            <w:left w:val="none" w:sz="0" w:space="0" w:color="auto"/>
            <w:bottom w:val="none" w:sz="0" w:space="0" w:color="auto"/>
            <w:right w:val="none" w:sz="0" w:space="0" w:color="auto"/>
          </w:divBdr>
          <w:divsChild>
            <w:div w:id="1957835718">
              <w:marLeft w:val="0"/>
              <w:marRight w:val="0"/>
              <w:marTop w:val="45"/>
              <w:marBottom w:val="0"/>
              <w:divBdr>
                <w:top w:val="none" w:sz="0" w:space="0" w:color="auto"/>
                <w:left w:val="none" w:sz="0" w:space="0" w:color="auto"/>
                <w:bottom w:val="none" w:sz="0" w:space="0" w:color="auto"/>
                <w:right w:val="none" w:sz="0" w:space="0" w:color="auto"/>
              </w:divBdr>
            </w:div>
            <w:div w:id="909970753">
              <w:marLeft w:val="0"/>
              <w:marRight w:val="0"/>
              <w:marTop w:val="0"/>
              <w:marBottom w:val="0"/>
              <w:divBdr>
                <w:top w:val="none" w:sz="0" w:space="0" w:color="auto"/>
                <w:left w:val="none" w:sz="0" w:space="0" w:color="auto"/>
                <w:bottom w:val="none" w:sz="0" w:space="0" w:color="auto"/>
                <w:right w:val="none" w:sz="0" w:space="0" w:color="auto"/>
              </w:divBdr>
              <w:divsChild>
                <w:div w:id="14187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5889">
          <w:marLeft w:val="0"/>
          <w:marRight w:val="0"/>
          <w:marTop w:val="0"/>
          <w:marBottom w:val="0"/>
          <w:divBdr>
            <w:top w:val="none" w:sz="0" w:space="0" w:color="auto"/>
            <w:left w:val="none" w:sz="0" w:space="0" w:color="auto"/>
            <w:bottom w:val="none" w:sz="0" w:space="0" w:color="auto"/>
            <w:right w:val="none" w:sz="0" w:space="0" w:color="auto"/>
          </w:divBdr>
          <w:divsChild>
            <w:div w:id="1098867627">
              <w:marLeft w:val="0"/>
              <w:marRight w:val="0"/>
              <w:marTop w:val="45"/>
              <w:marBottom w:val="0"/>
              <w:divBdr>
                <w:top w:val="none" w:sz="0" w:space="0" w:color="auto"/>
                <w:left w:val="none" w:sz="0" w:space="0" w:color="auto"/>
                <w:bottom w:val="none" w:sz="0" w:space="0" w:color="auto"/>
                <w:right w:val="none" w:sz="0" w:space="0" w:color="auto"/>
              </w:divBdr>
            </w:div>
            <w:div w:id="105782958">
              <w:marLeft w:val="0"/>
              <w:marRight w:val="0"/>
              <w:marTop w:val="0"/>
              <w:marBottom w:val="0"/>
              <w:divBdr>
                <w:top w:val="none" w:sz="0" w:space="0" w:color="auto"/>
                <w:left w:val="none" w:sz="0" w:space="0" w:color="auto"/>
                <w:bottom w:val="none" w:sz="0" w:space="0" w:color="auto"/>
                <w:right w:val="none" w:sz="0" w:space="0" w:color="auto"/>
              </w:divBdr>
              <w:divsChild>
                <w:div w:id="12117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2599">
          <w:marLeft w:val="0"/>
          <w:marRight w:val="0"/>
          <w:marTop w:val="0"/>
          <w:marBottom w:val="0"/>
          <w:divBdr>
            <w:top w:val="none" w:sz="0" w:space="0" w:color="auto"/>
            <w:left w:val="none" w:sz="0" w:space="0" w:color="auto"/>
            <w:bottom w:val="none" w:sz="0" w:space="0" w:color="auto"/>
            <w:right w:val="none" w:sz="0" w:space="0" w:color="auto"/>
          </w:divBdr>
          <w:divsChild>
            <w:div w:id="123160366">
              <w:marLeft w:val="0"/>
              <w:marRight w:val="0"/>
              <w:marTop w:val="45"/>
              <w:marBottom w:val="0"/>
              <w:divBdr>
                <w:top w:val="none" w:sz="0" w:space="0" w:color="auto"/>
                <w:left w:val="none" w:sz="0" w:space="0" w:color="auto"/>
                <w:bottom w:val="none" w:sz="0" w:space="0" w:color="auto"/>
                <w:right w:val="none" w:sz="0" w:space="0" w:color="auto"/>
              </w:divBdr>
            </w:div>
            <w:div w:id="1925532342">
              <w:marLeft w:val="0"/>
              <w:marRight w:val="0"/>
              <w:marTop w:val="0"/>
              <w:marBottom w:val="0"/>
              <w:divBdr>
                <w:top w:val="none" w:sz="0" w:space="0" w:color="auto"/>
                <w:left w:val="none" w:sz="0" w:space="0" w:color="auto"/>
                <w:bottom w:val="none" w:sz="0" w:space="0" w:color="auto"/>
                <w:right w:val="none" w:sz="0" w:space="0" w:color="auto"/>
              </w:divBdr>
              <w:divsChild>
                <w:div w:id="13134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4613">
          <w:marLeft w:val="0"/>
          <w:marRight w:val="0"/>
          <w:marTop w:val="0"/>
          <w:marBottom w:val="0"/>
          <w:divBdr>
            <w:top w:val="none" w:sz="0" w:space="0" w:color="auto"/>
            <w:left w:val="none" w:sz="0" w:space="0" w:color="auto"/>
            <w:bottom w:val="none" w:sz="0" w:space="0" w:color="auto"/>
            <w:right w:val="none" w:sz="0" w:space="0" w:color="auto"/>
          </w:divBdr>
          <w:divsChild>
            <w:div w:id="1723170245">
              <w:marLeft w:val="0"/>
              <w:marRight w:val="0"/>
              <w:marTop w:val="45"/>
              <w:marBottom w:val="0"/>
              <w:divBdr>
                <w:top w:val="none" w:sz="0" w:space="0" w:color="auto"/>
                <w:left w:val="none" w:sz="0" w:space="0" w:color="auto"/>
                <w:bottom w:val="none" w:sz="0" w:space="0" w:color="auto"/>
                <w:right w:val="none" w:sz="0" w:space="0" w:color="auto"/>
              </w:divBdr>
            </w:div>
            <w:div w:id="125511500">
              <w:marLeft w:val="0"/>
              <w:marRight w:val="0"/>
              <w:marTop w:val="0"/>
              <w:marBottom w:val="0"/>
              <w:divBdr>
                <w:top w:val="none" w:sz="0" w:space="0" w:color="auto"/>
                <w:left w:val="none" w:sz="0" w:space="0" w:color="auto"/>
                <w:bottom w:val="none" w:sz="0" w:space="0" w:color="auto"/>
                <w:right w:val="none" w:sz="0" w:space="0" w:color="auto"/>
              </w:divBdr>
              <w:divsChild>
                <w:div w:id="2531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894">
          <w:marLeft w:val="0"/>
          <w:marRight w:val="0"/>
          <w:marTop w:val="0"/>
          <w:marBottom w:val="0"/>
          <w:divBdr>
            <w:top w:val="none" w:sz="0" w:space="0" w:color="auto"/>
            <w:left w:val="none" w:sz="0" w:space="0" w:color="auto"/>
            <w:bottom w:val="none" w:sz="0" w:space="0" w:color="auto"/>
            <w:right w:val="none" w:sz="0" w:space="0" w:color="auto"/>
          </w:divBdr>
          <w:divsChild>
            <w:div w:id="576476080">
              <w:marLeft w:val="0"/>
              <w:marRight w:val="0"/>
              <w:marTop w:val="45"/>
              <w:marBottom w:val="0"/>
              <w:divBdr>
                <w:top w:val="none" w:sz="0" w:space="0" w:color="auto"/>
                <w:left w:val="none" w:sz="0" w:space="0" w:color="auto"/>
                <w:bottom w:val="none" w:sz="0" w:space="0" w:color="auto"/>
                <w:right w:val="none" w:sz="0" w:space="0" w:color="auto"/>
              </w:divBdr>
            </w:div>
            <w:div w:id="1962875340">
              <w:marLeft w:val="0"/>
              <w:marRight w:val="0"/>
              <w:marTop w:val="0"/>
              <w:marBottom w:val="0"/>
              <w:divBdr>
                <w:top w:val="none" w:sz="0" w:space="0" w:color="auto"/>
                <w:left w:val="none" w:sz="0" w:space="0" w:color="auto"/>
                <w:bottom w:val="none" w:sz="0" w:space="0" w:color="auto"/>
                <w:right w:val="none" w:sz="0" w:space="0" w:color="auto"/>
              </w:divBdr>
              <w:divsChild>
                <w:div w:id="4002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9644">
          <w:marLeft w:val="0"/>
          <w:marRight w:val="0"/>
          <w:marTop w:val="0"/>
          <w:marBottom w:val="0"/>
          <w:divBdr>
            <w:top w:val="none" w:sz="0" w:space="0" w:color="auto"/>
            <w:left w:val="none" w:sz="0" w:space="0" w:color="auto"/>
            <w:bottom w:val="none" w:sz="0" w:space="0" w:color="auto"/>
            <w:right w:val="none" w:sz="0" w:space="0" w:color="auto"/>
          </w:divBdr>
          <w:divsChild>
            <w:div w:id="1914119286">
              <w:marLeft w:val="0"/>
              <w:marRight w:val="0"/>
              <w:marTop w:val="45"/>
              <w:marBottom w:val="0"/>
              <w:divBdr>
                <w:top w:val="none" w:sz="0" w:space="0" w:color="auto"/>
                <w:left w:val="none" w:sz="0" w:space="0" w:color="auto"/>
                <w:bottom w:val="none" w:sz="0" w:space="0" w:color="auto"/>
                <w:right w:val="none" w:sz="0" w:space="0" w:color="auto"/>
              </w:divBdr>
            </w:div>
            <w:div w:id="1792166701">
              <w:marLeft w:val="0"/>
              <w:marRight w:val="0"/>
              <w:marTop w:val="0"/>
              <w:marBottom w:val="0"/>
              <w:divBdr>
                <w:top w:val="none" w:sz="0" w:space="0" w:color="auto"/>
                <w:left w:val="none" w:sz="0" w:space="0" w:color="auto"/>
                <w:bottom w:val="none" w:sz="0" w:space="0" w:color="auto"/>
                <w:right w:val="none" w:sz="0" w:space="0" w:color="auto"/>
              </w:divBdr>
              <w:divsChild>
                <w:div w:id="16026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10410">
      <w:bodyDiv w:val="1"/>
      <w:marLeft w:val="0"/>
      <w:marRight w:val="0"/>
      <w:marTop w:val="0"/>
      <w:marBottom w:val="0"/>
      <w:divBdr>
        <w:top w:val="none" w:sz="0" w:space="0" w:color="auto"/>
        <w:left w:val="none" w:sz="0" w:space="0" w:color="auto"/>
        <w:bottom w:val="none" w:sz="0" w:space="0" w:color="auto"/>
        <w:right w:val="none" w:sz="0" w:space="0" w:color="auto"/>
      </w:divBdr>
    </w:div>
    <w:div w:id="1096949285">
      <w:bodyDiv w:val="1"/>
      <w:marLeft w:val="0"/>
      <w:marRight w:val="0"/>
      <w:marTop w:val="0"/>
      <w:marBottom w:val="0"/>
      <w:divBdr>
        <w:top w:val="none" w:sz="0" w:space="0" w:color="auto"/>
        <w:left w:val="none" w:sz="0" w:space="0" w:color="auto"/>
        <w:bottom w:val="none" w:sz="0" w:space="0" w:color="auto"/>
        <w:right w:val="none" w:sz="0" w:space="0" w:color="auto"/>
      </w:divBdr>
    </w:div>
    <w:div w:id="1339576231">
      <w:bodyDiv w:val="1"/>
      <w:marLeft w:val="0"/>
      <w:marRight w:val="0"/>
      <w:marTop w:val="0"/>
      <w:marBottom w:val="0"/>
      <w:divBdr>
        <w:top w:val="none" w:sz="0" w:space="0" w:color="auto"/>
        <w:left w:val="none" w:sz="0" w:space="0" w:color="auto"/>
        <w:bottom w:val="none" w:sz="0" w:space="0" w:color="auto"/>
        <w:right w:val="none" w:sz="0" w:space="0" w:color="auto"/>
      </w:divBdr>
    </w:div>
    <w:div w:id="16206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4D7479-D8AC-4F6A-9F9E-2F6D5801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1683</TotalTime>
  <Pages>5</Pages>
  <Words>766</Words>
  <Characters>4369</Characters>
  <Application>Microsoft Office Word</Application>
  <DocSecurity>0</DocSecurity>
  <Lines>36</Lines>
  <Paragraphs>10</Paragraphs>
  <ScaleCrop>false</ScaleCrop>
  <Company>Sky123.Org</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565</cp:revision>
  <dcterms:created xsi:type="dcterms:W3CDTF">2018-04-16T09:15:00Z</dcterms:created>
  <dcterms:modified xsi:type="dcterms:W3CDTF">2018-12-04T00:27:00Z</dcterms:modified>
</cp:coreProperties>
</file>